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48E" w:rsidRDefault="00E6295F" w:rsidP="00154C55">
      <w:pPr>
        <w:tabs>
          <w:tab w:val="left" w:pos="1800"/>
        </w:tabs>
        <w:spacing w:after="0" w:line="360" w:lineRule="auto"/>
        <w:rPr>
          <w:b/>
          <w:sz w:val="24"/>
          <w:szCs w:val="24"/>
        </w:rPr>
      </w:pPr>
      <w:r w:rsidRPr="00E6295F">
        <w:rPr>
          <w:noProof/>
          <w:lang w:eastAsia="it-IT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2" o:spid="_x0000_s1026" type="#_x0000_t185" style="position:absolute;margin-left:.75pt;margin-top:3.6pt;width:486.85pt;height:262.3pt;z-index:251656704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" o:allowincell="f" adj="1739" fillcolor="#943634" strokecolor="#9bbb59" strokeweight="3pt">
            <v:shadow color="#9bbb59" offset="1pt,1pt"/>
            <v:textbox inset="3.6pt,,3.6pt">
              <w:txbxContent>
                <w:p w:rsidR="00C7427B" w:rsidRPr="007C0995" w:rsidRDefault="00C7427B" w:rsidP="00C7427B">
                  <w:pPr>
                    <w:spacing w:after="0" w:line="240" w:lineRule="auto"/>
                    <w:jc w:val="center"/>
                    <w:rPr>
                      <w:i/>
                      <w:sz w:val="36"/>
                      <w:szCs w:val="36"/>
                    </w:rPr>
                  </w:pPr>
                  <w:r w:rsidRPr="007C0995">
                    <w:rPr>
                      <w:i/>
                      <w:sz w:val="36"/>
                      <w:szCs w:val="36"/>
                    </w:rPr>
                    <w:t>Coordinamento Oratori Fermani</w:t>
                  </w:r>
                </w:p>
                <w:p w:rsidR="000D0AA3" w:rsidRDefault="000D0AA3" w:rsidP="00C7427B">
                  <w:pPr>
                    <w:spacing w:after="0" w:line="24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Protocollo d’I</w:t>
                  </w:r>
                  <w:r w:rsidR="001627D8">
                    <w:rPr>
                      <w:b/>
                      <w:sz w:val="32"/>
                      <w:szCs w:val="32"/>
                    </w:rPr>
                    <w:t>ntesa con il C.S.I. – Comitato P</w:t>
                  </w:r>
                  <w:r>
                    <w:rPr>
                      <w:b/>
                      <w:sz w:val="32"/>
                      <w:szCs w:val="32"/>
                    </w:rPr>
                    <w:t xml:space="preserve">rovinciale di </w:t>
                  </w:r>
                  <w:r w:rsidR="001627D8">
                    <w:rPr>
                      <w:b/>
                      <w:sz w:val="32"/>
                      <w:szCs w:val="32"/>
                    </w:rPr>
                    <w:t>F</w:t>
                  </w:r>
                  <w:r>
                    <w:rPr>
                      <w:b/>
                      <w:sz w:val="32"/>
                      <w:szCs w:val="32"/>
                    </w:rPr>
                    <w:t>ermo</w:t>
                  </w:r>
                </w:p>
                <w:p w:rsidR="000D0AA3" w:rsidRDefault="000D0AA3" w:rsidP="00C7427B">
                  <w:pPr>
                    <w:spacing w:after="0" w:line="240" w:lineRule="auto"/>
                    <w:jc w:val="center"/>
                    <w:rPr>
                      <w:b/>
                      <w:sz w:val="32"/>
                      <w:szCs w:val="32"/>
                    </w:rPr>
                  </w:pPr>
                </w:p>
                <w:p w:rsidR="00C7427B" w:rsidRPr="007C0995" w:rsidRDefault="000D0AA3" w:rsidP="00C7427B">
                  <w:pPr>
                    <w:spacing w:after="0" w:line="24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Scheda di prenotazione</w:t>
                  </w:r>
                </w:p>
                <w:p w:rsidR="00C7427B" w:rsidRPr="007C0995" w:rsidRDefault="00C7427B" w:rsidP="00C7427B">
                  <w:pPr>
                    <w:spacing w:after="0" w:line="240" w:lineRule="auto"/>
                    <w:ind w:left="4956"/>
                  </w:pPr>
                </w:p>
                <w:p w:rsidR="00C7427B" w:rsidRPr="007C0995" w:rsidRDefault="00C7427B" w:rsidP="00C7427B">
                  <w:pPr>
                    <w:spacing w:after="0" w:line="240" w:lineRule="auto"/>
                    <w:jc w:val="both"/>
                  </w:pPr>
                  <w:r w:rsidRPr="007C0995">
                    <w:t>L’obiettivo di questo “</w:t>
                  </w:r>
                  <w:r w:rsidR="00587DEB" w:rsidRPr="007C0995">
                    <w:rPr>
                      <w:i/>
                    </w:rPr>
                    <w:t>progetto</w:t>
                  </w:r>
                  <w:r w:rsidRPr="007C0995">
                    <w:t xml:space="preserve">” è di </w:t>
                  </w:r>
                  <w:r w:rsidR="000D0AA3">
                    <w:t>offrire agli oratori della Provincia di Fermo la possibilità di promuovere attività sportive attraverso la nascita di un “circolo parrocchiale sportivo” all’interno dell’oratorio. A tal fine è stato stipulato un Protocollo d’Intesa tra il Coordinamento Oratori Fermani e il Centro Sportivo Italiano – Comitato Provinciale di Fermo per agevol</w:t>
                  </w:r>
                  <w:r w:rsidR="001627D8">
                    <w:t>are</w:t>
                  </w:r>
                  <w:r w:rsidR="000D0AA3">
                    <w:t xml:space="preserve"> tali iniziative.</w:t>
                  </w:r>
                </w:p>
                <w:p w:rsidR="00267552" w:rsidRPr="00154C55" w:rsidRDefault="00267552" w:rsidP="00C7427B">
                  <w:pPr>
                    <w:spacing w:after="0" w:line="240" w:lineRule="auto"/>
                    <w:jc w:val="both"/>
                    <w:rPr>
                      <w:sz w:val="16"/>
                      <w:szCs w:val="16"/>
                    </w:rPr>
                  </w:pPr>
                </w:p>
                <w:p w:rsidR="00154C55" w:rsidRDefault="002023FF" w:rsidP="00C7427B">
                  <w:pPr>
                    <w:spacing w:after="0" w:line="240" w:lineRule="auto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S</w:t>
                  </w:r>
                  <w:r w:rsidR="001627D8" w:rsidRPr="001627D8">
                    <w:rPr>
                      <w:b/>
                    </w:rPr>
                    <w:t xml:space="preserve">i ricorda </w:t>
                  </w:r>
                  <w:r w:rsidR="001627D8">
                    <w:rPr>
                      <w:b/>
                    </w:rPr>
                    <w:t>agli oratori che il Coordinamento Oratori Fermani</w:t>
                  </w:r>
                  <w:r w:rsidR="00154C55">
                    <w:rPr>
                      <w:b/>
                    </w:rPr>
                    <w:t xml:space="preserve"> è l’unico referente diocesano del</w:t>
                  </w:r>
                  <w:r>
                    <w:rPr>
                      <w:b/>
                    </w:rPr>
                    <w:t xml:space="preserve"> Protocollo d’Intesa con il C.S.I. In tal senso, le eventuali richieste </w:t>
                  </w:r>
                  <w:r w:rsidR="00154C55">
                    <w:rPr>
                      <w:b/>
                    </w:rPr>
                    <w:t xml:space="preserve">di oratori </w:t>
                  </w:r>
                  <w:r>
                    <w:rPr>
                      <w:b/>
                    </w:rPr>
                    <w:t>che non transiteranno attraverso il Coordinamento Oratori, non potranno beneficiare delle agevolazioni</w:t>
                  </w:r>
                  <w:r w:rsidR="00154C55">
                    <w:rPr>
                      <w:b/>
                    </w:rPr>
                    <w:t xml:space="preserve"> stipulate nel Protocollo</w:t>
                  </w:r>
                  <w:r>
                    <w:rPr>
                      <w:b/>
                    </w:rPr>
                    <w:t xml:space="preserve">. </w:t>
                  </w:r>
                </w:p>
                <w:p w:rsidR="00FB7FFE" w:rsidRDefault="00154C55" w:rsidP="00C7427B">
                  <w:pPr>
                    <w:spacing w:after="0" w:line="240" w:lineRule="auto"/>
                    <w:jc w:val="both"/>
                  </w:pPr>
                  <w:r>
                    <w:rPr>
                      <w:b/>
                    </w:rPr>
                    <w:t>Pe</w:t>
                  </w:r>
                  <w:r w:rsidR="001627D8" w:rsidRPr="001627D8">
                    <w:rPr>
                      <w:b/>
                    </w:rPr>
                    <w:t xml:space="preserve">r </w:t>
                  </w:r>
                  <w:r w:rsidR="002023FF">
                    <w:rPr>
                      <w:b/>
                    </w:rPr>
                    <w:t>usufruire di tal</w:t>
                  </w:r>
                  <w:r w:rsidR="001627D8" w:rsidRPr="001627D8">
                    <w:rPr>
                      <w:b/>
                    </w:rPr>
                    <w:t xml:space="preserve">e iniziativa è </w:t>
                  </w:r>
                  <w:r w:rsidR="002023FF" w:rsidRPr="002023FF">
                    <w:rPr>
                      <w:b/>
                      <w:u w:val="single"/>
                    </w:rPr>
                    <w:t>obbligatorio</w:t>
                  </w:r>
                  <w:r w:rsidR="002023FF">
                    <w:rPr>
                      <w:b/>
                    </w:rPr>
                    <w:t xml:space="preserve"> compilare la presente “scheda di prenotazione”</w:t>
                  </w:r>
                  <w:r w:rsidR="002023FF" w:rsidRPr="002023FF">
                    <w:rPr>
                      <w:b/>
                    </w:rPr>
                    <w:t xml:space="preserve"> per essere </w:t>
                  </w:r>
                  <w:r w:rsidR="00D378A6" w:rsidRPr="002023FF">
                    <w:rPr>
                      <w:b/>
                    </w:rPr>
                    <w:t>successivamente contattati da un operatore</w:t>
                  </w:r>
                  <w:r w:rsidR="002023FF">
                    <w:rPr>
                      <w:b/>
                    </w:rPr>
                    <w:t xml:space="preserve">. </w:t>
                  </w:r>
                </w:p>
                <w:p w:rsidR="00C7427B" w:rsidRPr="004B7D7C" w:rsidRDefault="00C7427B" w:rsidP="004B7D7C">
                  <w:pPr>
                    <w:pBdr>
                      <w:top w:val="single" w:sz="8" w:space="10" w:color="FFFFFF"/>
                      <w:bottom w:val="single" w:sz="8" w:space="10" w:color="FFFFFF"/>
                    </w:pBdr>
                    <w:spacing w:after="0"/>
                    <w:jc w:val="center"/>
                    <w:rPr>
                      <w:i/>
                      <w:iCs/>
                      <w:color w:val="808080"/>
                      <w:sz w:val="24"/>
                      <w:szCs w:val="24"/>
                    </w:rPr>
                  </w:pPr>
                </w:p>
              </w:txbxContent>
            </v:textbox>
            <w10:wrap type="square" anchorx="margin" anchory="margin"/>
          </v:shape>
        </w:pict>
      </w:r>
      <w:r w:rsidRPr="00E6295F">
        <w:rPr>
          <w:b/>
          <w:noProof/>
          <w:sz w:val="20"/>
          <w:szCs w:val="20"/>
          <w:lang w:eastAsia="it-IT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AutoShape 4" o:spid="_x0000_s1027" type="#_x0000_t65" style="position:absolute;margin-left:-2.5pt;margin-top:269.6pt;width:486.85pt;height:195pt;z-index:251657728;visibility:visible;mso-wrap-distance-top:7.2pt;mso-wrap-distance-bottom:7.2pt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" o:allowincell="f" adj="19344" fillcolor="#d7e4bd" strokecolor="#9bbb59" strokeweight="1pt">
            <v:fill opacity="19789f"/>
            <v:shadow color="#868686"/>
            <v:textbox inset="10.8pt,7.2pt,10.8pt">
              <w:txbxContent>
                <w:p w:rsidR="00C7427B" w:rsidRPr="00DD3EEB" w:rsidRDefault="00C7427B" w:rsidP="003B7DD0">
                  <w:pPr>
                    <w:spacing w:after="0" w:line="600" w:lineRule="auto"/>
                    <w:rPr>
                      <w:b/>
                      <w:sz w:val="20"/>
                      <w:szCs w:val="20"/>
                    </w:rPr>
                  </w:pPr>
                  <w:r w:rsidRPr="00DD3EEB">
                    <w:rPr>
                      <w:b/>
                      <w:sz w:val="20"/>
                      <w:szCs w:val="20"/>
                    </w:rPr>
                    <w:t>Oratorio _____________________________________       Parrocchia  __________________________________</w:t>
                  </w:r>
                </w:p>
                <w:p w:rsidR="00C7427B" w:rsidRPr="00DD3EEB" w:rsidRDefault="00C7427B" w:rsidP="003B7DD0">
                  <w:pPr>
                    <w:spacing w:after="0" w:line="600" w:lineRule="auto"/>
                    <w:rPr>
                      <w:b/>
                      <w:sz w:val="20"/>
                      <w:szCs w:val="20"/>
                    </w:rPr>
                  </w:pPr>
                  <w:r w:rsidRPr="00DD3EEB">
                    <w:rPr>
                      <w:b/>
                      <w:sz w:val="20"/>
                      <w:szCs w:val="20"/>
                    </w:rPr>
                    <w:t>Città _______________________________________________________________________________________</w:t>
                  </w:r>
                </w:p>
                <w:p w:rsidR="00C7427B" w:rsidRPr="00DD3EEB" w:rsidRDefault="00C7427B" w:rsidP="003B7DD0">
                  <w:pPr>
                    <w:spacing w:after="0" w:line="600" w:lineRule="auto"/>
                    <w:rPr>
                      <w:b/>
                      <w:sz w:val="20"/>
                      <w:szCs w:val="20"/>
                    </w:rPr>
                  </w:pPr>
                  <w:r w:rsidRPr="00DD3EEB">
                    <w:rPr>
                      <w:b/>
                      <w:sz w:val="20"/>
                      <w:szCs w:val="20"/>
                    </w:rPr>
                    <w:t xml:space="preserve">Coordinatore d’Oratorio: ______________________________________________________________________ </w:t>
                  </w:r>
                </w:p>
                <w:p w:rsidR="00C7427B" w:rsidRPr="00DD3EEB" w:rsidRDefault="00C7427B" w:rsidP="003B7DD0">
                  <w:pPr>
                    <w:spacing w:after="0" w:line="600" w:lineRule="auto"/>
                    <w:rPr>
                      <w:b/>
                      <w:sz w:val="20"/>
                      <w:szCs w:val="20"/>
                    </w:rPr>
                  </w:pPr>
                  <w:r w:rsidRPr="00DD3EEB">
                    <w:rPr>
                      <w:b/>
                      <w:sz w:val="20"/>
                      <w:szCs w:val="20"/>
                    </w:rPr>
                    <w:t>Tel: __________________________e-mail:________________________________________________________</w:t>
                  </w:r>
                </w:p>
                <w:p w:rsidR="00FB7FFE" w:rsidRPr="00DD3EEB" w:rsidRDefault="00FB7FFE" w:rsidP="003B7DD0">
                  <w:pPr>
                    <w:spacing w:after="0" w:line="600" w:lineRule="auto"/>
                    <w:rPr>
                      <w:b/>
                      <w:sz w:val="20"/>
                      <w:szCs w:val="20"/>
                    </w:rPr>
                  </w:pPr>
                  <w:r w:rsidRPr="00DD3EEB">
                    <w:rPr>
                      <w:b/>
                      <w:sz w:val="20"/>
                      <w:szCs w:val="20"/>
                    </w:rPr>
                    <w:t>Numero ragazzi presenti nell’oratorio: ______________________fascia d’età prevalente__________________</w:t>
                  </w:r>
                </w:p>
                <w:p w:rsidR="00FB7FFE" w:rsidRPr="00DD3EEB" w:rsidRDefault="003B7DD0" w:rsidP="003B7DD0">
                  <w:pPr>
                    <w:spacing w:after="0" w:line="600" w:lineRule="auto"/>
                    <w:rPr>
                      <w:b/>
                      <w:sz w:val="20"/>
                      <w:szCs w:val="20"/>
                    </w:rPr>
                  </w:pPr>
                  <w:r w:rsidRPr="00DD3EEB">
                    <w:rPr>
                      <w:b/>
                      <w:sz w:val="20"/>
                      <w:szCs w:val="20"/>
                    </w:rPr>
                    <w:t>N</w:t>
                  </w:r>
                  <w:r w:rsidR="000D0AA3">
                    <w:rPr>
                      <w:b/>
                      <w:sz w:val="20"/>
                      <w:szCs w:val="20"/>
                    </w:rPr>
                    <w:t>ell’oratorio sono presenti impianti sportivi</w:t>
                  </w:r>
                  <w:r w:rsidRPr="00DD3EEB">
                    <w:rPr>
                      <w:b/>
                      <w:sz w:val="20"/>
                      <w:szCs w:val="20"/>
                    </w:rPr>
                    <w:t>?</w:t>
                  </w:r>
                  <w:r w:rsidRPr="00DD3EEB">
                    <w:rPr>
                      <w:b/>
                      <w:sz w:val="20"/>
                      <w:szCs w:val="20"/>
                    </w:rPr>
                    <w:tab/>
                  </w:r>
                  <w:r w:rsidRPr="00DD3EEB">
                    <w:rPr>
                      <w:b/>
                      <w:sz w:val="20"/>
                      <w:szCs w:val="20"/>
                    </w:rPr>
                    <w:tab/>
                  </w:r>
                  <w:r w:rsidRPr="00DD3EEB">
                    <w:rPr>
                      <w:sz w:val="20"/>
                      <w:szCs w:val="20"/>
                    </w:rPr>
                    <w:t xml:space="preserve">SI </w:t>
                  </w:r>
                  <w:r w:rsidRPr="00DD3EEB">
                    <w:rPr>
                      <w:sz w:val="20"/>
                      <w:szCs w:val="20"/>
                    </w:rPr>
                    <w:tab/>
                  </w:r>
                  <w:r w:rsidRPr="00DD3EEB">
                    <w:rPr>
                      <w:sz w:val="20"/>
                      <w:szCs w:val="20"/>
                    </w:rPr>
                    <w:tab/>
                    <w:t xml:space="preserve">NO </w:t>
                  </w:r>
                  <w:r w:rsidRPr="00DD3EEB">
                    <w:rPr>
                      <w:sz w:val="20"/>
                      <w:szCs w:val="20"/>
                    </w:rPr>
                    <w:tab/>
                  </w:r>
                  <w:r w:rsidRPr="00DD3EEB">
                    <w:rPr>
                      <w:sz w:val="14"/>
                      <w:szCs w:val="14"/>
                    </w:rPr>
                    <w:t>(evidenziare in grassetto o colore)</w:t>
                  </w:r>
                </w:p>
                <w:p w:rsidR="00FB7FFE" w:rsidRPr="00DD3EEB" w:rsidRDefault="00FB7FFE">
                  <w:pPr>
                    <w:spacing w:after="0" w:line="240" w:lineRule="auto"/>
                    <w:rPr>
                      <w:rFonts w:eastAsia="Times New Roman"/>
                      <w:b/>
                      <w:iCs/>
                      <w:color w:val="5A5A5A"/>
                      <w:sz w:val="20"/>
                      <w:szCs w:val="20"/>
                    </w:rPr>
                  </w:pPr>
                </w:p>
              </w:txbxContent>
            </v:textbox>
            <w10:wrap type="square" anchorx="margin" anchory="margin"/>
          </v:shape>
        </w:pict>
      </w:r>
      <w:r w:rsidR="00154C55">
        <w:rPr>
          <w:b/>
          <w:sz w:val="24"/>
          <w:szCs w:val="24"/>
        </w:rPr>
        <w:tab/>
      </w:r>
    </w:p>
    <w:p w:rsidR="009A1753" w:rsidRDefault="009A1753" w:rsidP="009A1753">
      <w:pPr>
        <w:spacing w:after="0" w:line="360" w:lineRule="auto"/>
        <w:rPr>
          <w:b/>
          <w:sz w:val="24"/>
          <w:szCs w:val="24"/>
        </w:rPr>
      </w:pPr>
    </w:p>
    <w:p w:rsidR="009A1753" w:rsidRDefault="005D448E" w:rsidP="005D448E">
      <w:pPr>
        <w:spacing w:after="0" w:line="360" w:lineRule="auto"/>
        <w:jc w:val="center"/>
        <w:rPr>
          <w:b/>
          <w:sz w:val="20"/>
          <w:szCs w:val="20"/>
        </w:rPr>
      </w:pPr>
      <w:r>
        <w:rPr>
          <w:b/>
          <w:color w:val="333300"/>
          <w:sz w:val="28"/>
        </w:rPr>
        <w:t>Inviare</w:t>
      </w:r>
      <w:r w:rsidRPr="009B4E2E">
        <w:rPr>
          <w:b/>
          <w:color w:val="333300"/>
          <w:sz w:val="28"/>
        </w:rPr>
        <w:t xml:space="preserve"> la scheda</w:t>
      </w:r>
    </w:p>
    <w:p w:rsidR="005D448E" w:rsidRDefault="005D448E" w:rsidP="005D448E">
      <w:pPr>
        <w:spacing w:after="0" w:line="240" w:lineRule="auto"/>
        <w:jc w:val="center"/>
        <w:rPr>
          <w:b/>
          <w:sz w:val="24"/>
          <w:szCs w:val="24"/>
        </w:rPr>
      </w:pPr>
    </w:p>
    <w:p w:rsidR="005D448E" w:rsidRPr="009B4E2E" w:rsidRDefault="005D448E" w:rsidP="005D448E">
      <w:pPr>
        <w:spacing w:after="0"/>
        <w:jc w:val="center"/>
        <w:rPr>
          <w:color w:val="333300"/>
          <w:sz w:val="28"/>
        </w:rPr>
      </w:pPr>
      <w:r w:rsidRPr="009B4E2E">
        <w:rPr>
          <w:color w:val="333300"/>
          <w:sz w:val="28"/>
        </w:rPr>
        <w:t>a:</w:t>
      </w:r>
    </w:p>
    <w:p w:rsidR="00C7427B" w:rsidRDefault="00E6295F" w:rsidP="004C5493">
      <w:pPr>
        <w:spacing w:after="0" w:line="360" w:lineRule="auto"/>
        <w:ind w:left="4248" w:firstLine="708"/>
        <w:rPr>
          <w:sz w:val="20"/>
          <w:szCs w:val="20"/>
        </w:rPr>
      </w:pPr>
      <w:r w:rsidRPr="00E6295F">
        <w:rPr>
          <w:noProof/>
          <w:sz w:val="18"/>
          <w:szCs w:val="18"/>
          <w:lang w:eastAsia="it-IT"/>
        </w:rPr>
        <w:pict>
          <v:shape id="AutoShape 15" o:spid="_x0000_s1037" type="#_x0000_t185" style="position:absolute;left:0;text-align:left;margin-left:101pt;margin-top:8.1pt;width:255.5pt;height:92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" o:allowincell="f" adj="1739" fillcolor="#943634" strokecolor="#9bbb59" strokeweight="3pt">
            <v:shadow color="#9bbb59" offset="1pt,1pt"/>
            <v:textbox inset="3.6pt,,3.6pt">
              <w:txbxContent>
                <w:p w:rsidR="009B4E2E" w:rsidRPr="007C0995" w:rsidRDefault="009B4E2E" w:rsidP="009B4E2E">
                  <w:pPr>
                    <w:spacing w:after="0" w:line="240" w:lineRule="auto"/>
                    <w:jc w:val="center"/>
                    <w:rPr>
                      <w:i/>
                      <w:szCs w:val="18"/>
                    </w:rPr>
                  </w:pPr>
                  <w:r w:rsidRPr="007C0995">
                    <w:rPr>
                      <w:i/>
                      <w:szCs w:val="18"/>
                    </w:rPr>
                    <w:t>Coordinamento Oratori Fermani</w:t>
                  </w:r>
                </w:p>
                <w:p w:rsidR="009B4E2E" w:rsidRPr="007C0995" w:rsidRDefault="005D448E" w:rsidP="009B4E2E">
                  <w:pPr>
                    <w:spacing w:after="0" w:line="240" w:lineRule="auto"/>
                    <w:jc w:val="center"/>
                    <w:rPr>
                      <w:szCs w:val="18"/>
                    </w:rPr>
                  </w:pPr>
                  <w:r w:rsidRPr="007C0995">
                    <w:rPr>
                      <w:szCs w:val="18"/>
                    </w:rPr>
                    <w:t xml:space="preserve">c/o Ricreatorio San Carlo, </w:t>
                  </w:r>
                  <w:r w:rsidR="009B4E2E" w:rsidRPr="007C0995">
                    <w:rPr>
                      <w:szCs w:val="18"/>
                    </w:rPr>
                    <w:t>Via don Biagio Cipriani</w:t>
                  </w:r>
                  <w:r w:rsidRPr="007C0995">
                    <w:rPr>
                      <w:szCs w:val="18"/>
                    </w:rPr>
                    <w:t>,</w:t>
                  </w:r>
                  <w:r w:rsidR="009B4E2E" w:rsidRPr="007C0995">
                    <w:rPr>
                      <w:szCs w:val="18"/>
                    </w:rPr>
                    <w:t xml:space="preserve"> 2</w:t>
                  </w:r>
                </w:p>
                <w:p w:rsidR="009B4E2E" w:rsidRPr="007C0995" w:rsidRDefault="009B4E2E" w:rsidP="009B4E2E">
                  <w:pPr>
                    <w:spacing w:after="0" w:line="240" w:lineRule="auto"/>
                    <w:jc w:val="center"/>
                    <w:rPr>
                      <w:szCs w:val="18"/>
                    </w:rPr>
                  </w:pPr>
                  <w:r w:rsidRPr="007C0995">
                    <w:rPr>
                      <w:szCs w:val="18"/>
                    </w:rPr>
                    <w:t>63023 FERMO</w:t>
                  </w:r>
                </w:p>
                <w:p w:rsidR="009B4E2E" w:rsidRPr="007C0995" w:rsidRDefault="009B4E2E" w:rsidP="009B4E2E">
                  <w:pPr>
                    <w:spacing w:after="0" w:line="240" w:lineRule="auto"/>
                    <w:jc w:val="center"/>
                    <w:rPr>
                      <w:szCs w:val="18"/>
                    </w:rPr>
                  </w:pPr>
                </w:p>
                <w:p w:rsidR="009B4E2E" w:rsidRPr="007C0995" w:rsidRDefault="009B4E2E" w:rsidP="009B4E2E">
                  <w:pPr>
                    <w:spacing w:after="0" w:line="240" w:lineRule="auto"/>
                    <w:jc w:val="center"/>
                    <w:rPr>
                      <w:szCs w:val="18"/>
                    </w:rPr>
                  </w:pPr>
                  <w:r w:rsidRPr="007C0995">
                    <w:rPr>
                      <w:szCs w:val="18"/>
                    </w:rPr>
                    <w:t xml:space="preserve">o, </w:t>
                  </w:r>
                  <w:r w:rsidRPr="007C0995">
                    <w:rPr>
                      <w:b/>
                      <w:szCs w:val="18"/>
                    </w:rPr>
                    <w:t>via e-mail</w:t>
                  </w:r>
                  <w:r w:rsidRPr="007C0995">
                    <w:rPr>
                      <w:szCs w:val="18"/>
                    </w:rPr>
                    <w:t>:</w:t>
                  </w:r>
                </w:p>
                <w:p w:rsidR="009B4E2E" w:rsidRPr="007C0995" w:rsidRDefault="009B4E2E" w:rsidP="009B4E2E">
                  <w:pPr>
                    <w:spacing w:after="0" w:line="240" w:lineRule="auto"/>
                    <w:jc w:val="center"/>
                    <w:rPr>
                      <w:szCs w:val="18"/>
                    </w:rPr>
                  </w:pPr>
                  <w:r w:rsidRPr="007C0995">
                    <w:rPr>
                      <w:szCs w:val="18"/>
                    </w:rPr>
                    <w:t>info@oratorifermani.it</w:t>
                  </w:r>
                </w:p>
                <w:p w:rsidR="009B4E2E" w:rsidRPr="004B7D7C" w:rsidRDefault="009B4E2E" w:rsidP="004B7D7C">
                  <w:pPr>
                    <w:pBdr>
                      <w:top w:val="single" w:sz="8" w:space="10" w:color="FFFFFF"/>
                      <w:bottom w:val="single" w:sz="8" w:space="10" w:color="FFFFFF"/>
                    </w:pBdr>
                    <w:spacing w:after="0"/>
                    <w:jc w:val="center"/>
                    <w:rPr>
                      <w:i/>
                      <w:iCs/>
                      <w:color w:val="80808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9B4E2E" w:rsidRDefault="009B4E2E" w:rsidP="00531506">
      <w:pPr>
        <w:spacing w:after="0" w:line="360" w:lineRule="auto"/>
        <w:rPr>
          <w:b/>
          <w:sz w:val="24"/>
          <w:szCs w:val="24"/>
        </w:rPr>
      </w:pPr>
    </w:p>
    <w:p w:rsidR="009A1753" w:rsidRPr="00531506" w:rsidRDefault="009A1753" w:rsidP="00531506">
      <w:pPr>
        <w:spacing w:after="0" w:line="360" w:lineRule="auto"/>
        <w:rPr>
          <w:sz w:val="20"/>
          <w:szCs w:val="20"/>
        </w:rPr>
      </w:pPr>
    </w:p>
    <w:p w:rsidR="00CA5DD7" w:rsidRDefault="00CA5DD7" w:rsidP="00DC18C9">
      <w:pPr>
        <w:spacing w:after="0" w:line="240" w:lineRule="auto"/>
        <w:rPr>
          <w:sz w:val="18"/>
          <w:szCs w:val="18"/>
        </w:rPr>
      </w:pPr>
    </w:p>
    <w:p w:rsidR="003A117A" w:rsidRPr="003D203B" w:rsidRDefault="003A117A" w:rsidP="009B4E2E">
      <w:pPr>
        <w:spacing w:after="0" w:line="240" w:lineRule="auto"/>
        <w:jc w:val="center"/>
        <w:rPr>
          <w:sz w:val="18"/>
          <w:szCs w:val="18"/>
        </w:rPr>
      </w:pPr>
      <w:bookmarkStart w:id="0" w:name="_GoBack"/>
      <w:bookmarkEnd w:id="0"/>
    </w:p>
    <w:sectPr w:rsidR="003A117A" w:rsidRPr="003D203B" w:rsidSect="001E33DC">
      <w:headerReference w:type="default" r:id="rId7"/>
      <w:footerReference w:type="default" r:id="rId8"/>
      <w:pgSz w:w="11906" w:h="16838"/>
      <w:pgMar w:top="1618" w:right="1466" w:bottom="1258" w:left="12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ED3" w:rsidRDefault="00BE0ED3" w:rsidP="00782EC9">
      <w:pPr>
        <w:spacing w:after="0" w:line="240" w:lineRule="auto"/>
      </w:pPr>
      <w:r>
        <w:separator/>
      </w:r>
    </w:p>
  </w:endnote>
  <w:endnote w:type="continuationSeparator" w:id="1">
    <w:p w:rsidR="00BE0ED3" w:rsidRDefault="00BE0ED3" w:rsidP="00782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05F" w:rsidRDefault="000D0AA3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-75565</wp:posOffset>
          </wp:positionV>
          <wp:extent cx="6971665" cy="450850"/>
          <wp:effectExtent l="19050" t="0" r="635" b="6350"/>
          <wp:wrapNone/>
          <wp:docPr id="1" name="Immagine 2" descr="D:\Documenti\Coordinamento Oratori\Concorso Logo\logo Silvia\basso 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D:\Documenti\Coordinamento Oratori\Concorso Logo\logo Silvia\basso BI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1665" cy="450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ED3" w:rsidRDefault="00BE0ED3" w:rsidP="00782EC9">
      <w:pPr>
        <w:spacing w:after="0" w:line="240" w:lineRule="auto"/>
      </w:pPr>
      <w:r>
        <w:separator/>
      </w:r>
    </w:p>
  </w:footnote>
  <w:footnote w:type="continuationSeparator" w:id="1">
    <w:p w:rsidR="00BE0ED3" w:rsidRDefault="00BE0ED3" w:rsidP="00782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05F" w:rsidRDefault="000D0AA3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-284480</wp:posOffset>
          </wp:positionV>
          <wp:extent cx="6972300" cy="527050"/>
          <wp:effectExtent l="19050" t="0" r="0" b="0"/>
          <wp:wrapNone/>
          <wp:docPr id="2" name="Immagine 1" descr="D:\Documenti\Coordinamento Oratori\Concorso Logo\logo Silvia\Alto 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:\Documenti\Coordinamento Oratori\Concorso Logo\logo Silvia\Alto BI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0" cy="527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ADE69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EC0A3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1AE51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AC615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13264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2FC53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938C3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EB893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90E69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6909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8E16C13"/>
    <w:multiLevelType w:val="hybridMultilevel"/>
    <w:tmpl w:val="CE52B3D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ttachedTemplate r:id="rId1"/>
  <w:defaultTabStop w:val="708"/>
  <w:hyphenationZone w:val="283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AC0832"/>
    <w:rsid w:val="000917F8"/>
    <w:rsid w:val="000D0AA3"/>
    <w:rsid w:val="000D7750"/>
    <w:rsid w:val="001434F5"/>
    <w:rsid w:val="00154C55"/>
    <w:rsid w:val="001627D8"/>
    <w:rsid w:val="001C64C0"/>
    <w:rsid w:val="001E33DC"/>
    <w:rsid w:val="002023FF"/>
    <w:rsid w:val="00212CA8"/>
    <w:rsid w:val="00245C50"/>
    <w:rsid w:val="00267552"/>
    <w:rsid w:val="00294DB4"/>
    <w:rsid w:val="0030067C"/>
    <w:rsid w:val="0030607F"/>
    <w:rsid w:val="003A117A"/>
    <w:rsid w:val="003B7DD0"/>
    <w:rsid w:val="003C46A9"/>
    <w:rsid w:val="003D203B"/>
    <w:rsid w:val="003D515C"/>
    <w:rsid w:val="004064DF"/>
    <w:rsid w:val="00422C4F"/>
    <w:rsid w:val="004257FB"/>
    <w:rsid w:val="00446EDD"/>
    <w:rsid w:val="004B2E9A"/>
    <w:rsid w:val="004B7D7C"/>
    <w:rsid w:val="004C5493"/>
    <w:rsid w:val="004E0FEA"/>
    <w:rsid w:val="004F0C15"/>
    <w:rsid w:val="00531506"/>
    <w:rsid w:val="0053311C"/>
    <w:rsid w:val="00577F61"/>
    <w:rsid w:val="00587DEB"/>
    <w:rsid w:val="005B6CE0"/>
    <w:rsid w:val="005D448E"/>
    <w:rsid w:val="00605FF0"/>
    <w:rsid w:val="006276BA"/>
    <w:rsid w:val="006435C1"/>
    <w:rsid w:val="0073205F"/>
    <w:rsid w:val="00782EC9"/>
    <w:rsid w:val="00787D2A"/>
    <w:rsid w:val="007A0491"/>
    <w:rsid w:val="007C0995"/>
    <w:rsid w:val="007F317E"/>
    <w:rsid w:val="008844FF"/>
    <w:rsid w:val="008B1D6F"/>
    <w:rsid w:val="009124E5"/>
    <w:rsid w:val="0092346A"/>
    <w:rsid w:val="009524F8"/>
    <w:rsid w:val="00972947"/>
    <w:rsid w:val="009750BF"/>
    <w:rsid w:val="009756F4"/>
    <w:rsid w:val="009757BA"/>
    <w:rsid w:val="009A1753"/>
    <w:rsid w:val="009B4E2E"/>
    <w:rsid w:val="009B6EE7"/>
    <w:rsid w:val="00A84351"/>
    <w:rsid w:val="00A92CB2"/>
    <w:rsid w:val="00AA45BD"/>
    <w:rsid w:val="00AC0832"/>
    <w:rsid w:val="00AE36AE"/>
    <w:rsid w:val="00B47075"/>
    <w:rsid w:val="00B807F6"/>
    <w:rsid w:val="00BD105B"/>
    <w:rsid w:val="00BE0ED3"/>
    <w:rsid w:val="00C7427B"/>
    <w:rsid w:val="00CA5DD7"/>
    <w:rsid w:val="00CC0FA6"/>
    <w:rsid w:val="00CF2762"/>
    <w:rsid w:val="00CF6F71"/>
    <w:rsid w:val="00D06A67"/>
    <w:rsid w:val="00D378A6"/>
    <w:rsid w:val="00DC18C9"/>
    <w:rsid w:val="00DD3EEB"/>
    <w:rsid w:val="00DF48CC"/>
    <w:rsid w:val="00E0714A"/>
    <w:rsid w:val="00E25338"/>
    <w:rsid w:val="00E6295F"/>
    <w:rsid w:val="00E8641F"/>
    <w:rsid w:val="00EB3CEE"/>
    <w:rsid w:val="00F32D7A"/>
    <w:rsid w:val="00F405D1"/>
    <w:rsid w:val="00F76961"/>
    <w:rsid w:val="00F914D9"/>
    <w:rsid w:val="00F9628A"/>
    <w:rsid w:val="00FB7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64DF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782E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82EC9"/>
  </w:style>
  <w:style w:type="paragraph" w:styleId="Pidipagina">
    <w:name w:val="footer"/>
    <w:basedOn w:val="Normale"/>
    <w:link w:val="PidipaginaCarattere"/>
    <w:uiPriority w:val="99"/>
    <w:semiHidden/>
    <w:unhideWhenUsed/>
    <w:rsid w:val="00782E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82EC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2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2EC9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qFormat/>
    <w:rsid w:val="008844FF"/>
    <w:rPr>
      <w:i/>
      <w:iCs/>
    </w:rPr>
  </w:style>
  <w:style w:type="character" w:styleId="Collegamentoipertestuale">
    <w:name w:val="Hyperlink"/>
    <w:basedOn w:val="Carpredefinitoparagrafo"/>
    <w:rsid w:val="003D20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1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tente%20pc\Desktop\Coordinameno%20Diocesano%20Oratori\Carta%20Intestata\carta%20intestata%20coordinament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coordinamento</Template>
  <TotalTime>44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Fermo, 21</vt:lpstr>
      <vt:lpstr>Fermo, 21</vt:lpstr>
    </vt:vector>
  </TitlesOfParts>
  <Company>Administrator</Company>
  <LinksUpToDate>false</LinksUpToDate>
  <CharactersWithSpaces>32</CharactersWithSpaces>
  <SharedDoc>false</SharedDoc>
  <HLinks>
    <vt:vector size="6" baseType="variant">
      <vt:variant>
        <vt:i4>196673</vt:i4>
      </vt:variant>
      <vt:variant>
        <vt:i4>0</vt:i4>
      </vt:variant>
      <vt:variant>
        <vt:i4>0</vt:i4>
      </vt:variant>
      <vt:variant>
        <vt:i4>5</vt:i4>
      </vt:variant>
      <vt:variant>
        <vt:lpwstr>http://www.figest.it/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Fermo, 21</dc:title>
  <dc:creator>don Sebastiano Serafini</dc:creator>
  <cp:lastModifiedBy>Segreteria</cp:lastModifiedBy>
  <cp:revision>3</cp:revision>
  <cp:lastPrinted>2010-03-16T09:44:00Z</cp:lastPrinted>
  <dcterms:created xsi:type="dcterms:W3CDTF">2010-03-16T09:07:00Z</dcterms:created>
  <dcterms:modified xsi:type="dcterms:W3CDTF">2010-03-16T09:46:00Z</dcterms:modified>
</cp:coreProperties>
</file>