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7A" w:rsidRDefault="003038BA" w:rsidP="00224086">
      <w:pPr>
        <w:tabs>
          <w:tab w:val="left" w:pos="1800"/>
        </w:tabs>
        <w:spacing w:after="0" w:line="360" w:lineRule="auto"/>
        <w:rPr>
          <w:color w:val="333300"/>
        </w:rPr>
      </w:pPr>
      <w:r w:rsidRPr="00815EA5">
        <w:rPr>
          <w:noProof/>
          <w:sz w:val="20"/>
          <w:szCs w:val="20"/>
          <w:lang w:eastAsia="it-IT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4" o:spid="_x0000_s1027" type="#_x0000_t65" style="position:absolute;margin-left:-5pt;margin-top:276.1pt;width:486.85pt;height:387pt;z-index:251657728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" o:allowincell="f" adj="19344" fillcolor="#d7e4bd" strokecolor="#9bbb59" strokeweight="1pt">
            <v:fill opacity="19789f"/>
            <v:shadow color="#868686"/>
            <v:textbox style="mso-next-textbox:#AutoShape 4" inset="10.8pt,7.2pt,10.8pt">
              <w:txbxContent>
                <w:p w:rsidR="00546D64" w:rsidRDefault="00546D64" w:rsidP="003B7DD0">
                  <w:pPr>
                    <w:spacing w:after="0" w:line="600" w:lineRule="auto"/>
                    <w:rPr>
                      <w:b/>
                      <w:sz w:val="20"/>
                      <w:szCs w:val="20"/>
                    </w:rPr>
                  </w:pPr>
                </w:p>
                <w:p w:rsidR="00C7427B" w:rsidRPr="00DD3EEB" w:rsidRDefault="00C7427B" w:rsidP="003B7DD0">
                  <w:pPr>
                    <w:spacing w:after="0" w:line="600" w:lineRule="auto"/>
                    <w:rPr>
                      <w:b/>
                      <w:sz w:val="20"/>
                      <w:szCs w:val="20"/>
                    </w:rPr>
                  </w:pPr>
                  <w:r w:rsidRPr="00DD3EEB">
                    <w:rPr>
                      <w:b/>
                      <w:sz w:val="20"/>
                      <w:szCs w:val="20"/>
                    </w:rPr>
                    <w:t>Oratorio ___</w:t>
                  </w:r>
                  <w:r w:rsidR="003C2035">
                    <w:rPr>
                      <w:b/>
                      <w:sz w:val="20"/>
                      <w:szCs w:val="20"/>
                    </w:rPr>
                    <w:t>___________</w:t>
                  </w:r>
                  <w:r w:rsidR="00381CBC">
                    <w:rPr>
                      <w:b/>
                      <w:sz w:val="20"/>
                      <w:szCs w:val="20"/>
                    </w:rPr>
                    <w:t>_______________</w:t>
                  </w:r>
                  <w:r w:rsidR="003C2035">
                    <w:rPr>
                      <w:b/>
                      <w:sz w:val="20"/>
                      <w:szCs w:val="20"/>
                    </w:rPr>
                    <w:t>_______</w:t>
                  </w:r>
                  <w:r w:rsidRPr="00DD3EEB">
                    <w:rPr>
                      <w:b/>
                      <w:sz w:val="20"/>
                      <w:szCs w:val="20"/>
                    </w:rPr>
                    <w:t xml:space="preserve"> Parrocchia  _____</w:t>
                  </w:r>
                  <w:r w:rsidR="00381CBC">
                    <w:rPr>
                      <w:b/>
                      <w:sz w:val="20"/>
                      <w:szCs w:val="20"/>
                    </w:rPr>
                    <w:t>_____</w:t>
                  </w:r>
                  <w:r w:rsidR="00224086">
                    <w:rPr>
                      <w:b/>
                      <w:sz w:val="20"/>
                      <w:szCs w:val="20"/>
                    </w:rPr>
                    <w:t>________</w:t>
                  </w:r>
                  <w:r w:rsidRPr="00DD3EEB">
                    <w:rPr>
                      <w:b/>
                      <w:sz w:val="20"/>
                      <w:szCs w:val="20"/>
                    </w:rPr>
                    <w:t>____________</w:t>
                  </w:r>
                  <w:r w:rsidR="003C2035">
                    <w:rPr>
                      <w:b/>
                      <w:sz w:val="20"/>
                      <w:szCs w:val="20"/>
                    </w:rPr>
                    <w:t>________</w:t>
                  </w:r>
                </w:p>
                <w:p w:rsidR="00C7427B" w:rsidRPr="00DD3EEB" w:rsidRDefault="00C7427B" w:rsidP="003B7DD0">
                  <w:pPr>
                    <w:spacing w:after="0" w:line="600" w:lineRule="auto"/>
                    <w:rPr>
                      <w:b/>
                      <w:sz w:val="20"/>
                      <w:szCs w:val="20"/>
                    </w:rPr>
                  </w:pPr>
                  <w:r w:rsidRPr="00DD3EEB">
                    <w:rPr>
                      <w:b/>
                      <w:sz w:val="20"/>
                      <w:szCs w:val="20"/>
                    </w:rPr>
                    <w:t>Città ____</w:t>
                  </w:r>
                  <w:r w:rsidR="00381CBC">
                    <w:rPr>
                      <w:b/>
                      <w:sz w:val="20"/>
                      <w:szCs w:val="20"/>
                    </w:rPr>
                    <w:t>___</w:t>
                  </w:r>
                  <w:r w:rsidRPr="00DD3EEB">
                    <w:rPr>
                      <w:b/>
                      <w:sz w:val="20"/>
                      <w:szCs w:val="20"/>
                    </w:rPr>
                    <w:t>_____________</w:t>
                  </w:r>
                  <w:r w:rsidR="003C2035">
                    <w:rPr>
                      <w:b/>
                      <w:sz w:val="20"/>
                      <w:szCs w:val="20"/>
                    </w:rPr>
                    <w:t xml:space="preserve">_____________ </w:t>
                  </w:r>
                  <w:r w:rsidR="00E31F7C">
                    <w:rPr>
                      <w:b/>
                      <w:sz w:val="20"/>
                      <w:szCs w:val="20"/>
                    </w:rPr>
                    <w:t>Responsabile squadra</w:t>
                  </w:r>
                  <w:r w:rsidR="003C2035">
                    <w:rPr>
                      <w:b/>
                      <w:sz w:val="20"/>
                      <w:szCs w:val="20"/>
                    </w:rPr>
                    <w:t>:</w:t>
                  </w:r>
                  <w:r w:rsidR="00E31F7C">
                    <w:rPr>
                      <w:b/>
                      <w:sz w:val="20"/>
                      <w:szCs w:val="20"/>
                    </w:rPr>
                    <w:t xml:space="preserve">   _</w:t>
                  </w:r>
                  <w:r w:rsidR="003C2035">
                    <w:rPr>
                      <w:b/>
                      <w:sz w:val="20"/>
                      <w:szCs w:val="20"/>
                    </w:rPr>
                    <w:t>___</w:t>
                  </w:r>
                  <w:r w:rsidR="00381CBC">
                    <w:rPr>
                      <w:b/>
                      <w:sz w:val="20"/>
                      <w:szCs w:val="20"/>
                    </w:rPr>
                    <w:t>____________________</w:t>
                  </w:r>
                  <w:r w:rsidR="003C2035">
                    <w:rPr>
                      <w:b/>
                      <w:sz w:val="20"/>
                      <w:szCs w:val="20"/>
                    </w:rPr>
                    <w:t>__________</w:t>
                  </w:r>
                </w:p>
                <w:p w:rsidR="00C7427B" w:rsidRPr="00381CBC" w:rsidRDefault="00C7427B" w:rsidP="003B7DD0">
                  <w:pPr>
                    <w:spacing w:after="0" w:line="600" w:lineRule="auto"/>
                    <w:rPr>
                      <w:b/>
                      <w:sz w:val="20"/>
                      <w:szCs w:val="20"/>
                    </w:rPr>
                  </w:pPr>
                  <w:r w:rsidRPr="00381CBC">
                    <w:rPr>
                      <w:b/>
                      <w:sz w:val="20"/>
                      <w:szCs w:val="20"/>
                    </w:rPr>
                    <w:t>Tel: ___</w:t>
                  </w:r>
                  <w:r w:rsidR="00381CBC" w:rsidRPr="00381CBC">
                    <w:rPr>
                      <w:b/>
                      <w:sz w:val="20"/>
                      <w:szCs w:val="20"/>
                    </w:rPr>
                    <w:t>_________</w:t>
                  </w:r>
                  <w:r w:rsidRPr="00381CBC">
                    <w:rPr>
                      <w:b/>
                      <w:sz w:val="20"/>
                      <w:szCs w:val="20"/>
                    </w:rPr>
                    <w:t>___________</w:t>
                  </w:r>
                  <w:r w:rsidR="003C2035" w:rsidRPr="00381CBC">
                    <w:rPr>
                      <w:b/>
                      <w:sz w:val="20"/>
                      <w:szCs w:val="20"/>
                    </w:rPr>
                    <w:t xml:space="preserve">___________  </w:t>
                  </w:r>
                  <w:r w:rsidRPr="00381CBC">
                    <w:rPr>
                      <w:b/>
                      <w:sz w:val="20"/>
                      <w:szCs w:val="20"/>
                    </w:rPr>
                    <w:t>e-mail:____</w:t>
                  </w:r>
                  <w:r w:rsidR="00381CBC">
                    <w:rPr>
                      <w:b/>
                      <w:sz w:val="20"/>
                      <w:szCs w:val="20"/>
                    </w:rPr>
                    <w:t>_________________</w:t>
                  </w:r>
                  <w:r w:rsidRPr="00381CBC">
                    <w:rPr>
                      <w:b/>
                      <w:sz w:val="20"/>
                      <w:szCs w:val="20"/>
                    </w:rPr>
                    <w:t>_____</w:t>
                  </w:r>
                  <w:r w:rsidR="003C2035" w:rsidRPr="00381CBC">
                    <w:rPr>
                      <w:b/>
                      <w:sz w:val="20"/>
                      <w:szCs w:val="20"/>
                    </w:rPr>
                    <w:t>______________________</w:t>
                  </w:r>
                </w:p>
                <w:p w:rsidR="00815EA5" w:rsidRDefault="00815EA5" w:rsidP="003B7DD0">
                  <w:pPr>
                    <w:spacing w:after="0" w:line="60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Categoria: ___________________________________________________________________________________</w:t>
                  </w:r>
                </w:p>
                <w:p w:rsidR="00392D0D" w:rsidRPr="00DD3EEB" w:rsidRDefault="00815EA5" w:rsidP="003B7DD0">
                  <w:pPr>
                    <w:spacing w:after="0" w:line="60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</w:t>
                  </w:r>
                  <w:r w:rsidR="0069075D">
                    <w:rPr>
                      <w:b/>
                      <w:sz w:val="20"/>
                      <w:szCs w:val="20"/>
                    </w:rPr>
                    <w:t>enominazione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6B5E86">
                    <w:rPr>
                      <w:b/>
                      <w:sz w:val="20"/>
                      <w:szCs w:val="20"/>
                    </w:rPr>
                    <w:t>squadra</w:t>
                  </w:r>
                  <w:r w:rsidR="00F54485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</w:rPr>
                    <w:t xml:space="preserve"> ______________</w:t>
                  </w:r>
                  <w:r w:rsidR="00F54485">
                    <w:rPr>
                      <w:b/>
                      <w:sz w:val="20"/>
                      <w:szCs w:val="20"/>
                    </w:rPr>
                    <w:t>_________________________________________________________</w:t>
                  </w:r>
                </w:p>
                <w:p w:rsidR="00FB7FFE" w:rsidRDefault="003628B5">
                  <w:pPr>
                    <w:spacing w:after="0" w:line="240" w:lineRule="auto"/>
                    <w:rPr>
                      <w:rFonts w:eastAsia="Times New Roman"/>
                      <w:b/>
                      <w:iCs/>
                      <w:color w:val="5A5A5A"/>
                      <w:szCs w:val="20"/>
                    </w:rPr>
                  </w:pPr>
                  <w:r w:rsidRPr="003628B5">
                    <w:rPr>
                      <w:rFonts w:eastAsia="Times New Roman"/>
                      <w:b/>
                      <w:iCs/>
                      <w:color w:val="5A5A5A"/>
                      <w:szCs w:val="20"/>
                    </w:rPr>
                    <w:t>Indicare nome e cognome dei giocatori:</w:t>
                  </w:r>
                  <w:r w:rsidR="00A97890">
                    <w:rPr>
                      <w:rFonts w:eastAsia="Times New Roman"/>
                      <w:b/>
                      <w:iCs/>
                      <w:color w:val="5A5A5A"/>
                      <w:szCs w:val="20"/>
                    </w:rPr>
                    <w:t xml:space="preserve">                       Data di nascita:</w:t>
                  </w:r>
                </w:p>
                <w:p w:rsidR="00A97890" w:rsidRPr="003628B5" w:rsidRDefault="00A97890">
                  <w:pPr>
                    <w:spacing w:after="0" w:line="240" w:lineRule="auto"/>
                    <w:rPr>
                      <w:rFonts w:eastAsia="Times New Roman"/>
                      <w:b/>
                      <w:iCs/>
                      <w:color w:val="5A5A5A"/>
                      <w:szCs w:val="20"/>
                    </w:rPr>
                  </w:pPr>
                  <w:r>
                    <w:rPr>
                      <w:rFonts w:eastAsia="Times New Roman"/>
                      <w:b/>
                      <w:iCs/>
                      <w:color w:val="5A5A5A"/>
                      <w:szCs w:val="20"/>
                    </w:rPr>
                    <w:t xml:space="preserve">(min 5 </w:t>
                  </w:r>
                  <w:proofErr w:type="spellStart"/>
                  <w:r>
                    <w:rPr>
                      <w:rFonts w:eastAsia="Times New Roman"/>
                      <w:b/>
                      <w:iCs/>
                      <w:color w:val="5A5A5A"/>
                      <w:szCs w:val="20"/>
                    </w:rPr>
                    <w:t>max</w:t>
                  </w:r>
                  <w:proofErr w:type="spellEnd"/>
                  <w:r>
                    <w:rPr>
                      <w:rFonts w:eastAsia="Times New Roman"/>
                      <w:b/>
                      <w:iCs/>
                      <w:color w:val="5A5A5A"/>
                      <w:szCs w:val="20"/>
                    </w:rPr>
                    <w:t xml:space="preserve"> 10)</w:t>
                  </w:r>
                </w:p>
                <w:p w:rsidR="003628B5" w:rsidRPr="009048EF" w:rsidRDefault="003628B5" w:rsidP="00224086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1. 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A97890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A97890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_______________________ </w:t>
                  </w:r>
                </w:p>
                <w:p w:rsidR="00A97890" w:rsidRPr="009048EF" w:rsidRDefault="00A97890" w:rsidP="00224086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2. 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  <w:t>___________________________</w:t>
                  </w:r>
                </w:p>
                <w:p w:rsidR="00A97890" w:rsidRPr="009048EF" w:rsidRDefault="00A97890" w:rsidP="00224086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3. 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79564A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 </w:t>
                  </w:r>
                </w:p>
                <w:p w:rsidR="003628B5" w:rsidRPr="009048EF" w:rsidRDefault="003628B5" w:rsidP="00224086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4. 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A97890"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79564A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________________________</w:t>
                  </w:r>
                  <w:r w:rsidR="00A97890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 </w:t>
                  </w:r>
                </w:p>
                <w:p w:rsidR="003628B5" w:rsidRPr="009048EF" w:rsidRDefault="003628B5" w:rsidP="00224086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5. 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A97890"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79564A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A97890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_______________________</w:t>
                  </w:r>
                </w:p>
                <w:p w:rsidR="00224086" w:rsidRPr="009048EF" w:rsidRDefault="00224086" w:rsidP="00224086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__6. 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  <w:t>__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79564A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_______________________</w:t>
                  </w:r>
                </w:p>
                <w:p w:rsidR="00224086" w:rsidRPr="009048EF" w:rsidRDefault="00224086" w:rsidP="00224086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__7. 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  <w:t>__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________________________</w:t>
                  </w:r>
                </w:p>
                <w:p w:rsidR="00A97890" w:rsidRPr="009048EF" w:rsidRDefault="003628B5" w:rsidP="00224086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8. 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  <w:t>__</w:t>
                  </w:r>
                  <w:r w:rsidR="00381CBC" w:rsidRPr="009048EF"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="00224086"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________________________</w:t>
                  </w:r>
                </w:p>
                <w:p w:rsidR="003628B5" w:rsidRPr="009048EF" w:rsidRDefault="003628B5">
                  <w:pPr>
                    <w:spacing w:after="0" w:line="240" w:lineRule="auto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</w:t>
                  </w:r>
                  <w:r w:rsidR="009048EF" w:rsidRPr="009048EF">
                    <w:rPr>
                      <w:rFonts w:eastAsia="Times New Roman"/>
                      <w:b/>
                      <w:iCs/>
                      <w:color w:val="5A5A5A"/>
                    </w:rPr>
                    <w:t xml:space="preserve">9. 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_______________________________</w:t>
                  </w:r>
                  <w:r w:rsidR="009048EF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="009048EF"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  <w:t>___________________________</w:t>
                  </w:r>
                </w:p>
                <w:p w:rsidR="009048EF" w:rsidRPr="009048EF" w:rsidRDefault="009048EF">
                  <w:pPr>
                    <w:spacing w:after="0" w:line="240" w:lineRule="auto"/>
                    <w:rPr>
                      <w:rFonts w:eastAsia="Times New Roman"/>
                      <w:b/>
                      <w:iCs/>
                      <w:color w:val="5A5A5A"/>
                    </w:rPr>
                  </w:pP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__10. ______________________________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ab/>
                  </w:r>
                  <w:r>
                    <w:rPr>
                      <w:rFonts w:eastAsia="Times New Roman"/>
                      <w:b/>
                      <w:iCs/>
                      <w:color w:val="5A5A5A"/>
                    </w:rPr>
                    <w:t>_</w:t>
                  </w:r>
                  <w:r w:rsidRPr="009048EF">
                    <w:rPr>
                      <w:rFonts w:eastAsia="Times New Roman"/>
                      <w:b/>
                      <w:iCs/>
                      <w:color w:val="5A5A5A"/>
                    </w:rPr>
                    <w:t>__________________________</w:t>
                  </w:r>
                </w:p>
              </w:txbxContent>
            </v:textbox>
            <w10:wrap type="square" anchorx="margin" anchory="margin"/>
          </v:shape>
        </w:pict>
      </w:r>
      <w:r w:rsidRPr="00815EA5">
        <w:rPr>
          <w:noProof/>
          <w:lang w:eastAsia="it-I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margin-left:.75pt;margin-top:3.6pt;width:486.85pt;height:254.5pt;z-index:2516567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" o:allowincell="f" adj="1739" fillcolor="#943634" strokecolor="#9bbb59" strokeweight="3pt">
            <v:shadow color="#9bbb59" offset="1pt,1pt"/>
            <v:textbox style="mso-next-textbox:#AutoShape 2" inset="3.6pt,,3.6pt">
              <w:txbxContent>
                <w:p w:rsidR="00C7427B" w:rsidRPr="007C0995" w:rsidRDefault="00C7427B" w:rsidP="00C7427B">
                  <w:pPr>
                    <w:spacing w:after="0" w:line="240" w:lineRule="auto"/>
                    <w:jc w:val="center"/>
                    <w:rPr>
                      <w:i/>
                      <w:sz w:val="36"/>
                      <w:szCs w:val="36"/>
                    </w:rPr>
                  </w:pPr>
                  <w:r w:rsidRPr="007C0995">
                    <w:rPr>
                      <w:i/>
                      <w:sz w:val="36"/>
                      <w:szCs w:val="36"/>
                    </w:rPr>
                    <w:t xml:space="preserve">Coordinamento Oratori </w:t>
                  </w:r>
                  <w:proofErr w:type="spellStart"/>
                  <w:r w:rsidRPr="007C0995">
                    <w:rPr>
                      <w:i/>
                      <w:sz w:val="36"/>
                      <w:szCs w:val="36"/>
                    </w:rPr>
                    <w:t>Fermani</w:t>
                  </w:r>
                  <w:proofErr w:type="spellEnd"/>
                </w:p>
                <w:p w:rsidR="000D0AA3" w:rsidRPr="002812B9" w:rsidRDefault="000D0AA3" w:rsidP="00C7427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61C2B" w:rsidRDefault="00815EA5" w:rsidP="00C61C2B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TORNEO</w:t>
                  </w:r>
                  <w:r w:rsidR="00392D0D">
                    <w:rPr>
                      <w:b/>
                      <w:sz w:val="32"/>
                      <w:szCs w:val="32"/>
                    </w:rPr>
                    <w:t xml:space="preserve"> DIOCESANI </w:t>
                  </w:r>
                  <w:proofErr w:type="spellStart"/>
                  <w:r w:rsidR="00392D0D">
                    <w:rPr>
                      <w:b/>
                      <w:sz w:val="32"/>
                      <w:szCs w:val="32"/>
                    </w:rPr>
                    <w:t>DI</w:t>
                  </w:r>
                  <w:proofErr w:type="spellEnd"/>
                  <w:r w:rsidR="00392D0D">
                    <w:rPr>
                      <w:b/>
                      <w:sz w:val="32"/>
                      <w:szCs w:val="32"/>
                    </w:rPr>
                    <w:t xml:space="preserve"> CALCIO A 5 </w:t>
                  </w:r>
                </w:p>
                <w:p w:rsidR="00C61C2B" w:rsidRPr="002812B9" w:rsidRDefault="00C61C2B" w:rsidP="00C61C2B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61C2B" w:rsidRPr="00C61C2B" w:rsidRDefault="00C61C2B" w:rsidP="00C61C2B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C61C2B">
                    <w:rPr>
                      <w:i/>
                      <w:sz w:val="32"/>
                      <w:szCs w:val="32"/>
                    </w:rPr>
                    <w:t>Scheda di iscrizione</w:t>
                  </w:r>
                </w:p>
                <w:p w:rsidR="00C61C2B" w:rsidRPr="002812B9" w:rsidRDefault="00C61C2B" w:rsidP="00C7427B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392D0D" w:rsidRPr="002812B9" w:rsidRDefault="00392D0D" w:rsidP="00C7427B">
                  <w:pPr>
                    <w:spacing w:after="0" w:line="240" w:lineRule="auto"/>
                    <w:jc w:val="both"/>
                  </w:pPr>
                  <w:r>
                    <w:t>Il Coordinamento Oratori</w:t>
                  </w:r>
                  <w:r w:rsidR="00A926C7">
                    <w:t xml:space="preserve"> </w:t>
                  </w:r>
                  <w:proofErr w:type="spellStart"/>
                  <w:r w:rsidR="00A926C7">
                    <w:t>Fermani</w:t>
                  </w:r>
                  <w:proofErr w:type="spellEnd"/>
                  <w:r>
                    <w:t xml:space="preserve"> propon</w:t>
                  </w:r>
                  <w:r w:rsidR="00A926C7">
                    <w:t>e</w:t>
                  </w:r>
                  <w:r>
                    <w:t xml:space="preserve"> a tutti gli o</w:t>
                  </w:r>
                  <w:r w:rsidR="002812B9">
                    <w:t>ratori della Diocesi la partecipazione</w:t>
                  </w:r>
                  <w:r w:rsidR="003D7B87">
                    <w:t xml:space="preserve"> a</w:t>
                  </w:r>
                  <w:r w:rsidR="00E31F7C">
                    <w:t>l</w:t>
                  </w:r>
                  <w:r w:rsidR="003D7B87">
                    <w:t xml:space="preserve"> torneo </w:t>
                  </w:r>
                  <w:r w:rsidR="00815EA5">
                    <w:t xml:space="preserve">diocesano </w:t>
                  </w:r>
                  <w:r w:rsidR="003D7B87">
                    <w:t>di calcio A</w:t>
                  </w:r>
                  <w:r w:rsidR="00C61C2B">
                    <w:t xml:space="preserve">5 </w:t>
                  </w:r>
                  <w:r w:rsidR="008F4F92">
                    <w:t>per</w:t>
                  </w:r>
                  <w:r w:rsidR="001D4435">
                    <w:t xml:space="preserve"> ragazzi di </w:t>
                  </w:r>
                  <w:r w:rsidR="001D4435" w:rsidRPr="001D4435">
                    <w:rPr>
                      <w:b/>
                    </w:rPr>
                    <w:t>età tra</w:t>
                  </w:r>
                  <w:r w:rsidR="002812B9">
                    <w:rPr>
                      <w:b/>
                    </w:rPr>
                    <w:t xml:space="preserve"> i 12</w:t>
                  </w:r>
                  <w:r w:rsidR="001D4435" w:rsidRPr="001D4435">
                    <w:rPr>
                      <w:b/>
                    </w:rPr>
                    <w:t xml:space="preserve"> e 1</w:t>
                  </w:r>
                  <w:r w:rsidR="00A926C7">
                    <w:rPr>
                      <w:b/>
                    </w:rPr>
                    <w:t>6</w:t>
                  </w:r>
                  <w:r w:rsidR="00462F73">
                    <w:rPr>
                      <w:b/>
                    </w:rPr>
                    <w:t xml:space="preserve"> anni (</w:t>
                  </w:r>
                  <w:r w:rsidR="002812B9">
                    <w:rPr>
                      <w:b/>
                    </w:rPr>
                    <w:t xml:space="preserve">Categoria Senior </w:t>
                  </w:r>
                  <w:r w:rsidR="001D4435" w:rsidRPr="001D4435">
                    <w:rPr>
                      <w:b/>
                    </w:rPr>
                    <w:t>Anni</w:t>
                  </w:r>
                  <w:r w:rsidR="002812B9">
                    <w:rPr>
                      <w:b/>
                    </w:rPr>
                    <w:t xml:space="preserve"> </w:t>
                  </w:r>
                  <w:r w:rsidR="00A926C7">
                    <w:rPr>
                      <w:b/>
                    </w:rPr>
                    <w:t>19</w:t>
                  </w:r>
                  <w:r w:rsidR="00462F73">
                    <w:rPr>
                      <w:b/>
                    </w:rPr>
                    <w:t>99</w:t>
                  </w:r>
                  <w:r w:rsidR="00A926C7">
                    <w:rPr>
                      <w:b/>
                    </w:rPr>
                    <w:t>-2000</w:t>
                  </w:r>
                  <w:r w:rsidR="002812B9">
                    <w:rPr>
                      <w:b/>
                    </w:rPr>
                    <w:t xml:space="preserve"> e Categoria Junior Anni 2001-2002-2003</w:t>
                  </w:r>
                  <w:r w:rsidR="001D4435" w:rsidRPr="001D4435">
                    <w:rPr>
                      <w:b/>
                    </w:rPr>
                    <w:t>)</w:t>
                  </w:r>
                  <w:r w:rsidR="005C323B">
                    <w:rPr>
                      <w:b/>
                    </w:rPr>
                    <w:t>.</w:t>
                  </w:r>
                  <w:r w:rsidR="002812B9">
                    <w:rPr>
                      <w:b/>
                    </w:rPr>
                    <w:t xml:space="preserve"> </w:t>
                  </w:r>
                </w:p>
                <w:p w:rsidR="00392D0D" w:rsidRPr="00D27DC9" w:rsidRDefault="00392D0D" w:rsidP="00C7427B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392D0D" w:rsidRPr="005773C9" w:rsidRDefault="00392D0D" w:rsidP="00C7427B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5773C9">
                    <w:rPr>
                      <w:sz w:val="20"/>
                      <w:szCs w:val="20"/>
                    </w:rPr>
                    <w:t xml:space="preserve">Gli oratori interessati sono pregati di compilare la scheda </w:t>
                  </w:r>
                  <w:r w:rsidR="00E31F7C" w:rsidRPr="005773C9">
                    <w:rPr>
                      <w:sz w:val="20"/>
                      <w:szCs w:val="20"/>
                    </w:rPr>
                    <w:t>riportata sotto</w:t>
                  </w:r>
                  <w:r w:rsidR="002812B9" w:rsidRPr="005773C9">
                    <w:rPr>
                      <w:sz w:val="20"/>
                      <w:szCs w:val="20"/>
                    </w:rPr>
                    <w:t xml:space="preserve"> e di inviarla</w:t>
                  </w:r>
                  <w:r w:rsidR="007C490C" w:rsidRPr="005773C9">
                    <w:rPr>
                      <w:sz w:val="20"/>
                      <w:szCs w:val="20"/>
                    </w:rPr>
                    <w:t xml:space="preserve"> entro </w:t>
                  </w:r>
                  <w:r w:rsidR="002812B9" w:rsidRPr="005773C9">
                    <w:rPr>
                      <w:sz w:val="20"/>
                      <w:szCs w:val="20"/>
                    </w:rPr>
                    <w:t>lunedì 4</w:t>
                  </w:r>
                  <w:r w:rsidR="007C490C" w:rsidRPr="005773C9">
                    <w:rPr>
                      <w:sz w:val="20"/>
                      <w:szCs w:val="20"/>
                    </w:rPr>
                    <w:t xml:space="preserve"> </w:t>
                  </w:r>
                  <w:r w:rsidR="00462F73" w:rsidRPr="005773C9">
                    <w:rPr>
                      <w:sz w:val="20"/>
                      <w:szCs w:val="20"/>
                    </w:rPr>
                    <w:t>maggio</w:t>
                  </w:r>
                  <w:r w:rsidR="007C490C" w:rsidRPr="005773C9">
                    <w:rPr>
                      <w:sz w:val="20"/>
                      <w:szCs w:val="20"/>
                    </w:rPr>
                    <w:t xml:space="preserve"> 201</w:t>
                  </w:r>
                  <w:r w:rsidR="002812B9" w:rsidRPr="005773C9">
                    <w:rPr>
                      <w:sz w:val="20"/>
                      <w:szCs w:val="20"/>
                    </w:rPr>
                    <w:t>5</w:t>
                  </w:r>
                  <w:r w:rsidR="00815EA5" w:rsidRPr="005773C9">
                    <w:rPr>
                      <w:sz w:val="20"/>
                      <w:szCs w:val="20"/>
                    </w:rPr>
                    <w:t xml:space="preserve">. </w:t>
                  </w:r>
                  <w:r w:rsidRPr="005773C9">
                    <w:rPr>
                      <w:sz w:val="20"/>
                      <w:szCs w:val="20"/>
                    </w:rPr>
                    <w:t>Tale scheda è necessar</w:t>
                  </w:r>
                  <w:r w:rsidR="00C61C2B" w:rsidRPr="005773C9">
                    <w:rPr>
                      <w:sz w:val="20"/>
                      <w:szCs w:val="20"/>
                    </w:rPr>
                    <w:t>ia per iscrivere le squadre a</w:t>
                  </w:r>
                  <w:r w:rsidR="00462F73" w:rsidRPr="005773C9">
                    <w:rPr>
                      <w:sz w:val="20"/>
                      <w:szCs w:val="20"/>
                    </w:rPr>
                    <w:t>l</w:t>
                  </w:r>
                  <w:r w:rsidR="00C61C2B" w:rsidRPr="005773C9">
                    <w:rPr>
                      <w:sz w:val="20"/>
                      <w:szCs w:val="20"/>
                    </w:rPr>
                    <w:t xml:space="preserve"> torneo</w:t>
                  </w:r>
                  <w:r w:rsidRPr="005773C9">
                    <w:rPr>
                      <w:sz w:val="20"/>
                      <w:szCs w:val="20"/>
                    </w:rPr>
                    <w:t xml:space="preserve">. </w:t>
                  </w:r>
                  <w:r w:rsidR="002812B9" w:rsidRPr="005773C9">
                    <w:rPr>
                      <w:sz w:val="20"/>
                      <w:szCs w:val="20"/>
                    </w:rPr>
                    <w:t xml:space="preserve">Dovrà essere compilata una scheda per ogni squadra/categoria.  </w:t>
                  </w:r>
                  <w:r w:rsidR="00A926C7" w:rsidRPr="005773C9">
                    <w:rPr>
                      <w:sz w:val="20"/>
                      <w:szCs w:val="20"/>
                    </w:rPr>
                    <w:t xml:space="preserve">I responsabili delle squadre iscritte sono invitati a partecipare ad un incontro </w:t>
                  </w:r>
                  <w:r w:rsidR="002812B9" w:rsidRPr="005773C9">
                    <w:rPr>
                      <w:sz w:val="20"/>
                      <w:szCs w:val="20"/>
                    </w:rPr>
                    <w:t>organizzativo venerdì 8</w:t>
                  </w:r>
                  <w:r w:rsidR="00A926C7" w:rsidRPr="005773C9">
                    <w:rPr>
                      <w:sz w:val="20"/>
                      <w:szCs w:val="20"/>
                    </w:rPr>
                    <w:t xml:space="preserve"> maggio alle ore 21.15 presso </w:t>
                  </w:r>
                  <w:r w:rsidR="002812B9" w:rsidRPr="005773C9">
                    <w:rPr>
                      <w:sz w:val="20"/>
                      <w:szCs w:val="20"/>
                    </w:rPr>
                    <w:t>la sede COF, Ricreatorio San Carlo Fermo</w:t>
                  </w:r>
                  <w:r w:rsidR="00E31F7C" w:rsidRPr="005773C9">
                    <w:rPr>
                      <w:sz w:val="20"/>
                      <w:szCs w:val="20"/>
                    </w:rPr>
                    <w:t xml:space="preserve"> per avere tutti i dettagli sul regolamento, per il sorteggio delle squadre ed il calendario</w:t>
                  </w:r>
                  <w:r w:rsidR="00815EA5" w:rsidRPr="005773C9">
                    <w:rPr>
                      <w:sz w:val="20"/>
                      <w:szCs w:val="20"/>
                    </w:rPr>
                    <w:t xml:space="preserve">. Il torneo inizierà a partire dal 11 </w:t>
                  </w:r>
                  <w:r w:rsidR="00A926C7" w:rsidRPr="005773C9">
                    <w:rPr>
                      <w:sz w:val="20"/>
                      <w:szCs w:val="20"/>
                    </w:rPr>
                    <w:t>maggio e la</w:t>
                  </w:r>
                  <w:r w:rsidR="00815EA5" w:rsidRPr="005773C9">
                    <w:rPr>
                      <w:sz w:val="20"/>
                      <w:szCs w:val="20"/>
                    </w:rPr>
                    <w:t xml:space="preserve"> finale è prevista per venerdì 5</w:t>
                  </w:r>
                  <w:r w:rsidR="00A926C7" w:rsidRPr="005773C9">
                    <w:rPr>
                      <w:sz w:val="20"/>
                      <w:szCs w:val="20"/>
                    </w:rPr>
                    <w:t xml:space="preserve"> giugno.</w:t>
                  </w:r>
                  <w:r w:rsidR="00A81715" w:rsidRPr="005773C9">
                    <w:rPr>
                      <w:sz w:val="20"/>
                      <w:szCs w:val="20"/>
                    </w:rPr>
                    <w:t xml:space="preserve"> Iscrizione Euro 20,00 per ogni</w:t>
                  </w:r>
                  <w:r w:rsidR="00A81715" w:rsidRPr="00815EA5">
                    <w:t xml:space="preserve"> </w:t>
                  </w:r>
                  <w:r w:rsidR="00A81715" w:rsidRPr="005773C9">
                    <w:rPr>
                      <w:sz w:val="20"/>
                      <w:szCs w:val="20"/>
                    </w:rPr>
                    <w:t>squadra.</w:t>
                  </w:r>
                </w:p>
                <w:p w:rsidR="00392D0D" w:rsidRDefault="00392D0D" w:rsidP="00C7427B">
                  <w:pPr>
                    <w:spacing w:after="0" w:line="240" w:lineRule="auto"/>
                    <w:jc w:val="both"/>
                  </w:pPr>
                </w:p>
                <w:p w:rsidR="00392D0D" w:rsidRDefault="00392D0D" w:rsidP="00C7427B">
                  <w:pPr>
                    <w:spacing w:after="0" w:line="240" w:lineRule="auto"/>
                    <w:jc w:val="both"/>
                  </w:pPr>
                </w:p>
                <w:p w:rsidR="00C7427B" w:rsidRPr="004B7D7C" w:rsidRDefault="00C7427B" w:rsidP="00392D0D">
                  <w:pPr>
                    <w:pBdr>
                      <w:top w:val="single" w:sz="8" w:space="26" w:color="FFFFFF"/>
                      <w:bottom w:val="single" w:sz="8" w:space="10" w:color="FFFFFF"/>
                    </w:pBdr>
                    <w:spacing w:after="0"/>
                    <w:jc w:val="center"/>
                    <w:rPr>
                      <w:i/>
                      <w:iCs/>
                      <w:color w:val="808080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5D448E" w:rsidRPr="00815EA5">
        <w:rPr>
          <w:color w:val="333300"/>
        </w:rPr>
        <w:t>Inviare la scheda</w:t>
      </w:r>
      <w:r w:rsidR="009C2DDB" w:rsidRPr="00815EA5">
        <w:rPr>
          <w:color w:val="333300"/>
        </w:rPr>
        <w:t xml:space="preserve"> entro </w:t>
      </w:r>
      <w:r w:rsidR="00815EA5" w:rsidRPr="00815EA5">
        <w:rPr>
          <w:color w:val="333300"/>
        </w:rPr>
        <w:t>il 4</w:t>
      </w:r>
      <w:r w:rsidR="00546D64" w:rsidRPr="00815EA5">
        <w:rPr>
          <w:color w:val="333300"/>
        </w:rPr>
        <w:t xml:space="preserve"> </w:t>
      </w:r>
      <w:r w:rsidR="00381CBC" w:rsidRPr="00815EA5">
        <w:rPr>
          <w:color w:val="333300"/>
        </w:rPr>
        <w:t xml:space="preserve">maggio </w:t>
      </w:r>
      <w:r w:rsidR="003C2035" w:rsidRPr="00815EA5">
        <w:rPr>
          <w:color w:val="333300"/>
        </w:rPr>
        <w:t>201</w:t>
      </w:r>
      <w:r w:rsidR="00815EA5" w:rsidRPr="00815EA5">
        <w:rPr>
          <w:color w:val="333300"/>
        </w:rPr>
        <w:t>5</w:t>
      </w:r>
      <w:r w:rsidR="003628B5" w:rsidRPr="00815EA5">
        <w:rPr>
          <w:color w:val="333300"/>
        </w:rPr>
        <w:t xml:space="preserve"> al</w:t>
      </w:r>
      <w:r w:rsidR="00815EA5" w:rsidRPr="00815EA5">
        <w:rPr>
          <w:color w:val="333300"/>
        </w:rPr>
        <w:t>l</w:t>
      </w:r>
      <w:r w:rsidR="00815EA5">
        <w:rPr>
          <w:color w:val="333300"/>
        </w:rPr>
        <w:t xml:space="preserve">’indirizzo </w:t>
      </w:r>
      <w:hyperlink r:id="rId7" w:history="1">
        <w:r w:rsidR="00815EA5" w:rsidRPr="00F50B4A">
          <w:rPr>
            <w:rStyle w:val="Collegamentoipertestuale"/>
          </w:rPr>
          <w:t>oratorifermani@gmail.</w:t>
        </w:r>
        <w:bookmarkStart w:id="0" w:name="_GoBack"/>
        <w:bookmarkEnd w:id="0"/>
        <w:r w:rsidR="00815EA5" w:rsidRPr="00F50B4A">
          <w:rPr>
            <w:rStyle w:val="Collegamentoipertestuale"/>
          </w:rPr>
          <w:t>com</w:t>
        </w:r>
      </w:hyperlink>
    </w:p>
    <w:sectPr w:rsidR="003A117A" w:rsidSect="001E3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466" w:bottom="1258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B3" w:rsidRDefault="001A15B3" w:rsidP="00782EC9">
      <w:pPr>
        <w:spacing w:after="0" w:line="240" w:lineRule="auto"/>
      </w:pPr>
      <w:r>
        <w:separator/>
      </w:r>
    </w:p>
  </w:endnote>
  <w:endnote w:type="continuationSeparator" w:id="0">
    <w:p w:rsidR="001A15B3" w:rsidRDefault="001A15B3" w:rsidP="0078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BC" w:rsidRDefault="00381C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5F" w:rsidRDefault="00381CBC">
    <w:pPr>
      <w:pStyle w:val="Pidipagina"/>
    </w:pPr>
    <w:r w:rsidRPr="00381CBC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-557678</wp:posOffset>
          </wp:positionH>
          <wp:positionV relativeFrom="paragraph">
            <wp:posOffset>34083</wp:posOffset>
          </wp:positionV>
          <wp:extent cx="7098296" cy="353001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- pie di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0" cy="353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BC" w:rsidRDefault="00381C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B3" w:rsidRDefault="001A15B3" w:rsidP="00782EC9">
      <w:pPr>
        <w:spacing w:after="0" w:line="240" w:lineRule="auto"/>
      </w:pPr>
      <w:r>
        <w:separator/>
      </w:r>
    </w:p>
  </w:footnote>
  <w:footnote w:type="continuationSeparator" w:id="0">
    <w:p w:rsidR="001A15B3" w:rsidRDefault="001A15B3" w:rsidP="0078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BC" w:rsidRDefault="00381C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5F" w:rsidRDefault="00381CBC">
    <w:pPr>
      <w:pStyle w:val="Intestazione"/>
    </w:pPr>
    <w:r w:rsidRPr="00381CBC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-615182</wp:posOffset>
          </wp:positionH>
          <wp:positionV relativeFrom="paragraph">
            <wp:posOffset>-229058</wp:posOffset>
          </wp:positionV>
          <wp:extent cx="7157956" cy="565652"/>
          <wp:effectExtent l="19050" t="0" r="635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5055"/>
                  <a:stretch>
                    <a:fillRect/>
                  </a:stretch>
                </pic:blipFill>
                <pic:spPr bwMode="auto">
                  <a:xfrm>
                    <a:off x="0" y="0"/>
                    <a:ext cx="715645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BC" w:rsidRDefault="00381CB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DE69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C0A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AE5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C61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326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FC5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38C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B893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0E6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09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E16C13"/>
    <w:multiLevelType w:val="hybridMultilevel"/>
    <w:tmpl w:val="CE52B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C0832"/>
    <w:rsid w:val="000543E8"/>
    <w:rsid w:val="000917F8"/>
    <w:rsid w:val="000D0AA3"/>
    <w:rsid w:val="000D7750"/>
    <w:rsid w:val="000E2B5A"/>
    <w:rsid w:val="001434F5"/>
    <w:rsid w:val="00154C55"/>
    <w:rsid w:val="001627D8"/>
    <w:rsid w:val="00190849"/>
    <w:rsid w:val="001A15B3"/>
    <w:rsid w:val="001C64C0"/>
    <w:rsid w:val="001C6855"/>
    <w:rsid w:val="001D4435"/>
    <w:rsid w:val="001E33DC"/>
    <w:rsid w:val="002023FF"/>
    <w:rsid w:val="00210D83"/>
    <w:rsid w:val="00212CA8"/>
    <w:rsid w:val="00224086"/>
    <w:rsid w:val="002249B7"/>
    <w:rsid w:val="00245C50"/>
    <w:rsid w:val="00267552"/>
    <w:rsid w:val="002812B9"/>
    <w:rsid w:val="00294DB4"/>
    <w:rsid w:val="002A57F6"/>
    <w:rsid w:val="0030067C"/>
    <w:rsid w:val="003038BA"/>
    <w:rsid w:val="0030607F"/>
    <w:rsid w:val="003628B5"/>
    <w:rsid w:val="00373ABA"/>
    <w:rsid w:val="00381CBC"/>
    <w:rsid w:val="00392D0D"/>
    <w:rsid w:val="003A117A"/>
    <w:rsid w:val="003B7DD0"/>
    <w:rsid w:val="003C2035"/>
    <w:rsid w:val="003C46A9"/>
    <w:rsid w:val="003D203B"/>
    <w:rsid w:val="003D515C"/>
    <w:rsid w:val="003D7B87"/>
    <w:rsid w:val="004064DF"/>
    <w:rsid w:val="00422C4F"/>
    <w:rsid w:val="004257FB"/>
    <w:rsid w:val="004358F1"/>
    <w:rsid w:val="00446EDD"/>
    <w:rsid w:val="00452EBA"/>
    <w:rsid w:val="00461926"/>
    <w:rsid w:val="00462F73"/>
    <w:rsid w:val="004B2E9A"/>
    <w:rsid w:val="004B7D7C"/>
    <w:rsid w:val="004C5493"/>
    <w:rsid w:val="004E0FEA"/>
    <w:rsid w:val="004F0C15"/>
    <w:rsid w:val="00505E52"/>
    <w:rsid w:val="00531506"/>
    <w:rsid w:val="0053311C"/>
    <w:rsid w:val="00546D64"/>
    <w:rsid w:val="005773C9"/>
    <w:rsid w:val="00577F61"/>
    <w:rsid w:val="00587DEB"/>
    <w:rsid w:val="005B6CE0"/>
    <w:rsid w:val="005C323B"/>
    <w:rsid w:val="005C7E1D"/>
    <w:rsid w:val="005D448E"/>
    <w:rsid w:val="005D62B3"/>
    <w:rsid w:val="005F1735"/>
    <w:rsid w:val="00605FF0"/>
    <w:rsid w:val="006276BA"/>
    <w:rsid w:val="00635312"/>
    <w:rsid w:val="006435C1"/>
    <w:rsid w:val="00645078"/>
    <w:rsid w:val="0069075D"/>
    <w:rsid w:val="00693C7A"/>
    <w:rsid w:val="006B5E86"/>
    <w:rsid w:val="0073205F"/>
    <w:rsid w:val="00782EC9"/>
    <w:rsid w:val="00786421"/>
    <w:rsid w:val="00787D2A"/>
    <w:rsid w:val="0079564A"/>
    <w:rsid w:val="007A0491"/>
    <w:rsid w:val="007C0995"/>
    <w:rsid w:val="007C490C"/>
    <w:rsid w:val="007F002B"/>
    <w:rsid w:val="007F317E"/>
    <w:rsid w:val="0080445B"/>
    <w:rsid w:val="00815EA5"/>
    <w:rsid w:val="008844FF"/>
    <w:rsid w:val="00894937"/>
    <w:rsid w:val="008A4559"/>
    <w:rsid w:val="008B1D6F"/>
    <w:rsid w:val="008C6FC0"/>
    <w:rsid w:val="008F4F92"/>
    <w:rsid w:val="009048EF"/>
    <w:rsid w:val="009124E5"/>
    <w:rsid w:val="0092346A"/>
    <w:rsid w:val="009524F8"/>
    <w:rsid w:val="00972947"/>
    <w:rsid w:val="009750BF"/>
    <w:rsid w:val="009756F4"/>
    <w:rsid w:val="009757BA"/>
    <w:rsid w:val="00991130"/>
    <w:rsid w:val="009A1753"/>
    <w:rsid w:val="009B27D2"/>
    <w:rsid w:val="009B4E2E"/>
    <w:rsid w:val="009B6EE7"/>
    <w:rsid w:val="009C2DDB"/>
    <w:rsid w:val="00A33D43"/>
    <w:rsid w:val="00A72DE9"/>
    <w:rsid w:val="00A81715"/>
    <w:rsid w:val="00A84351"/>
    <w:rsid w:val="00A91D7C"/>
    <w:rsid w:val="00A926C7"/>
    <w:rsid w:val="00A92CB2"/>
    <w:rsid w:val="00A97890"/>
    <w:rsid w:val="00AA45BD"/>
    <w:rsid w:val="00AC0832"/>
    <w:rsid w:val="00AE36AE"/>
    <w:rsid w:val="00B47075"/>
    <w:rsid w:val="00B807F6"/>
    <w:rsid w:val="00BD105B"/>
    <w:rsid w:val="00BE0ED3"/>
    <w:rsid w:val="00BE21D4"/>
    <w:rsid w:val="00C12D13"/>
    <w:rsid w:val="00C557EB"/>
    <w:rsid w:val="00C61C2B"/>
    <w:rsid w:val="00C7427B"/>
    <w:rsid w:val="00CA5DD7"/>
    <w:rsid w:val="00CB0617"/>
    <w:rsid w:val="00CC0FA6"/>
    <w:rsid w:val="00CE335A"/>
    <w:rsid w:val="00CF2762"/>
    <w:rsid w:val="00CF6F71"/>
    <w:rsid w:val="00D06A67"/>
    <w:rsid w:val="00D27DC9"/>
    <w:rsid w:val="00D378A6"/>
    <w:rsid w:val="00D563A7"/>
    <w:rsid w:val="00DC18C9"/>
    <w:rsid w:val="00DC7E8A"/>
    <w:rsid w:val="00DD2863"/>
    <w:rsid w:val="00DD3EEB"/>
    <w:rsid w:val="00DF06F0"/>
    <w:rsid w:val="00DF48CC"/>
    <w:rsid w:val="00E0714A"/>
    <w:rsid w:val="00E25338"/>
    <w:rsid w:val="00E31F7C"/>
    <w:rsid w:val="00E6295F"/>
    <w:rsid w:val="00E8641F"/>
    <w:rsid w:val="00EB3CEE"/>
    <w:rsid w:val="00EC3E15"/>
    <w:rsid w:val="00F32D7A"/>
    <w:rsid w:val="00F405D1"/>
    <w:rsid w:val="00F54485"/>
    <w:rsid w:val="00F61A1F"/>
    <w:rsid w:val="00F6751F"/>
    <w:rsid w:val="00F76961"/>
    <w:rsid w:val="00F914D9"/>
    <w:rsid w:val="00F91F6E"/>
    <w:rsid w:val="00F9628A"/>
    <w:rsid w:val="00FB7FFE"/>
    <w:rsid w:val="00FC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4D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82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2EC9"/>
  </w:style>
  <w:style w:type="paragraph" w:styleId="Pidipagina">
    <w:name w:val="footer"/>
    <w:basedOn w:val="Normale"/>
    <w:link w:val="PidipaginaCarattere"/>
    <w:uiPriority w:val="99"/>
    <w:semiHidden/>
    <w:unhideWhenUsed/>
    <w:rsid w:val="00782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2E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EC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8844FF"/>
    <w:rPr>
      <w:i/>
      <w:iCs/>
    </w:rPr>
  </w:style>
  <w:style w:type="character" w:styleId="Collegamentoipertestuale">
    <w:name w:val="Hyperlink"/>
    <w:basedOn w:val="Carpredefinitoparagrafo"/>
    <w:rsid w:val="003D2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atoriferman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%20pc\Desktop\Coordinameno%20Diocesano%20Oratori\Carta%20Intestata\carta%20intestata%20coordin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coordinamento.dot</Template>
  <TotalTime>19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Fermo, 21</vt:lpstr>
      <vt:lpstr>Fermo, 21</vt:lpstr>
    </vt:vector>
  </TitlesOfParts>
  <Company>Administrator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Fermo, 21</dc:title>
  <dc:creator>don Sebastiano Serafini</dc:creator>
  <cp:lastModifiedBy>Utente PC</cp:lastModifiedBy>
  <cp:revision>4</cp:revision>
  <cp:lastPrinted>2013-04-27T16:01:00Z</cp:lastPrinted>
  <dcterms:created xsi:type="dcterms:W3CDTF">2015-04-21T17:02:00Z</dcterms:created>
  <dcterms:modified xsi:type="dcterms:W3CDTF">2015-04-21T17:21:00Z</dcterms:modified>
</cp:coreProperties>
</file>