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0A0"/>
      </w:tblPr>
      <w:tblGrid>
        <w:gridCol w:w="3687"/>
        <w:gridCol w:w="5953"/>
      </w:tblGrid>
      <w:tr w:rsidR="00865D19" w:rsidTr="00041E31">
        <w:tc>
          <w:tcPr>
            <w:tcW w:w="3687" w:type="dxa"/>
          </w:tcPr>
          <w:p w:rsidR="00865D19" w:rsidRPr="00041E31" w:rsidRDefault="00865D19" w:rsidP="00041E31">
            <w:pPr>
              <w:spacing w:after="125" w:line="259" w:lineRule="auto"/>
              <w:ind w:left="0" w:right="1019" w:firstLine="0"/>
              <w:rPr>
                <w:noProof/>
                <w:sz w:val="28"/>
              </w:rPr>
            </w:pPr>
            <w:r w:rsidRPr="00122C93"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07.25pt">
                  <v:imagedata r:id="rId7" o:title=""/>
                </v:shape>
              </w:pict>
            </w:r>
          </w:p>
        </w:tc>
        <w:tc>
          <w:tcPr>
            <w:tcW w:w="5953" w:type="dxa"/>
          </w:tcPr>
          <w:p w:rsidR="00865D19" w:rsidRPr="00041E31" w:rsidRDefault="00865D19" w:rsidP="00041E31">
            <w:pPr>
              <w:spacing w:after="0" w:line="240" w:lineRule="auto"/>
              <w:ind w:left="0" w:right="1021" w:firstLine="0"/>
              <w:jc w:val="right"/>
              <w:rPr>
                <w:sz w:val="16"/>
                <w:szCs w:val="16"/>
              </w:rPr>
            </w:pPr>
            <w:r w:rsidRPr="00041E31">
              <w:rPr>
                <w:sz w:val="16"/>
                <w:szCs w:val="16"/>
              </w:rPr>
              <w:t xml:space="preserve">       </w:t>
            </w:r>
          </w:p>
          <w:p w:rsidR="00865D19" w:rsidRPr="00041E31" w:rsidRDefault="00865D19" w:rsidP="00041E31">
            <w:pPr>
              <w:tabs>
                <w:tab w:val="left" w:pos="5136"/>
              </w:tabs>
              <w:spacing w:after="125" w:line="259" w:lineRule="auto"/>
              <w:ind w:left="0" w:right="459"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8°</w:t>
            </w:r>
            <w:r w:rsidRPr="00041E3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Concorso Diocesano P</w:t>
            </w:r>
            <w:r w:rsidRPr="00041E31">
              <w:rPr>
                <w:sz w:val="32"/>
                <w:szCs w:val="32"/>
              </w:rPr>
              <w:t xml:space="preserve">resepi </w:t>
            </w:r>
          </w:p>
          <w:p w:rsidR="00865D19" w:rsidRPr="00041E31" w:rsidRDefault="00865D19" w:rsidP="00041E31">
            <w:pPr>
              <w:tabs>
                <w:tab w:val="left" w:pos="5136"/>
              </w:tabs>
              <w:spacing w:after="125" w:line="259" w:lineRule="auto"/>
              <w:ind w:left="0" w:right="459" w:firstLine="0"/>
              <w:jc w:val="right"/>
              <w:rPr>
                <w:b/>
                <w:sz w:val="32"/>
                <w:szCs w:val="32"/>
              </w:rPr>
            </w:pPr>
            <w:r w:rsidRPr="00041E31">
              <w:rPr>
                <w:b/>
                <w:sz w:val="32"/>
                <w:szCs w:val="32"/>
              </w:rPr>
              <w:t>“ORATORIO IN PRESEPE”</w:t>
            </w:r>
          </w:p>
          <w:p w:rsidR="00865D19" w:rsidRPr="0061632A" w:rsidRDefault="00865D19" w:rsidP="006842C4">
            <w:pPr>
              <w:tabs>
                <w:tab w:val="left" w:pos="5136"/>
              </w:tabs>
              <w:spacing w:after="0" w:line="259" w:lineRule="auto"/>
              <w:ind w:left="0" w:right="459" w:firstLine="0"/>
              <w:jc w:val="right"/>
              <w:rPr>
                <w:b/>
                <w:i/>
                <w:sz w:val="22"/>
              </w:rPr>
            </w:pPr>
          </w:p>
          <w:p w:rsidR="00865D19" w:rsidRPr="006842C4" w:rsidRDefault="00865D19" w:rsidP="006842C4">
            <w:pPr>
              <w:tabs>
                <w:tab w:val="left" w:pos="5136"/>
              </w:tabs>
              <w:spacing w:after="0" w:line="259" w:lineRule="auto"/>
              <w:ind w:left="0" w:right="459" w:firstLine="0"/>
              <w:jc w:val="right"/>
              <w:rPr>
                <w:b/>
                <w:i/>
                <w:sz w:val="44"/>
                <w:szCs w:val="44"/>
              </w:rPr>
            </w:pPr>
            <w:r w:rsidRPr="006842C4">
              <w:rPr>
                <w:b/>
                <w:i/>
                <w:sz w:val="44"/>
                <w:szCs w:val="44"/>
              </w:rPr>
              <w:t>SInoDO Re Magi</w:t>
            </w:r>
          </w:p>
          <w:p w:rsidR="00865D19" w:rsidRPr="00041E31" w:rsidRDefault="00865D19" w:rsidP="006842C4">
            <w:pPr>
              <w:tabs>
                <w:tab w:val="left" w:pos="5136"/>
              </w:tabs>
              <w:spacing w:after="0" w:line="259" w:lineRule="auto"/>
              <w:ind w:left="0" w:right="459" w:firstLine="0"/>
              <w:jc w:val="right"/>
              <w:rPr>
                <w:noProof/>
                <w:sz w:val="28"/>
              </w:rPr>
            </w:pPr>
            <w:r>
              <w:rPr>
                <w:b/>
                <w:i/>
                <w:sz w:val="32"/>
                <w:szCs w:val="32"/>
              </w:rPr>
              <w:t>La Sinfonia del Natale</w:t>
            </w:r>
          </w:p>
        </w:tc>
      </w:tr>
    </w:tbl>
    <w:p w:rsidR="00865D19" w:rsidRPr="00AA1E16" w:rsidRDefault="00865D19" w:rsidP="00E25AA1">
      <w:pPr>
        <w:spacing w:after="0" w:line="276" w:lineRule="auto"/>
        <w:ind w:left="-6" w:hanging="11"/>
        <w:rPr>
          <w:sz w:val="20"/>
          <w:szCs w:val="20"/>
        </w:rPr>
      </w:pPr>
    </w:p>
    <w:p w:rsidR="00865D19" w:rsidRDefault="00865D19" w:rsidP="00574425">
      <w:pPr>
        <w:spacing w:after="0" w:line="276" w:lineRule="auto"/>
        <w:ind w:left="-6" w:hanging="11"/>
      </w:pPr>
      <w:r>
        <w:t>Cari amici,</w:t>
      </w:r>
    </w:p>
    <w:p w:rsidR="00865D19" w:rsidRDefault="00865D19" w:rsidP="00574425">
      <w:pPr>
        <w:spacing w:after="0" w:line="276" w:lineRule="auto"/>
        <w:ind w:left="-6" w:firstLine="714"/>
      </w:pPr>
      <w:r>
        <w:t xml:space="preserve">     ormai come tradizione, il Coordinamento Oratori Fermani, in occasione delle prossime Festività Natalizie, indice l’8°</w:t>
      </w:r>
      <w:r>
        <w:rPr>
          <w:color w:val="FF0000"/>
        </w:rPr>
        <w:t xml:space="preserve"> </w:t>
      </w:r>
      <w:r>
        <w:t>Concorso  Diocesano di Presepi</w:t>
      </w:r>
      <w:r>
        <w:rPr>
          <w:color w:val="FF0000"/>
        </w:rPr>
        <w:t xml:space="preserve"> </w:t>
      </w:r>
      <w:r>
        <w:t>“ORATORIO IN PRESEPE”.</w:t>
      </w:r>
    </w:p>
    <w:p w:rsidR="00865D19" w:rsidRPr="0027765F" w:rsidRDefault="00865D19" w:rsidP="00574425">
      <w:pPr>
        <w:spacing w:after="0" w:line="276" w:lineRule="auto"/>
        <w:ind w:left="-6" w:firstLine="714"/>
        <w:rPr>
          <w:sz w:val="16"/>
          <w:szCs w:val="16"/>
        </w:rPr>
      </w:pPr>
    </w:p>
    <w:p w:rsidR="00865D19" w:rsidRDefault="00865D19" w:rsidP="00574425">
      <w:pPr>
        <w:spacing w:after="0" w:line="276" w:lineRule="auto"/>
        <w:ind w:left="-6" w:firstLine="714"/>
      </w:pPr>
      <w:r>
        <w:t xml:space="preserve">Obiettivo del concorso è promuovere un’attività laboratoriale, inserita nella proposta annuale di ciascun oratorio, come opportunità per incoraggiare i ragazzi nell’ideazione e/o realizzazione di un presepe che sia esperienza di un lavorare insieme su un progetto che coinvolga più generazioni. Così facendo si potrà favorire l’incontro fra il protagonismo dei ragazzi e la passione ed i talenti degli adulti, chiedendo aiuto ai genitori, ai fratelli, agli amici, ai nonni ! </w:t>
      </w:r>
    </w:p>
    <w:p w:rsidR="00865D19" w:rsidRPr="00AA1E16" w:rsidRDefault="00865D19" w:rsidP="00574425">
      <w:pPr>
        <w:spacing w:after="0" w:line="276" w:lineRule="auto"/>
        <w:ind w:left="-15" w:firstLine="0"/>
        <w:rPr>
          <w:sz w:val="16"/>
          <w:szCs w:val="16"/>
        </w:rPr>
      </w:pPr>
    </w:p>
    <w:p w:rsidR="00865D19" w:rsidRDefault="00865D19" w:rsidP="0027765F">
      <w:pPr>
        <w:spacing w:after="0" w:line="276" w:lineRule="auto"/>
        <w:ind w:left="-15" w:firstLine="723"/>
        <w:rPr>
          <w:sz w:val="28"/>
          <w:szCs w:val="28"/>
        </w:rPr>
      </w:pPr>
      <w:r>
        <w:t xml:space="preserve">Il concorso si inserisce nella proposta annuale </w:t>
      </w:r>
      <w:r w:rsidRPr="00E25AA1">
        <w:rPr>
          <w:b/>
          <w:i/>
        </w:rPr>
        <w:t>“</w:t>
      </w:r>
      <w:r>
        <w:rPr>
          <w:b/>
          <w:i/>
        </w:rPr>
        <w:t>SInoDO RE MI – La banda degli oratori”</w:t>
      </w:r>
      <w:r>
        <w:t>. Per questo speciale Natale, la banda degli oratori è invitata ad interpretare una speciale Sinfonia per rendere lode a Gesù nella culla.</w:t>
      </w:r>
    </w:p>
    <w:p w:rsidR="00865D19" w:rsidRPr="0027765F" w:rsidRDefault="00865D19" w:rsidP="00E20F2A">
      <w:pPr>
        <w:spacing w:after="0" w:line="276" w:lineRule="auto"/>
        <w:ind w:left="-15" w:firstLine="723"/>
        <w:rPr>
          <w:sz w:val="16"/>
          <w:szCs w:val="16"/>
        </w:rPr>
      </w:pPr>
    </w:p>
    <w:p w:rsidR="00865D19" w:rsidRDefault="00865D19" w:rsidP="00E20F2A">
      <w:pPr>
        <w:spacing w:after="0" w:line="276" w:lineRule="auto"/>
        <w:ind w:left="-15" w:firstLine="723"/>
      </w:pPr>
      <w:r>
        <w:t xml:space="preserve">Per partecipare al concorso occorre inviare la scheda di iscrizione entro </w:t>
      </w:r>
      <w:r>
        <w:rPr>
          <w:b/>
          <w:u w:val="single" w:color="000000"/>
        </w:rPr>
        <w:t>venerdì  24 dicembre 2021</w:t>
      </w:r>
      <w:r>
        <w:t xml:space="preserve"> corredata da tutti gli allegati richiesti, come specificato nel regolamento .</w:t>
      </w:r>
    </w:p>
    <w:p w:rsidR="00865D19" w:rsidRDefault="00865D19" w:rsidP="00E20F2A">
      <w:pPr>
        <w:spacing w:after="0" w:line="276" w:lineRule="auto"/>
        <w:ind w:left="-15" w:firstLine="723"/>
      </w:pPr>
    </w:p>
    <w:p w:rsidR="00865D19" w:rsidRDefault="00865D19" w:rsidP="00065F47">
      <w:pPr>
        <w:pStyle w:val="Heading2"/>
        <w:spacing w:after="0" w:line="259" w:lineRule="auto"/>
        <w:ind w:right="4"/>
        <w:rPr>
          <w:b/>
          <w:sz w:val="28"/>
        </w:rPr>
      </w:pPr>
      <w:r>
        <w:rPr>
          <w:b/>
          <w:sz w:val="28"/>
        </w:rPr>
        <w:t>REGOLAMENTO</w:t>
      </w:r>
    </w:p>
    <w:p w:rsidR="00865D19" w:rsidRPr="00A10BB7" w:rsidRDefault="00865D19" w:rsidP="00956663">
      <w:pPr>
        <w:spacing w:after="0" w:line="269" w:lineRule="auto"/>
        <w:ind w:left="11" w:hanging="11"/>
        <w:rPr>
          <w:sz w:val="20"/>
          <w:szCs w:val="20"/>
        </w:rPr>
      </w:pPr>
    </w:p>
    <w:p w:rsidR="00865D19" w:rsidRDefault="00865D19" w:rsidP="00956663">
      <w:pPr>
        <w:numPr>
          <w:ilvl w:val="0"/>
          <w:numId w:val="1"/>
        </w:numPr>
        <w:spacing w:after="0"/>
        <w:ind w:hanging="420"/>
      </w:pPr>
      <w:r>
        <w:t>Oggetto del concorso è la realizzazione di un presepe che rappresenti il significato del tema proposto per l’anno oratoriano in corso, nella specifica sfumatura presentata nella locandina.</w:t>
      </w:r>
    </w:p>
    <w:p w:rsidR="00865D19" w:rsidRPr="00A10BB7" w:rsidRDefault="00865D19" w:rsidP="00956663">
      <w:pPr>
        <w:spacing w:after="0" w:line="269" w:lineRule="auto"/>
        <w:ind w:left="11" w:hanging="11"/>
        <w:rPr>
          <w:sz w:val="20"/>
          <w:szCs w:val="20"/>
        </w:rPr>
      </w:pPr>
    </w:p>
    <w:p w:rsidR="00865D19" w:rsidRDefault="00865D19" w:rsidP="00956663">
      <w:pPr>
        <w:numPr>
          <w:ilvl w:val="0"/>
          <w:numId w:val="1"/>
        </w:numPr>
        <w:spacing w:after="0"/>
        <w:ind w:hanging="420"/>
      </w:pPr>
      <w:r>
        <w:t>Possono partecipare al concorso tutti gli oratori dell’Arcidiocesi di Fermo.</w:t>
      </w:r>
    </w:p>
    <w:p w:rsidR="00865D19" w:rsidRDefault="00865D19" w:rsidP="004D5606">
      <w:pPr>
        <w:spacing w:after="0"/>
        <w:ind w:left="0" w:firstLine="420"/>
      </w:pPr>
      <w:r>
        <w:t>La partecipazione è libera e gratuita.</w:t>
      </w:r>
    </w:p>
    <w:p w:rsidR="00865D19" w:rsidRPr="00A10BB7" w:rsidRDefault="00865D19" w:rsidP="00956663">
      <w:pPr>
        <w:spacing w:after="0" w:line="269" w:lineRule="auto"/>
        <w:ind w:left="11" w:hanging="11"/>
        <w:rPr>
          <w:sz w:val="20"/>
          <w:szCs w:val="20"/>
        </w:rPr>
      </w:pPr>
    </w:p>
    <w:p w:rsidR="00865D19" w:rsidRDefault="00865D19" w:rsidP="0039023D">
      <w:pPr>
        <w:numPr>
          <w:ilvl w:val="0"/>
          <w:numId w:val="1"/>
        </w:numPr>
        <w:spacing w:after="0"/>
        <w:ind w:hanging="420"/>
      </w:pPr>
      <w:r w:rsidRPr="00A762B1">
        <w:t xml:space="preserve">Gli elaborati dovranno essere </w:t>
      </w:r>
      <w:r>
        <w:t xml:space="preserve">inviati tramite foto e/o brevi video </w:t>
      </w:r>
      <w:r w:rsidRPr="00A762B1">
        <w:t xml:space="preserve">all’indirizzo di posta del Coordinamento </w:t>
      </w:r>
      <w:hyperlink r:id="rId8" w:history="1">
        <w:r w:rsidRPr="00A25072">
          <w:rPr>
            <w:rStyle w:val="Hyperlink"/>
            <w:rFonts w:cs="Tempus Sans ITC"/>
          </w:rPr>
          <w:t>oratorifermani@gmail.com</w:t>
        </w:r>
      </w:hyperlink>
      <w:r>
        <w:t xml:space="preserve"> </w:t>
      </w:r>
      <w:r w:rsidRPr="00A762B1">
        <w:t xml:space="preserve">entro venerdì 24 dicembre 2021, pena l’esclusione dal concorso. </w:t>
      </w:r>
      <w:r>
        <w:t xml:space="preserve">Alla presente documentazione, dovrà essere inviato il modulo di iscrizione debitamente compilato e </w:t>
      </w:r>
      <w:r w:rsidRPr="00A762B1">
        <w:t xml:space="preserve">una breve relazione in cui verrà </w:t>
      </w:r>
      <w:r>
        <w:t xml:space="preserve">presentato il significato del progetto, la sua attinenza al tema e la sua modalità di </w:t>
      </w:r>
      <w:r w:rsidRPr="00A762B1">
        <w:t>realizzazione</w:t>
      </w:r>
      <w:r>
        <w:t>. I</w:t>
      </w:r>
      <w:r w:rsidRPr="00A762B1">
        <w:t>scrizione</w:t>
      </w:r>
      <w:r>
        <w:t xml:space="preserve"> e relazione</w:t>
      </w:r>
      <w:r w:rsidRPr="00A762B1">
        <w:t xml:space="preserve"> </w:t>
      </w:r>
      <w:r>
        <w:t>dovranno essere inoltrate</w:t>
      </w:r>
      <w:r w:rsidRPr="00A762B1">
        <w:t xml:space="preserve"> </w:t>
      </w:r>
      <w:r w:rsidRPr="00DC34EA">
        <w:rPr>
          <w:b/>
          <w:u w:val="single"/>
        </w:rPr>
        <w:t>ESCLUSIVAMENTE</w:t>
      </w:r>
      <w:r w:rsidRPr="00A762B1">
        <w:t xml:space="preserve"> in un </w:t>
      </w:r>
      <w:r w:rsidRPr="00DC34EA">
        <w:rPr>
          <w:b/>
          <w:u w:val="single"/>
        </w:rPr>
        <w:t>UNICO</w:t>
      </w:r>
      <w:r w:rsidRPr="00A762B1">
        <w:t xml:space="preserve"> documento formato PDF.    </w:t>
      </w:r>
    </w:p>
    <w:p w:rsidR="00865D19" w:rsidRPr="00A10BB7" w:rsidRDefault="00865D19" w:rsidP="00956663">
      <w:pPr>
        <w:spacing w:after="0" w:line="269" w:lineRule="auto"/>
        <w:ind w:left="11" w:hanging="11"/>
        <w:rPr>
          <w:sz w:val="20"/>
          <w:szCs w:val="20"/>
        </w:rPr>
      </w:pPr>
    </w:p>
    <w:p w:rsidR="00865D19" w:rsidRDefault="00865D19" w:rsidP="00956663">
      <w:pPr>
        <w:numPr>
          <w:ilvl w:val="0"/>
          <w:numId w:val="1"/>
        </w:numPr>
        <w:spacing w:after="0"/>
        <w:ind w:hanging="420"/>
      </w:pPr>
      <w:r>
        <w:t xml:space="preserve">Gli elaborati pervenuti verranno pubblicati sul sito </w:t>
      </w:r>
      <w:hyperlink r:id="rId9" w:history="1">
        <w:r w:rsidRPr="004064DA">
          <w:rPr>
            <w:rStyle w:val="Hyperlink"/>
            <w:rFonts w:cs="Tempus Sans ITC"/>
          </w:rPr>
          <w:t>www.oratorifermani.it</w:t>
        </w:r>
      </w:hyperlink>
      <w:r>
        <w:t xml:space="preserve"> e sulle rispettive pagine social del coordinamento. </w:t>
      </w:r>
    </w:p>
    <w:p w:rsidR="00865D19" w:rsidRPr="00A10BB7" w:rsidRDefault="00865D19" w:rsidP="00956663">
      <w:pPr>
        <w:spacing w:after="0" w:line="269" w:lineRule="auto"/>
        <w:ind w:left="11" w:hanging="11"/>
        <w:rPr>
          <w:sz w:val="20"/>
          <w:szCs w:val="20"/>
        </w:rPr>
      </w:pPr>
    </w:p>
    <w:p w:rsidR="00865D19" w:rsidRDefault="00865D19" w:rsidP="00956663">
      <w:pPr>
        <w:numPr>
          <w:ilvl w:val="0"/>
          <w:numId w:val="1"/>
        </w:numPr>
        <w:spacing w:after="0"/>
        <w:ind w:hanging="420"/>
      </w:pPr>
      <w:r>
        <w:t xml:space="preserve">Ciascun presepe iscritto sarà valutato per il 70% da una giuria composta dai membri del Coordinamento Oratori Fermani e per il restante 30% sarà oggetto di votazione popolare tramite compilazione di una scheda online che sarà disponibile sul sito </w:t>
      </w:r>
      <w:hyperlink r:id="rId10" w:history="1">
        <w:r w:rsidRPr="00E31C4E">
          <w:rPr>
            <w:rStyle w:val="Hyperlink"/>
            <w:rFonts w:cs="Tempus Sans ITC"/>
          </w:rPr>
          <w:t>www.oratorifermani.it</w:t>
        </w:r>
      </w:hyperlink>
      <w:r>
        <w:t xml:space="preserve"> dal 27 dicembre 2021 al 4 gennaio 2022.</w:t>
      </w:r>
    </w:p>
    <w:p w:rsidR="00865D19" w:rsidRPr="00A10BB7" w:rsidRDefault="00865D19" w:rsidP="00956663">
      <w:pPr>
        <w:spacing w:after="0" w:line="269" w:lineRule="auto"/>
        <w:ind w:left="11" w:hanging="11"/>
        <w:rPr>
          <w:sz w:val="20"/>
          <w:szCs w:val="20"/>
        </w:rPr>
      </w:pPr>
    </w:p>
    <w:p w:rsidR="00865D19" w:rsidRDefault="00865D19" w:rsidP="00956663">
      <w:pPr>
        <w:numPr>
          <w:ilvl w:val="0"/>
          <w:numId w:val="1"/>
        </w:numPr>
        <w:spacing w:after="0"/>
        <w:ind w:hanging="420"/>
      </w:pPr>
      <w:r>
        <w:t>Ogni oratorio sarà libero di utilizzare la modalità di realizzazione dei presepi, la scelta dei materiali, la forma d’arte che preferisce.</w:t>
      </w:r>
    </w:p>
    <w:p w:rsidR="00865D19" w:rsidRPr="00A247FD" w:rsidRDefault="00865D19" w:rsidP="00065F47">
      <w:pPr>
        <w:spacing w:after="0" w:line="276" w:lineRule="auto"/>
        <w:ind w:left="420" w:firstLine="0"/>
        <w:rPr>
          <w:sz w:val="20"/>
          <w:szCs w:val="20"/>
        </w:rPr>
      </w:pPr>
    </w:p>
    <w:p w:rsidR="00865D19" w:rsidRDefault="00865D19" w:rsidP="00065F47">
      <w:pPr>
        <w:numPr>
          <w:ilvl w:val="0"/>
          <w:numId w:val="1"/>
        </w:numPr>
        <w:spacing w:after="0" w:line="276" w:lineRule="auto"/>
        <w:ind w:hanging="420"/>
      </w:pPr>
      <w:r>
        <w:t xml:space="preserve">Verranno premiati i primi 3 oratori classificati con un contributo economico a sostegno delle attività. La pubblicazione dei vincitori avverrà sul sito </w:t>
      </w:r>
      <w:hyperlink r:id="rId11" w:history="1">
        <w:r w:rsidRPr="004064DA">
          <w:rPr>
            <w:rStyle w:val="Hyperlink"/>
            <w:rFonts w:cs="Tempus Sans ITC"/>
          </w:rPr>
          <w:t>www.oratorifermani.it</w:t>
        </w:r>
      </w:hyperlink>
      <w:r>
        <w:t xml:space="preserve"> </w:t>
      </w:r>
      <w:bookmarkStart w:id="0" w:name="_GoBack"/>
      <w:bookmarkEnd w:id="0"/>
      <w:r>
        <w:t xml:space="preserve"> </w:t>
      </w:r>
      <w:r>
        <w:rPr>
          <w:b/>
          <w:u w:val="single"/>
        </w:rPr>
        <w:t>giovedì 6 gennaio 2022</w:t>
      </w:r>
      <w:r>
        <w:t>.</w:t>
      </w:r>
    </w:p>
    <w:sectPr w:rsidR="00865D19" w:rsidSect="00F7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8" w:right="1696" w:bottom="1693" w:left="1702" w:header="350" w:footer="5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19" w:rsidRDefault="00865D19">
      <w:pPr>
        <w:spacing w:after="0" w:line="240" w:lineRule="auto"/>
      </w:pPr>
      <w:r>
        <w:separator/>
      </w:r>
    </w:p>
  </w:endnote>
  <w:endnote w:type="continuationSeparator" w:id="0">
    <w:p w:rsidR="00865D19" w:rsidRDefault="0086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19" w:rsidRDefault="00865D19">
    <w:pPr>
      <w:spacing w:after="0" w:line="259" w:lineRule="auto"/>
      <w:ind w:left="-1702" w:right="10210" w:firstLine="0"/>
      <w:jc w:val="left"/>
    </w:pPr>
    <w:r>
      <w:rPr>
        <w:noProof/>
      </w:rPr>
      <w:pict>
        <v:group id="Group 2008" o:spid="_x0000_s2057" style="position:absolute;left:0;text-align:left;margin-left:15.3pt;margin-top:786.5pt;width:563.55pt;height:27.85pt;z-index:251658240;mso-position-horizontal-relative:page;mso-position-vertical-relative:page" coordsize="71570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09" o:spid="_x0000_s2058" type="#_x0000_t75" style="position:absolute;width:71570;height:3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JT/zFAAAA3QAAAA8AAABkcnMvZG93bnJldi54bWxEj0FrwkAUhO+C/2F5Qi9FN3ooNbqKiEIP&#10;7aEx4vWZfWaD2bcxu5r033cLBY/DzHzDLNe9rcWDWl85VjCdJCCIC6crLhXkh/34HYQPyBprx6Tg&#10;hzysV8PBElPtOv6mRxZKESHsU1RgQmhSKX1hyKKfuIY4ehfXWgxRtqXULXYRbms5S5I3abHiuGCw&#10;oa2h4prdrYKvozW7LCvy4yyxnyd/7qrb60apl1G/WYAI1Idn+L/9oRVE4hz+3sQn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yU/8xQAAAN0AAAAPAAAAAAAAAAAAAAAA&#10;AJ8CAABkcnMvZG93bnJldi54bWxQSwUGAAAAAAQABAD3AAAAkQMAAAAA&#10;">
            <v:imagedata r:id="rId1" o:title=""/>
          </v:shape>
          <v:rect id="Rectangle 2010" o:spid="_x0000_s2059" style="position:absolute;left:8865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BRcMA&#10;AADdAAAADwAAAGRycy9kb3ducmV2LnhtbERPy2rCQBTdC/7DcIXudKKLEtNMRLTFLH2BdnfJXJNg&#10;5k7ITE3q1zuLQpeH805Xg2nEgzpXW1Ywn0UgiAuray4VnE9f0xiE88gaG8uk4JccrLLxKMVE254P&#10;9Dj6UoQQdgkqqLxvEyldUZFBN7MtceButjPoA+xKqTvsQ7hp5CKK3qXBmkNDhS1tKiruxx+jYBe3&#10;62tun33ZfH7vLvvLcntaeqXeJsP6A4Snwf+L/9y5VrCI5mF/eBOegM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hBRcMAAADdAAAADwAAAAAAAAAAAAAAAACYAgAAZHJzL2Rv&#10;d25yZXYueG1sUEsFBgAAAAAEAAQA9QAAAIg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2011" o:spid="_x0000_s2060" style="position:absolute;left:35876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k3sUA&#10;AADd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KY3i+C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OTexQAAAN0AAAAPAAAAAAAAAAAAAAAAAJgCAABkcnMv&#10;ZG93bnJldi54bWxQSwUGAAAAAAQABAD1AAAAigMAAAAA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2012" o:spid="_x0000_s2061" style="position:absolute;left:40341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6qcYA&#10;AADdAAAADwAAAGRycy9kb3ducmV2LnhtbESPQWvCQBSE74X+h+UJ3uomOZQYXSXYFnO0WrDeHtln&#10;Esy+Ddmtif76bqHgcZiZb5jlejStuFLvGssK4lkEgri0uuFKwdfh4yUF4TyyxtYyKbiRg/Xq+WmJ&#10;mbYDf9J17ysRIOwyVFB732VSurImg25mO+LgnW1v0AfZV1L3OAS4aWUSRa/SYMNhocaONjWVl/2P&#10;UbBNu/y7sPehat9P2+PuOH87zL1S08mYL0B4Gv0j/N8utIIkih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Z6qcYAAADdAAAADwAAAAAAAAAAAAAAAACYAgAAZHJz&#10;L2Rvd25yZXYueG1sUEsFBgAAAAAEAAQA9QAAAIs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2013" o:spid="_x0000_s2062" style="position:absolute;left:44837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fMs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EXDM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8yxQAAAN0AAAAPAAAAAAAAAAAAAAAAAJgCAABkcnMv&#10;ZG93bnJldi54bWxQSwUGAAAAAAQABAD1AAAAigMAAAAA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19" w:rsidRDefault="00865D19">
    <w:pPr>
      <w:spacing w:after="0" w:line="259" w:lineRule="auto"/>
      <w:ind w:left="-1702" w:right="10210" w:firstLine="0"/>
      <w:jc w:val="left"/>
    </w:pPr>
    <w:r>
      <w:rPr>
        <w:noProof/>
      </w:rPr>
      <w:pict>
        <v:group id="Group 1990" o:spid="_x0000_s2063" style="position:absolute;left:0;text-align:left;margin-left:15.3pt;margin-top:786.5pt;width:563.55pt;height:27.85pt;z-index:251659264;mso-position-horizontal-relative:page;mso-position-vertical-relative:page" coordsize="71570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1" o:spid="_x0000_s2064" type="#_x0000_t75" style="position:absolute;width:71570;height:3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g/cLEAAAA3QAAAA8AAABkcnMvZG93bnJldi54bWxET01rwkAQvRf6H5YpeCl1owep0VVEFDzY&#10;gzHS65idZkOzszG7mvTfu0LB2zze58yXva3FjVpfOVYwGiYgiAunKy4V5MftxycIH5A11o5JwR95&#10;WC5eX+aYatfxgW5ZKEUMYZ+iAhNCk0rpC0MW/dA1xJH7ca3FEGFbSt1iF8NtLcdJMpEWK44NBhta&#10;Gyp+s6tV8HWyZpNlRX4aJ3b/7c9ddXlfKTV461czEIH68BT/u3c6zp9OR/D4Jp4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g/cLEAAAA3QAAAA8AAAAAAAAAAAAAAAAA&#10;nwIAAGRycy9kb3ducmV2LnhtbFBLBQYAAAAABAAEAPcAAACQAwAAAAA=&#10;">
            <v:imagedata r:id="rId1" o:title=""/>
          </v:shape>
          <v:rect id="Rectangle 1992" o:spid="_x0000_s2065" style="position:absolute;left:8865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STM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1j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UkzEAAAA3QAAAA8AAAAAAAAAAAAAAAAAmAIAAGRycy9k&#10;b3ducmV2LnhtbFBLBQYAAAAABAAEAPUAAACJAwAAAAA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993" o:spid="_x0000_s2066" style="position:absolute;left:35876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31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318MAAADdAAAADwAAAAAAAAAAAAAAAACYAgAAZHJzL2Rv&#10;d25yZXYueG1sUEsFBgAAAAAEAAQA9QAAAIg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994" o:spid="_x0000_s2067" style="position:absolute;left:40341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vo8MA&#10;AADdAAAADwAAAGRycy9kb3ducmV2LnhtbERPS4vCMBC+C/sfwgjeNFWW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vo8MAAADdAAAADwAAAAAAAAAAAAAAAACYAgAAZHJzL2Rv&#10;d25yZXYueG1sUEsFBgAAAAAEAAQA9QAAAIg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995" o:spid="_x0000_s2068" style="position:absolute;left:44837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KOM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nKOMMAAADdAAAADwAAAAAAAAAAAAAAAACYAgAAZHJzL2Rv&#10;d25yZXYueG1sUEsFBgAAAAAEAAQA9QAAAIg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19" w:rsidRDefault="00865D19">
    <w:pPr>
      <w:spacing w:after="0" w:line="259" w:lineRule="auto"/>
      <w:ind w:left="-1702" w:right="10210" w:firstLine="0"/>
      <w:jc w:val="left"/>
    </w:pPr>
    <w:r>
      <w:rPr>
        <w:noProof/>
      </w:rPr>
      <w:pict>
        <v:group id="Group 1972" o:spid="_x0000_s2073" style="position:absolute;left:0;text-align:left;margin-left:15.3pt;margin-top:786.5pt;width:563.55pt;height:27.85pt;z-index:251660288;mso-position-horizontal-relative:page;mso-position-vertical-relative:page" coordsize="71570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73" o:spid="_x0000_s2074" type="#_x0000_t75" style="position:absolute;width:71570;height:3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yINTFAAAA3QAAAA8AAABkcnMvZG93bnJldi54bWxET01rwkAQvQv+h2WEXqRutKA1dRUpLfRQ&#10;D40Rr9PsmA1mZ2N2a9J/3xWE3ubxPme16W0trtT6yrGC6SQBQVw4XXGpIN+/Pz6D8AFZY+2YFPyS&#10;h816OFhhql3HX3TNQiliCPsUFZgQmlRKXxiy6CeuIY7cybUWQ4RtKXWLXQy3tZwlyVxarDg2GGzo&#10;1VBxzn6sgt3BmrcsK/LDLLGfR//dVZfxVqmHUb99ARGoD//iu/tDx/nLxRPcvokn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siDUxQAAAN0AAAAPAAAAAAAAAAAAAAAA&#10;AJ8CAABkcnMvZG93bnJldi54bWxQSwUGAAAAAAQABAD3AAAAkQMAAAAA&#10;">
            <v:imagedata r:id="rId1" o:title=""/>
          </v:shape>
          <v:rect id="Rectangle 1974" o:spid="_x0000_s2075" style="position:absolute;left:8865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JWc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4+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piVnEAAAA3QAAAA8AAAAAAAAAAAAAAAAAmAIAAGRycy9k&#10;b3ducmV2LnhtbFBLBQYAAAAABAAEAPUAAACJAwAAAAA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975" o:spid="_x0000_s2076" style="position:absolute;left:35876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sw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x9M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lLMLEAAAA3QAAAA8AAAAAAAAAAAAAAAAAmAIAAGRycy9k&#10;b3ducmV2LnhtbFBLBQYAAAAABAAEAPUAAACJAwAAAAA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976" o:spid="_x0000_s2077" style="position:absolute;left:40341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yt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iD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3srXEAAAA3QAAAA8AAAAAAAAAAAAAAAAAmAIAAGRycy9k&#10;b3ducmV2LnhtbFBLBQYAAAAABAAEAPUAAACJAwAAAAA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977" o:spid="_x0000_s2078" style="position:absolute;left:44837;top:110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XLs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eD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sXLsMAAADdAAAADwAAAAAAAAAAAAAAAACYAgAAZHJzL2Rv&#10;d25yZXYueG1sUEsFBgAAAAAEAAQA9QAAAIg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19" w:rsidRDefault="00865D19">
      <w:pPr>
        <w:spacing w:after="0" w:line="240" w:lineRule="auto"/>
      </w:pPr>
      <w:r>
        <w:separator/>
      </w:r>
    </w:p>
  </w:footnote>
  <w:footnote w:type="continuationSeparator" w:id="0">
    <w:p w:rsidR="00865D19" w:rsidRDefault="0086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19" w:rsidRDefault="00865D19">
    <w:pPr>
      <w:spacing w:after="0" w:line="259" w:lineRule="auto"/>
      <w:ind w:left="-1702" w:right="10210" w:firstLine="0"/>
      <w:jc w:val="left"/>
    </w:pPr>
    <w:r>
      <w:rPr>
        <w:noProof/>
      </w:rPr>
      <w:pict>
        <v:group id="Group 2000" o:spid="_x0000_s2049" style="position:absolute;left:0;text-align:left;margin-left:14.5pt;margin-top:17.5pt;width:563.5pt;height:44.5pt;z-index:251655168;mso-position-horizontal-relative:page;mso-position-vertical-relative:page" coordsize="71564,56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pM0ALRSZHrXAeDvjJ4W8e+O/FnhLRruW41rwu8&#10;cWpxmBkRGfOza/3W+61AHo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01" o:spid="_x0000_s2050" type="#_x0000_t75" style="position:absolute;width:71564;height:56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9u0TEAAAA3QAAAA8AAABkcnMvZG93bnJldi54bWxEj0GLwjAUhO8L+x/CE/a2pl1QSjWKKIIe&#10;FFb3srdH82yKzUtJYq3/fiMIexxm5htmvhxsK3ryoXGsIB9nIIgrpxuuFfyct58FiBCRNbaOScGD&#10;AiwX729zLLW78zf1p1iLBOFQogITY1dKGSpDFsPYdcTJuzhvMSbpa6k93hPctvIry6bSYsNpwWBH&#10;a0PV9XSzCiaP3367Lzb+WORXaTYTvbpND0p9jIbVDESkIf6HX+2dVpCIOTzfpCc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9u0TEAAAA3QAAAA8AAAAAAAAAAAAAAAAA&#10;nwIAAGRycy9kb3ducmV2LnhtbFBLBQYAAAAABAAEAPcAAACQAwAAAAA=&#10;">
            <v:imagedata r:id="rId1" o:title=""/>
          </v:shape>
          <v:rect id="Rectangle 2002" o:spid="_x0000_s2051" style="position:absolute;left:8966;top:253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sdMUA&#10;AADdAAAADwAAAGRycy9kb3ducmV2LnhtbESPS4vCQBCE7wv+h6EXvK2T9bBo1jEEH+jRF7jemkyb&#10;BDM9ITNror/eEQSPRVV9RU2SzlTiSo0rLSv4HkQgiDOrS84VHPbLrxEI55E1VpZJwY0cJNPexwRj&#10;bVve0nXncxEg7GJUUHhfx1K6rCCDbmBr4uCdbWPQB9nkUjfYBrip5DCKfqTBksNCgTXNCsouu3+j&#10;YDWq07+1vbd5tTitjpvjeL4fe6X6n136C8JT59/hV3utFQTiEJ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+x0xQAAAN0AAAAPAAAAAAAAAAAAAAAAAJgCAABkcnMv&#10;ZG93bnJldi54bWxQSwUGAAAAAAQABAD1AAAAigMAAAAA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2003" o:spid="_x0000_s2052" style="position:absolute;left:14208;top:253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78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IBCH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Se/EAAAA3QAAAA8AAAAAAAAAAAAAAAAAmAIAAGRycy9k&#10;b3ducmV2LnhtbFBLBQYAAAAABAAEAPUAAACJAwAAAAA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19" w:rsidRDefault="00865D19">
    <w:pPr>
      <w:spacing w:after="0" w:line="259" w:lineRule="auto"/>
      <w:ind w:left="-1702" w:right="10210" w:firstLine="0"/>
      <w:jc w:val="left"/>
    </w:pPr>
    <w:r>
      <w:rPr>
        <w:noProof/>
      </w:rPr>
      <w:pict>
        <v:group id="Group 1982" o:spid="_x0000_s2053" style="position:absolute;left:0;text-align:left;margin-left:14.5pt;margin-top:17.5pt;width:563.5pt;height:44.5pt;z-index:251656192;mso-position-horizontal-relative:page;mso-position-vertical-relative:page" coordsize="71564,56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kzQAtFJketcB4O+Mnhbx7478WeEtGu5&#10;bjWvC7xxanGYGREZ87Nr/db7rUAeg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83" o:spid="_x0000_s2054" type="#_x0000_t75" style="position:absolute;width:71564;height:56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lqE3DAAAA3QAAAA8AAABkcnMvZG93bnJldi54bWxET01rAjEQvRf8D2GE3mrWFmVdjSIVoR4q&#10;aHvxNmzGzeJmsiRxXf99IxS8zeN9zmLV20Z05EPtWMF4lIEgLp2uuVLw+7N9y0GEiKyxcUwK7hRg&#10;tRy8LLDQ7sYH6o6xEimEQ4EKTIxtIWUoDVkMI9cSJ+7svMWYoK+k9nhL4baR71k2lRZrTg0GW/o0&#10;VF6OV6tgcj91212+8ft8fJFmM9Hr6/Rbqddhv56DiNTHp/jf/aXT/Fn+AY9v0gl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6WoTcMAAADdAAAADwAAAAAAAAAAAAAAAACf&#10;AgAAZHJzL2Rvd25yZXYueG1sUEsFBgAAAAAEAAQA9wAAAI8DAAAAAA==&#10;">
            <v:imagedata r:id="rId1" o:title=""/>
          </v:shape>
          <v:rect id="Rectangle 1984" o:spid="_x0000_s2055" style="position:absolute;left:8966;top:253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z5fsMA&#10;AADdAAAADwAAAGRycy9kb3ducmV2LnhtbERPS2vCQBC+C/6HZQRvulGk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z5fsMAAADdAAAADwAAAAAAAAAAAAAAAACYAgAAZHJzL2Rv&#10;d25yZXYueG1sUEsFBgAAAAAEAAQA9QAAAIg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985" o:spid="_x0000_s2056" style="position:absolute;left:14208;top:253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c5c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Bc5cMAAADdAAAADwAAAAAAAAAAAAAAAACYAgAAZHJzL2Rv&#10;d25yZXYueG1sUEsFBgAAAAAEAAQA9QAAAIg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19" w:rsidRDefault="00865D19">
    <w:pPr>
      <w:spacing w:after="0" w:line="259" w:lineRule="auto"/>
      <w:ind w:left="-1702" w:right="10210" w:firstLine="0"/>
      <w:jc w:val="left"/>
    </w:pPr>
    <w:r>
      <w:rPr>
        <w:noProof/>
      </w:rPr>
      <w:pict>
        <v:group id="Group 1964" o:spid="_x0000_s2069" style="position:absolute;left:0;text-align:left;margin-left:14.5pt;margin-top:17.5pt;width:563.5pt;height:44.5pt;z-index:251657216;mso-position-horizontal-relative:page;mso-position-vertical-relative:page" coordsize="71564,56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pM0ALRSZHrXAeDvjJ4W8e+O/FnhLRruW41&#10;rwu8cWpxmBkRGfOza/3W+61AHo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65" o:spid="_x0000_s2070" type="#_x0000_t75" style="position:absolute;width:71564;height:56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Mc1jEAAAA3QAAAA8AAABkcnMvZG93bnJldi54bWxET01rwkAQvQv+h2WE3nRjISGNriIVoT1Y&#10;qO2ltyE7ZoPZ2bC7xvjvu0Kht3m8z1lvR9uJgXxoHStYLjIQxLXTLTcKvr8O8xJEiMgaO8ek4E4B&#10;tpvpZI2Vdjf+pOEUG5FCOFSowMTYV1KG2pDFsHA9ceLOzluMCfpGao+3FG47+ZxlhbTYcmow2NOr&#10;ofpyuloF+f1nOLyXe/9RLi/S7HO9uxZHpZ5m424FItIY/8V/7jed5r8UOTy+SS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Mc1jEAAAA3QAAAA8AAAAAAAAAAAAAAAAA&#10;nwIAAGRycy9kb3ducmV2LnhtbFBLBQYAAAAABAAEAPcAAACQAwAAAAA=&#10;">
            <v:imagedata r:id="rId1" o:title=""/>
          </v:shape>
          <v:rect id="Rectangle 1966" o:spid="_x0000_s2071" style="position:absolute;left:8966;top:253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4kaM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iW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4kaMMAAADdAAAADwAAAAAAAAAAAAAAAACYAgAAZHJzL2Rv&#10;d25yZXYueG1sUEsFBgAAAAAEAAQA9QAAAIgDAAAAAA=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967" o:spid="_x0000_s2072" style="position:absolute;left:14208;top:253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B88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8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gfPEAAAA3QAAAA8AAAAAAAAAAAAAAAAAmAIAAGRycy9k&#10;b3ducmV2LnhtbFBLBQYAAAAABAAEAPUAAACJAwAAAAA=&#10;" filled="f" stroked="f">
            <v:textbox inset="0,0,0,0">
              <w:txbxContent>
                <w:p w:rsidR="00865D19" w:rsidRDefault="00865D19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1DA"/>
    <w:multiLevelType w:val="hybridMultilevel"/>
    <w:tmpl w:val="F2CE735C"/>
    <w:lvl w:ilvl="0" w:tplc="FDE6FD14">
      <w:start w:val="1"/>
      <w:numFmt w:val="decimal"/>
      <w:lvlText w:val="%1."/>
      <w:lvlJc w:val="left"/>
      <w:pPr>
        <w:ind w:left="420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163886">
      <w:start w:val="1"/>
      <w:numFmt w:val="lowerLetter"/>
      <w:lvlText w:val="%2)"/>
      <w:lvlJc w:val="left"/>
      <w:pPr>
        <w:ind w:left="1013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00CDCE">
      <w:start w:val="1"/>
      <w:numFmt w:val="lowerRoman"/>
      <w:lvlText w:val="%3"/>
      <w:lvlJc w:val="left"/>
      <w:pPr>
        <w:ind w:left="1822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70B14E">
      <w:start w:val="1"/>
      <w:numFmt w:val="decimal"/>
      <w:lvlText w:val="%4"/>
      <w:lvlJc w:val="left"/>
      <w:pPr>
        <w:ind w:left="2542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060A4A">
      <w:start w:val="1"/>
      <w:numFmt w:val="lowerLetter"/>
      <w:lvlText w:val="%5"/>
      <w:lvlJc w:val="left"/>
      <w:pPr>
        <w:ind w:left="3262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0EFA92">
      <w:start w:val="1"/>
      <w:numFmt w:val="lowerRoman"/>
      <w:lvlText w:val="%6"/>
      <w:lvlJc w:val="left"/>
      <w:pPr>
        <w:ind w:left="3982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F9C2FF6">
      <w:start w:val="1"/>
      <w:numFmt w:val="decimal"/>
      <w:lvlText w:val="%7"/>
      <w:lvlJc w:val="left"/>
      <w:pPr>
        <w:ind w:left="4702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608274A">
      <w:start w:val="1"/>
      <w:numFmt w:val="lowerLetter"/>
      <w:lvlText w:val="%8"/>
      <w:lvlJc w:val="left"/>
      <w:pPr>
        <w:ind w:left="5422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7920E66">
      <w:start w:val="1"/>
      <w:numFmt w:val="lowerRoman"/>
      <w:lvlText w:val="%9"/>
      <w:lvlJc w:val="left"/>
      <w:pPr>
        <w:ind w:left="6142"/>
      </w:pPr>
      <w:rPr>
        <w:rFonts w:ascii="Tempus Sans ITC" w:eastAsia="Times New Roman" w:hAnsi="Tempus Sans ITC" w:cs="Tempus Sans IT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77AF558F"/>
    <w:multiLevelType w:val="hybridMultilevel"/>
    <w:tmpl w:val="85C45654"/>
    <w:lvl w:ilvl="0" w:tplc="F3BE846C">
      <w:start w:val="1"/>
      <w:numFmt w:val="upperRoman"/>
      <w:lvlText w:val="%1."/>
      <w:lvlJc w:val="right"/>
      <w:pPr>
        <w:ind w:left="760" w:hanging="1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0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DD7"/>
    <w:rsid w:val="00041E31"/>
    <w:rsid w:val="00065F47"/>
    <w:rsid w:val="000D6089"/>
    <w:rsid w:val="00122C93"/>
    <w:rsid w:val="001C3989"/>
    <w:rsid w:val="002211E8"/>
    <w:rsid w:val="0025794F"/>
    <w:rsid w:val="002728B8"/>
    <w:rsid w:val="0027765F"/>
    <w:rsid w:val="00323DFB"/>
    <w:rsid w:val="0036353F"/>
    <w:rsid w:val="00382E01"/>
    <w:rsid w:val="0039023D"/>
    <w:rsid w:val="003B58F5"/>
    <w:rsid w:val="003D25DA"/>
    <w:rsid w:val="004064DA"/>
    <w:rsid w:val="0040703F"/>
    <w:rsid w:val="00410E2A"/>
    <w:rsid w:val="00457CE8"/>
    <w:rsid w:val="004627E8"/>
    <w:rsid w:val="004D5606"/>
    <w:rsid w:val="00514989"/>
    <w:rsid w:val="00526F3B"/>
    <w:rsid w:val="00540CAB"/>
    <w:rsid w:val="00565F31"/>
    <w:rsid w:val="00574425"/>
    <w:rsid w:val="0061632A"/>
    <w:rsid w:val="006246C8"/>
    <w:rsid w:val="00630639"/>
    <w:rsid w:val="00662AA5"/>
    <w:rsid w:val="006842C4"/>
    <w:rsid w:val="006A5663"/>
    <w:rsid w:val="006A6B84"/>
    <w:rsid w:val="007A6527"/>
    <w:rsid w:val="007C4439"/>
    <w:rsid w:val="007C736E"/>
    <w:rsid w:val="00865D19"/>
    <w:rsid w:val="00880F8E"/>
    <w:rsid w:val="008A29BF"/>
    <w:rsid w:val="008C372C"/>
    <w:rsid w:val="008E5B99"/>
    <w:rsid w:val="009441CD"/>
    <w:rsid w:val="00950423"/>
    <w:rsid w:val="00956663"/>
    <w:rsid w:val="0096096A"/>
    <w:rsid w:val="009766B8"/>
    <w:rsid w:val="009C6213"/>
    <w:rsid w:val="009D765A"/>
    <w:rsid w:val="009E74D3"/>
    <w:rsid w:val="00A10BB7"/>
    <w:rsid w:val="00A12549"/>
    <w:rsid w:val="00A247FD"/>
    <w:rsid w:val="00A25072"/>
    <w:rsid w:val="00A40BA4"/>
    <w:rsid w:val="00A6771A"/>
    <w:rsid w:val="00A762B1"/>
    <w:rsid w:val="00AA1E16"/>
    <w:rsid w:val="00AC2B15"/>
    <w:rsid w:val="00AE2A6A"/>
    <w:rsid w:val="00AF1252"/>
    <w:rsid w:val="00B371DB"/>
    <w:rsid w:val="00B5251A"/>
    <w:rsid w:val="00B64326"/>
    <w:rsid w:val="00B96D48"/>
    <w:rsid w:val="00BA435E"/>
    <w:rsid w:val="00BB665B"/>
    <w:rsid w:val="00C0186E"/>
    <w:rsid w:val="00D340C8"/>
    <w:rsid w:val="00DA2BEC"/>
    <w:rsid w:val="00DC34EA"/>
    <w:rsid w:val="00DE733C"/>
    <w:rsid w:val="00E051F0"/>
    <w:rsid w:val="00E20F2A"/>
    <w:rsid w:val="00E25AA1"/>
    <w:rsid w:val="00E31C4E"/>
    <w:rsid w:val="00E33438"/>
    <w:rsid w:val="00E5471C"/>
    <w:rsid w:val="00E70DD7"/>
    <w:rsid w:val="00EA61C8"/>
    <w:rsid w:val="00F65FA4"/>
    <w:rsid w:val="00F72520"/>
    <w:rsid w:val="00F73E21"/>
    <w:rsid w:val="00F8307A"/>
    <w:rsid w:val="00FD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21"/>
    <w:pPr>
      <w:spacing w:after="209" w:line="268" w:lineRule="auto"/>
      <w:ind w:left="10" w:hanging="10"/>
      <w:jc w:val="both"/>
    </w:pPr>
    <w:rPr>
      <w:rFonts w:ascii="Tempus Sans ITC" w:hAnsi="Tempus Sans ITC" w:cs="Tempus Sans ITC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E21"/>
    <w:pPr>
      <w:keepNext/>
      <w:keepLines/>
      <w:spacing w:after="159" w:line="240" w:lineRule="auto"/>
      <w:ind w:left="0" w:right="6" w:firstLine="0"/>
      <w:jc w:val="center"/>
      <w:outlineLvl w:val="0"/>
    </w:pPr>
    <w:rPr>
      <w:rFonts w:cs="Times New Roman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E21"/>
    <w:pPr>
      <w:keepNext/>
      <w:keepLines/>
      <w:spacing w:after="200" w:line="274" w:lineRule="auto"/>
      <w:ind w:left="0" w:firstLine="0"/>
      <w:jc w:val="center"/>
      <w:outlineLvl w:val="1"/>
    </w:pPr>
    <w:rPr>
      <w:rFonts w:cs="Times New Roman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3E21"/>
    <w:rPr>
      <w:rFonts w:ascii="Tempus Sans ITC" w:hAnsi="Tempus Sans ITC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3E21"/>
    <w:rPr>
      <w:rFonts w:ascii="Tempus Sans ITC" w:hAnsi="Tempus Sans ITC"/>
      <w:color w:val="000000"/>
      <w:sz w:val="22"/>
    </w:rPr>
  </w:style>
  <w:style w:type="character" w:customStyle="1" w:styleId="5yl5">
    <w:name w:val="_5yl5"/>
    <w:uiPriority w:val="99"/>
    <w:rsid w:val="00E25AA1"/>
  </w:style>
  <w:style w:type="character" w:styleId="Hyperlink">
    <w:name w:val="Hyperlink"/>
    <w:basedOn w:val="DefaultParagraphFont"/>
    <w:uiPriority w:val="99"/>
    <w:rsid w:val="00E25AA1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locked/>
    <w:rsid w:val="009504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5F4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torifermani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atorifermani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oratorifermani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ratorifermani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446</Words>
  <Characters>2544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Fermo, 21</dc:title>
  <dc:subject/>
  <dc:creator>utente</dc:creator>
  <cp:keywords/>
  <dc:description/>
  <cp:lastModifiedBy>Robert Szymon Grzechnik</cp:lastModifiedBy>
  <cp:revision>2</cp:revision>
  <cp:lastPrinted>2020-12-09T18:14:00Z</cp:lastPrinted>
  <dcterms:created xsi:type="dcterms:W3CDTF">2021-12-11T17:47:00Z</dcterms:created>
  <dcterms:modified xsi:type="dcterms:W3CDTF">2021-12-11T17:47:00Z</dcterms:modified>
</cp:coreProperties>
</file>