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B2" w:rsidRDefault="00AB28B2">
      <w:pPr>
        <w:spacing w:after="180"/>
        <w:ind w:left="2091"/>
        <w:jc w:val="center"/>
      </w:pPr>
      <w:r>
        <w:t xml:space="preserve"> </w:t>
      </w:r>
      <w:r>
        <w:rPr>
          <w:rFonts w:ascii="Tempus Sans ITC" w:hAnsi="Tempus Sans ITC" w:cs="Tempus Sans ITC"/>
        </w:rPr>
        <w:t xml:space="preserve"> </w:t>
      </w:r>
      <w:r>
        <w:t xml:space="preserve"> </w:t>
      </w:r>
    </w:p>
    <w:p w:rsidR="00AB28B2" w:rsidRDefault="00AB28B2">
      <w:pPr>
        <w:spacing w:after="24"/>
        <w:ind w:left="467"/>
        <w:jc w:val="center"/>
      </w:pPr>
      <w:r>
        <w:rPr>
          <w:rFonts w:ascii="Tempus Sans ITC" w:hAnsi="Tempus Sans ITC" w:cs="Tempus Sans ITC"/>
          <w:sz w:val="32"/>
        </w:rPr>
        <w:t xml:space="preserve">Scheda di iscrizione </w:t>
      </w:r>
      <w:r>
        <w:t xml:space="preserve"> </w:t>
      </w:r>
    </w:p>
    <w:p w:rsidR="00AB28B2" w:rsidRDefault="00AB28B2">
      <w:pPr>
        <w:spacing w:after="191"/>
        <w:ind w:left="1673"/>
      </w:pPr>
      <w:r>
        <w:rPr>
          <w:rFonts w:ascii="Tempus Sans ITC" w:hAnsi="Tempus Sans ITC" w:cs="Tempus Sans ITC"/>
          <w:sz w:val="32"/>
        </w:rPr>
        <w:t xml:space="preserve">8° CONCORSO DIOCESANO PRESEPI </w:t>
      </w:r>
      <w:r>
        <w:t xml:space="preserve"> </w:t>
      </w:r>
    </w:p>
    <w:p w:rsidR="00AB28B2" w:rsidRDefault="00AB28B2">
      <w:pPr>
        <w:pStyle w:val="Heading1"/>
      </w:pPr>
      <w:r>
        <w:t>“ORATORIO IN PRESEPE”</w:t>
      </w:r>
      <w:r>
        <w:rPr>
          <w:u w:val="none"/>
        </w:rPr>
        <w:t xml:space="preserve">  </w:t>
      </w:r>
    </w:p>
    <w:p w:rsidR="00AB28B2" w:rsidRDefault="00AB28B2">
      <w:pPr>
        <w:pStyle w:val="Heading2"/>
      </w:pPr>
      <w:r>
        <w:t xml:space="preserve">NATALE 2021 </w:t>
      </w:r>
      <w:r>
        <w:rPr>
          <w:rFonts w:ascii="Calibri" w:hAnsi="Calibri" w:cs="Calibri"/>
        </w:rPr>
        <w:t xml:space="preserve"> </w:t>
      </w:r>
    </w:p>
    <w:p w:rsidR="00AB28B2" w:rsidRDefault="00AB28B2">
      <w:pPr>
        <w:spacing w:after="0"/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AB28B2" w:rsidRDefault="00AB28B2">
      <w:pPr>
        <w:spacing w:after="0"/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AB28B2" w:rsidRDefault="00AB28B2" w:rsidP="00656C2C">
      <w:pPr>
        <w:spacing w:after="43" w:line="265" w:lineRule="auto"/>
        <w:ind w:left="672" w:hanging="308"/>
        <w:jc w:val="center"/>
      </w:pPr>
      <w:r>
        <w:rPr>
          <w:rFonts w:ascii="Tempus Sans ITC" w:hAnsi="Tempus Sans ITC" w:cs="Tempus Sans ITC"/>
          <w:sz w:val="24"/>
        </w:rPr>
        <w:t xml:space="preserve">Iscrizione da inviare entro il </w:t>
      </w:r>
      <w:r>
        <w:rPr>
          <w:rFonts w:ascii="Tempus Sans ITC" w:hAnsi="Tempus Sans ITC" w:cs="Tempus Sans ITC"/>
          <w:sz w:val="24"/>
          <w:u w:val="single" w:color="000000"/>
        </w:rPr>
        <w:t>24 dicembre 2021</w:t>
      </w:r>
      <w:r>
        <w:rPr>
          <w:rFonts w:ascii="Tempus Sans ITC" w:hAnsi="Tempus Sans ITC" w:cs="Tempus Sans ITC"/>
          <w:sz w:val="24"/>
        </w:rPr>
        <w:t xml:space="preserve"> all’indirizzo mail </w:t>
      </w:r>
      <w:r>
        <w:rPr>
          <w:rFonts w:ascii="Tempus Sans ITC" w:hAnsi="Tempus Sans ITC" w:cs="Tempus Sans ITC"/>
          <w:color w:val="0563C1"/>
          <w:sz w:val="24"/>
          <w:u w:val="single" w:color="0563C1"/>
        </w:rPr>
        <w:t>oratorifermani@gmail.com</w:t>
      </w:r>
    </w:p>
    <w:p w:rsidR="00AB28B2" w:rsidRDefault="00AB28B2">
      <w:pPr>
        <w:spacing w:after="0"/>
      </w:pPr>
      <w:r>
        <w:rPr>
          <w:noProof/>
        </w:rPr>
        <w:pict>
          <v:group id="Group 738" o:spid="_x0000_s1026" style="position:absolute;margin-left:14.5pt;margin-top:17.5pt;width:563.5pt;height:44.5pt;z-index:251658240;mso-position-horizontal-relative:page;mso-position-vertical-relative:page" coordsize="71564,56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VetaFQMAAKUKAAAOAAAAZHJzL2Uyb0RvYy54bWzUVm1v&#10;0zAQ/o7Ef4jyfUuTNWkarZ0QYxMSYhWDH+A6TmKR2JbtNi2/njvnpWPlZYwJhqalZ5999/i5F/v8&#10;YtfU3pZpw6VY+OHpxPeYoDLnolz4nz5enaS+ZywROamlYAt/z4x/sXz54rxVGYtkJeucaQ+MCJO1&#10;auFX1qosCAytWEPMqVRMgLKQuiEWhroMck1asN7UQTSZJEErda60pMwYmL3slP7S2S8KRu1NURhm&#10;vXrhAzbrvtp91/gNluckKzVRFac9DPIIFA3hApyOpi6JJd5G8yNTDadaGlnYUyqbQBYFp8ydAU4T&#10;Tu6d5lrLjXJnKbO2VCNNQO09nh5tlr7frrTH84U/O4NQCdJAkJxfDyeAnlaVGay61upWrXQ/UXYj&#10;PPGu0A3+wlm8nSN2PxLLdtajMDkL42QaA/8UdHEShyA75mkF4TnaRqs3P98YDG4DRDeCUZxm8N/z&#10;BNIRT7/OJ9hlN5r5vZHmQTYaoj9v1AmEVBHL17zmdu/SE4KHoMR2xelKd4MD5WE0HSgHPbr1cAqY&#10;wU24DnfBMMDxN0bWNVdXvK6ReZR7uJDZ9zLjOyfusu5S0k3DhO3KSLMakEthKq6M7+mMNWsGWaHf&#10;5mEXKmM1s7RChwU4/gClhchINiocygMwxGwgZf4wScZYk0xpY6+ZbDwUABtAAIJJRrbvTA9mWNJz&#10;1vl3wABOxysI/1GGxMcZEj+3DImePkPS+SydQ8OAfhHF0eys7xdDQ5lOkmnfTsL5JJ449ZNmSqvg&#10;QjJDXcHoqLJ+q+feVkQxSFY0e7cBJEN4sZ6IKGtsAQny2a8cm675UTGl8zSaQO9GqmZz+OuiMVIF&#10;ylnXecN0nsxcU38sVSSrBVackNh8uvrHGejDAz6U7G6964+wlvkebphK6i838E4oatkufNlLPj4d&#10;oJJR63v1WwEs4y09CHoQ1oOgbf1auru8g/FqY2XBXfGj485bjwfC19H4F+IIDHd35904ukg8OI7z&#10;KE3S5xdH9zhwd8CB4H8XTnfhw1vI3Tz9uw0fW3fHLvyH1+XyKw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dyzdeOAAAAAKAQAADwAAAGRycy9kb3ducmV2Lnht&#10;bEyPQUvDQBCF74L/YRnBm90kNUVjNqUU9VQEW6H0ts1Ok9DsbMhuk/TfOz3pad7whjffy5eTbcWA&#10;vW8cKYhnEQik0pmGKgU/u4+nFxA+aDK6dYQKruhhWdzf5TozbqRvHLahEhxCPtMK6hC6TEpf1mi1&#10;n7kOib2T660OvPaVNL0eOdy2MomihbS6If5Q6w7XNZbn7cUq+Bz1uJrH78PmfFpfD7v0a7+JUanH&#10;h2n1BiLgFP6O4YbP6FAw09FdyHjRKkheuUpQME953vw4XbA6skqeI5BFLv9XKH4BAAD//wMAUEsD&#10;BAoAAAAAAAAAIQBGRQvXo5YAAKOWAAAUAAAAZHJzL21lZGlhL2ltYWdlMS5qcGf/2P/gABBKRklG&#10;AAEBAQDcANwAAP/bAEMAAwICAwICAwMDAwQDAwQFCAUFBAQFCgcHBggMCgwMCwoLCw0OEhANDhEO&#10;CwsQFhARExQVFRUMDxcYFhQYEhQVFP/bAEMBAwQEBQQFCQUFCRQNCw0UFBQUFBQUFBQUFBQUFBQU&#10;FBQUFBQUFBQUFBQUFBQUFBQUFBQUFBQUFBQUFBQUFBQUFP/AABEIAH4HC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koA&#10;Wik3CvO/B/xi8MePPHfirwnot5Nc614XaKLU08hkRGf7m1/ut91qAPRa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sjV9asfDul3epahdQ2en2sTSz3Fw2xIkX7zM1YPgH4o+Evilo0ur+D/ENj4j0yKd7d&#10;rrT5fNRZV27k/wB751/76oA7WiiigAoopKAFopM0tABRRRQAUUUUAFFFJQAtFRvIsaszNtVa4TwH&#10;8bvAHxSvL2x8I+MdH8TXdiu65i0+8WVov97bQB39FFFAHJ+OvFll4B8Lar4g1Jpf7O023a4lSBC8&#10;su3+BF/idvuqv8TNWZ8NfidpvxT0ea80+C5sJoJfKudP1CLyrqBv4N6fw7lwy/WvIvi943tvE3jC&#10;WJ7tIfBvg/fcX038E9+v8P8AuwL/AOPv/sVheH/GU9jq0PjbRbS8gmtX+xa/oMsWy4e3+/8AOn8M&#10;sW9ZV/vI+3+KumNHmp8xxyrctTlPrmisvR9Ys9e0u11HT5lubG6iWWCVPuurVqVzHYN4pKbu/Cqk&#10;mpW0LSLJPGjRrvfc33VrGU4x3K5bmhRTPMp1aki0UUUwCiiigAooooAKKKKACiiigAooooATFZGs&#10;a3YeHtJutT1O6isdPtImnnuJm2rGi/eZq16+Ef8AgqH8Wrzw/wCDfDPgXT5XhfxFLLdXzq//AC7w&#10;bP3X/A2l/wDIVXTp+1lymNWp7KPMcp40/bg+Ifx48cQ+BfgNpbWH2pmRNZuIka4ZP4rj5t6wRf7T&#10;ozV0Vr/wTu8YeM7UXPxD+NfiDVdVl+aVbRpZ4Vb+7+9f/wBlWt//AIJf/D2x0f4Nal4x8tX1LXtT&#10;lTzf40gg/dJF/wB9+a3/AAOvtUYrWpL2UuWBjTjKrHmkfmV8Tv2C/iz8I9Jl1n4dePtV8QRWq+bL&#10;p9pc3Fhfbf8Apl5T7ZW/2fk/4FXb/wDBKt7rVbf4q+INQuZ7/UL++s4p7m7Z3lldEldndm/6619/&#10;N89eH/s5/s8v8AT47/4m66lD4l8Qz61BCsHlfZVf7sX3/molW5o8sgjT5anNE9teRYY2Z22Kv8TV&#10;84/Er9vr4M/Cu6lsbnxHLr2oRNse30SD7Rtb/f8Ali/8fr51/b9/aM1zxB43X4M+D7iSIu8EGpzW&#10;8mx7qeX7lp/u/MjP/vba+pP2ef2UfBvwH8O6etrpVpqHiTyFS81y4gVrmRv4tjf8s1/2VqfZxhHm&#10;kX7SUpcsTyjTf+CqPwhvr5oJ9G8W2CI3zXFxY27p/vbYrh3/APHa+jPhX8b/AAR8aNLa+8I+IbXW&#10;BF/r4Yvkmg/34m+Zaq/F34C+DPjZoM2meKNFt7h2iZYNQWJVu7Vv78Uv3lr8kfGXhvxj+x18emtL&#10;HU5E1rRJUu7O+h/dJf2r/c3r/df51ZP9h61p06dX3Y/EZVKlSk+aXwn7d1z3izxtoPw/0aXVPEer&#10;2miabF9+7vZViSuY8GfFvRvFPwc0z4jNMtno11pP9qzs3/LJdm51/wCA7WX8K/O7wO2tf8FCv2k3&#10;/wCEjnubPwPpcTah/ZKz/JBa79iRL/01l/jb/YesY0zWVT+U+mvFX/BUD4N+Hb6a2sV8ReJXiX5n&#10;0nTk2f8AkeWKrHhD/gpb8G/F1xDBPc634bM/3ZtWs18r/gTxPKq19D+DPhv4Y+HuirpXh3QdP0fT&#10;1/5d7S2VN3+9/eavmz9r79i/Qvip4Zv/ABJ4Q0u30TxpYxNcf6JAqRant+9FKq/xf3Wq4ezlLlkE&#10;vacvun1ZoPiLT/E+j2mpaVfQajYXSebBc28m+KVf9lq8n+Mv7X3wy+AWvWOi+M9ZudP1K8g8+KGH&#10;T57jcn+8iV+fv7Avx31P4ZfF7T/Ct3dSv4a8RS/YmtJZW2Wt03+qlRP4Pm+Rv9+v0U/an0201D9n&#10;H4nvc28Nw1v4W1SWJpYlby2W0l+ZadSj7KpyyIp1va0+aJ5n/wAPKvgRGyLJ4m1KHe21fM0W6X/2&#10;lXU+Gf24/gr4tvorSx8a2kNzK2yKPUIpbXe3+8618Nf8E2fD2m+JPjlrdrqum2mq2v8AYUv7q+gS&#10;VP8AWxfwPWp/wUc+C/gr4X+K/Ct94T0y30GXXIrp77T7Fdlv+68rYyJ91N25l+Xb92tZUY+09mYx&#10;rVPZ+0P1KhninhSWJleJl3Kyt8rV85al/wAFBPgho+uahpF34qnh1Cwne3ni/sy6+V1+9/BT/wBg&#10;FNeh/Zf8Krr7Snc0r6d533/se/8Adf8AAf7v+xsrw7/gqpoljD4X8AahFaQxXUuqzxSzKqqzL9n/&#10;AIv++axp04yqckjpqVJRp88T1+4/4KTfAi1ZV/4SPUH3f3dHun/9krQ0f/goX8DdYlVP+Evks938&#10;d9p9xbp/48leV/8ABO34S+DvFX7PMuo694T0TW7u61q83y6hplvO+xdibNzJ935K9W+JH7Bvwi+I&#10;WlXEdp4XtvCWoMn7q+0FPs/lN/1yX903/fNEo04y5SIyqSjzHtvg/wAc+H/H2kpqXhzWrLW9Pb7t&#10;xYzrKn/jtUPid8TtB+EHgvUPFPia7aw0ix2+fKkTSsu59q/KtfkVbX/j39iH453tnFcr/aemyr9q&#10;hhd0tNWtfvpvX+66f98tX7AeDPFWn/EbwTo/iG0US6frFnFdIrfNlXTdtqalP2XvfZHTrc/u/aPC&#10;4/8Agot8B5I/NXxbOyf3v7Muv/iK7f4Z/tReAfjLo3iXU/BWoXOvReH4klvo7exlWVNyOyIqsvzN&#10;8jV+Yn7X+k2mm/tieOrO0ghitV1XTdsUS7FXdZWTP8n/AAOv2J0HS7PStNggsbSGyt1iX91bxqi/&#10;+O1dSnGlGMv5hUakpylGX2T5Luv+Co/wwsWeKbwx44hmX/llNpcET/8Aj1xX0h8JvipoPxl8Dab4&#10;r8OSyPpt4v3LhNksTrndE6/wstfA37f3gW9+LX7YngXwVossVtqt94Z3wPN9xmVr+VE/4G1vt3f7&#10;deVfsq/H7Wf2VfivdaL4lhubbw/eXX2LXdMuH2PYSr/y8bf7y/xf3lrb2MZ0+aPxGMq0oVeWXwn6&#10;Y/Gj9o7wF+z3Bo8/jrVZdKi1aRorV1tJZd7Lt3fcX5fvrXnaf8FE/gW1xaQJ4snaW6lWKJf7Muvm&#10;Zv8AgFe/yNpXizRYpVW21fTbqJZYmZVlilVuVb/dr87v+CaPg+0/4Xh8UJZ7SCZ9Djayg3xI3lbr&#10;uX7n93/VVzRjHllI6ZSlzRifpdXzl4m/bw+DPgvxdrnhrVvE09rrGj3LWl5b/wBm3D7JU+98yp81&#10;fRtfmT+1L4b1D9qz9pDx1oegy/8AEv8Ahz4elZnt1/4+L1fm8r/vt9n/AG7vSpxjKXvF1pShH3T6&#10;/wDhr+2d8KPix4yg8K+Gden1HWriJ5YomsZ0RlX/AGnSvefWvy5/4JdfEiHQvil4g8ITlRD4gs1u&#10;rR2/hng++n/Aon/8hV+olOtT9lLlJoVPax5jx/4xftRfDz4B32lWPjbWZNKn1ON5bbbZyzKyp977&#10;i1wE3/BRr4EW/lb/ABZcfO2xf+JVdf8AxFdF+2/r1n4Z/Zj8bX08UU0r2y2Vr5qbv3s7pEu3/vuv&#10;y5/Zy8ZT/BP44eCtc1qJbax3Wss/mr8n2O8iR0f/AL4lRv8AgFbUaMasZSMataVKUYn7b3d5FY2s&#10;1zO2yKJWd2/2Vr5sX/gox8CZldl8VXPyMytu0q6+X/xyvofxBrVj4Z0HUtd1GdbbT7C2luriZvur&#10;Ei7nb/vla/Cz4qa9q/xF8Var471G2aztPFF9dS2buuz5YnRPk/3N6L/wCooUY1Zcsiq9aVKPNE/a&#10;b4QfHbwd8dvD8us+C9Sl1LT4p/Ikma1li+b/AIGtcT8Vv21/hR8F/GT+F/FuuXdhraxLK9vDp08v&#10;yv8Ad+ZUrr/2cvElr4t+BfgXXLSCOFL/AEe1lZIl2orbPn/8f3V59+3xpdnc/steOLqeCN7i2gt3&#10;jmdV3L/pUVRGMeflNZSlycxgSf8ABS74DQ4WXxHqCM33UfRbr/4isTR/+Cg/h74i/GLwF4R8A2Nz&#10;f2Ws3z2+p3eoWz27RJs+Tyv738X/AHxXhf8AwS/8K6V4j8X+PV1XTLTVYYtOtUWK+gSVPmlf+8n+&#10;xX0xffsveFrb9qrwL4y8NJ4e8Of2DZ3VxqOhafAlvPdM6vFFP5Sfw7m+9/s1dSnGlKUTCjUlVjGR&#10;2fx7/am8N/s73Gm2/iPQ/E2pfb4nljuNG09Z4l2/ws7Oq7q4r4V/8FBPhr8XPHGn+EtNtNf03UL/&#10;AOS2uNWtoIreWX/nluSV/n/4DXs3x0uksPgr49uZF3pFoF/Lt/3bd6/Fj/hU3ifR/hXoXxFgWWbw&#10;/eXk9r9utPkewnil2Ju/u7/lZW/vVVGnGrH3grVJUpe6fvNXzNP/AMFEPgbbaje2Mniq5W7s53t5&#10;0/sy6+Vkfa38FUP2I/2oo/jr4L/sLWZ44fGujr5V0vmfNfxfw3S/+zf7X+9Xk3/BV3QbTT/AfgfW&#10;4LSCG7/tWe3luEjVXZWt3f8A9pVjGn+85ZGsqn7vmgeveJP24PBmt/Bf4geM/hzer4ku/Csdqstt&#10;d20tvF5k8uyL7yfN/F93+7VLwf8A8FFvhDqXh/R59b8QyaVrM9tE15af2fcbIJ9vzpu2fd3VP8Wv&#10;gzqviH9ifT/AvgrTYX1WbSdLiW3XbFu2eVvdv++K6f4b/sV/Cfwb4Z0q0vfAWhaxqsVtEl5d6na/&#10;avNl2/M/73d/FT/d8ofvOYrf8N+fAv8A6HaP/wAA7j/4iq1z/wAFCvgbattHi6Sb/ah0+4b/ANkr&#10;83fjh4R0bQ/2sPEvh7T9LsrTQk8UW9uunxQJFbrEzxb1VPuKvzvX6keIf2Ovgt4ogeKf4b6Fbbv4&#10;9PtfsTf+QttbVKdOly/3jmp1KlXm/ulD9lX9oyX9pLT/ABlrcWlLY6PpeuPpmmTbm33MSxI+91b7&#10;rfN/49XcfFT46eB/gvYm68XeIrTSPMXdFbu2+4l/3Il+Zq+Tvg7rGvfsP/sT6hqHizSltvGVzqcp&#10;tdMmkX97cPsiR22/w7IvN/3Frjv2KfgHF+0lrevfFr4ou/ilftzWtna6gm+KeVV+d2X/AJ5Ju2on&#10;3fvVHs4+9L7Jt7SXux+0ep6j/wAFVPhBZ3GbbSvFupW+7Z9qt7O1RP8AyLcI1eifDT9u74RfE7UY&#10;dMttcn0LU5GVIrTXIPsu9/7qt8yf+PV7p/wjGjf2T/Zn9lWX9mqmz7D9mTydv93b92vzi/by/Y60&#10;j4b2H/Cw/BVstnoTSrFq2iLF+6gZvuTRf3F/hZP9ylTjTqy5QqSqUo80T9OadXwX/wAE2fj1qHi7&#10;Q9V+HOvXcmoXejR/bdMuLiRnma137HRv9xtu3/f/ANmvvTHasqlOVKfLI2pVI1Y80RaKKKg2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8/+L3xa8NfBPwPqHinxVd/ZNMtfk2p80s8rfciiT+J3/u0Adhc&#10;XUVnbyzzSrDFGrM7s21VX+9XzB8Qf+CjXwj8DanLpWlT6t4+1aJtksPhOz+0RJ/21d0i/wC+Gavi&#10;v48fG7xd8eVu9X8fahJ4e8CRv5tj4TtJXRNv8H2pl/18v+x/3zXpXwR/Ya8ZfFDS7XUvEt1L8LPC&#10;rLug0eztU/tWeL+8+75bf/vlmr1Fgo0oc9eXL/d+0eR9clVnyUI83977J2v/AA9C8QTM3lfAy/8A&#10;K/h83xDEjf8Aoqnt/wAFQNehf9/8DtQ8nd8zW/iGKVv++PKr0i2/4Js/CQQeVczeK724f712+uTo&#10;/wD478teffEX/gnLqeiWsl78M/G989zH8/8AYfin/SLeX/YS4X54v+Bb6Kf1GUuWXMFT67GPNDlO&#10;D/aw/bl8OfHz4G6r4F8P6N4m8Ma1q19Z2stvr2nIiz2vm7pdjxPKv8K/e216/wD8EutHTTfg341v&#10;Y1VIb3xhdeUqL8qxRW9vF/7I1fHsZvrfWL/w/wCINKufDfiXS9n2zSbpfmX/AG0/vq/9+vur/gmx&#10;aND+y7p9y/yNea1qVxn+9/pTp/7JXVj8JQw9GM6UubmObBYuviK0oVY8vKfVn8NG+s+9voNNs5rm&#10;6kW3t4kZ5JpX2Kqr/EzV+b/7Rn7W3iD46XmoeH/Auq3Phv4dWrNb3mvW7+Vd6x/C/lN/yyg/2v4q&#10;8mhhqmIlyxPWxGIjh480j6o+MX7b/wAKPgnqUukalr82u+Iot3/Ej8OW/wBtu939xv4Ub/fZa8Q1&#10;b/gqFPNf58PfBnX7/TNvy3GranBYTN/e/dKsv/oVfP37PP7Mvij45W7v4ItrTwb4Iil8mXxNfW3m&#10;y3jL9/7PF/y1/wB5m219X6X/AME0fAdpap/a/ivxjrN7/Fcf2mLdP+AJGny12ypYbDy5asub/CcU&#10;a2LxEeaEYx/xHD/8PPPEELo8vwP1Dyt3zeV4hid/++fKr1DwL/wUl+EnjDVn0zWH1jwBe7tsX/CU&#10;2awRT/7ssTyr/wB97a8v+In/AATt17w7bzal8NfGt3qjxfN/YPiba6z/AO5dL8yt/vq1fMCKmsSa&#10;hoOvaLJputWEv2fUdD1CL97A3/sy/wC3Xo0cFhMd7tCXLL+8cFfG4zBe9VjGUf7p+y8M8V1AskTL&#10;NEy7lZW3K1WOtfk78Ffjt4p/ZX1CJLa5vtd+Ge7/AE7QXbfLpyN9+e1b/Z/55V+pPhnxJpXjLw9p&#10;+uaNeR3+lX8CXFtcRfMkqN91q8XF4OpgqnLM9fCYunjKfPA8e/aS/a28LfswzeHYPEOla/rc+t+e&#10;1ra+HraK4mVYtm9382VPl/epXjv/AA9e+HLfe+HnxKH+/o9r/wDJVfQnxs/Z28EftB2um23jDT5r&#10;mXS2lezuLW5aC4t/N+/sdT/FsX/vmvgP9pX9n7Rf2dfit4K0jwxqWsXOma3p9/cT2+rXn2ja0Txb&#10;dv8A31V4KjTxFWNKX2iMXWqYenKrH7J9C33/AAVN+GFrZWs8XhPx9dTT/wCstItFi82D/f3XCr/3&#10;wzVU/wCHrvw3/wCiefEz/wAE9r/8lV8YfEL7Tb6DFFZ3MlncXV9a2v2iH76pLKi19dar/wAEy9SS&#10;Pdofxk1KFv7mp6LBdJ/468Veji8vw2EqeyqSkedhMbicXS9rGMTF+Jn/AAUv8K+L/hz4q0Pw14K+&#10;Idpr+qaVdWWn3dzptqsUFxLEyI7MtwzfKzf3Wrz7/glro8Vj+0J42tFiWE6d4ZtYmVU27nZ03Vm/&#10;GP8AZ1+Jn7PmiTeIPEX9j+JvClvKiT6no8rwXEG59qO8Df7b/wADV7P/AMEz/Bum/wBt/Fzxf5TH&#10;VZNWi0jzd3y+QtvFLt/76esa1LDUsNzUpcxvQq16uJ5aseXliffNeX/HTxxc+B/h7fz6Uss2v36t&#10;ZaRDCqM73TK+z73y7U+9/wABr0w9q8B/aaaT+3vhVGjMiv4hlZl3fe/0C4+9XkU480uU9ipLljzH&#10;nvg3wtaa78VPDPgCZJf7C0bTE8SXkTSO73k6XCLEkrfx/vf3rbvvfx11/wAfrEeDPH3gvxTYNsuN&#10;e1ZPDup2/wDBcRNb3EsTt/00Tytv+69an7NOj2V5B4k8VTw+brc+rXWm/bpfmdbWKX5Il/up/F/6&#10;FXY/HrTrTVvg74t+2QRypb2MtxEz/wAMqKWR1/usrVtKp+8OeNP92cb+z7qV1oHirxZ4PuY8QLP/&#10;AG5p7Qyb4ltZ32+Vt/gbzUdvk+X569yvLqLT7eWeeVYool3MzttVVr5++BrtJ8adVZn3v/wi1n97&#10;/r4lr0f4zatLY+EZIomgQXUiwSxXEbP5qt95F2/xV5+YV44eE6v8p2YOnKrywOH8X/ErUfFjXWm6&#10;dbT2dq0E9vL9oVfmf+BklRm2/L81Ys1rJeXF015dtM10vkSbv4ol27Eb/gVHh/SYrTTkaOJYZZ/n&#10;Z0g8p2/360fsn+zX8acQca5hXxkoUqnLE/TKGBoUo8sS5pXi7WNEvhK07XCztArbldkVV379qfw/&#10;L/7LXsXh3WIvEWkwXsUckKzpu2S/fWvFEs96eW3zo/y10fwfMtrqWpQf6Jtb52ZV2S/987vu/wC1&#10;X6T4f8XYrMqv1PEe8eJmmBpKl7WHxRPYqKzdV1a20PTrq/vJVt7W3iaWWV/uqq18l+P/ANqDV9e0&#10;Gx/s2ePw2l07uzW7ebd7d/8Ao/8Asqr/AMT/AMLLt/jr96xGNpYePvnxcpcp9M+P/Hmm/DfwjqXi&#10;DVW22ljAzsu755G/gRf9pq8I+Hf7YM+veJrTTdb8ONbW9/ua2vrKfei/f+R0/wB5Nu6vCLZ/Evjz&#10;xh9m1fULnXvNuomZtQn820a1X50dP4V+dPmrC8Z+HmsLrVdP0HU7m2uLjUW8p0l36fuX5/KT/gct&#10;fPVM2qS96l8JjKqfoh4I8aab488P2usaU0jWs+75ZV2urK21lf8A2q6ge1fAnw1+NF98ArVF1XXm&#10;8T2qanLa32n28W1P+utr/eXdtr658OfGjwj4o0m1votcsbLz5fs7W95OsUsUv8UTK38VexhMdTxE&#10;fe+I2jLmPRaKjjkV13K2+pK9gsKKKKACiiigBlfmt/wVU8P3kPjzwBre1nsrrTrqwUfwpLFKj/8A&#10;j6y/+OV+ldeO/tJfAvTv2g/hnfeHborbahE32rTL5h/qLpF+Rv8Ad/hataNT2VTmOevT9rT5TwD/&#10;AIJgfEW21L4V6v4KknVNS0bU5bqO3b+K1n+ff/3983/x3+9X2596vxHs3+IP7JvxatLm8sZNB8UW&#10;H/LG4+e3vFb76b0/1sTV+gnwp/4KJfDXxppEcXiy8bwTrqr+9ivona1Zv78Uq/w/7+1q2r07y54f&#10;CYUKnu8kviPrnIoyK8U1L9sL4M6bb+ZJ8RtCf+6kNx5rt/wFaofB39rjwd8ePHmq+GfB1tq13Dpt&#10;p9ql1a4tvIt3+fZsRW+f/vtVrk5ZHbzH5r3+sf2P+2fLqust/wAeXjxbi8eX+6uoV+zqfdWvzG/4&#10;KGfs36h4b8bXXxI0PT5rnw7rGx9W+zpu+x3X3PNf/Zf5Pm/vV6h+yf8At46DeeGdM8I/EjVf7K1v&#10;T4Fii1u7fZb3iL93e38Mu3/gLV3Vo+1pxlE4qPu1JRkfdbdq/Mr/AIKpWNsvxV8C3ke37bPotxFP&#10;/uJcJ5X/AKNlr7g8T/tKfDDwlof9p33jrQpLdU3L9lvkuJW/3UTc1fnzJofiX/goF+0c+r2djdWH&#10;gWzdbNr6ZdqWdhG+90/2p5d7/wDffzfcrGj7kuY0re/HlPZtN03UtB/4JTvF+8S4n0me6/7d59Qe&#10;X/0VLXD/APBKvVbOz+I3xA02VlS9v9MsriDf99lgll83/wBKIq/QLVPh7o2sfD268Fy2yroU9j/Z&#10;v2dP4Ytu2vyL1XRPHH7GPx4t5/KktrrS7l/sd2y/6Pqlr/v/AO2n3l/granLnjKJhKPspRkftEaT&#10;+Gvn74T/ALZ3wz+LGkRyJ4htPDWrYxPpWtzpbzRN/wB9bWX/AGlaud/aI/ba8FfCfwneRaD4gsfE&#10;niqWJ1tLXT5VuFif/nrKy/KqL/49XJ7OXNynfzx5eY/PGz8N/av2wG0bRuIoviDLFbeT/wA8otSf&#10;Z/46lfq9+04P+Mafix/2KWrf+kUtfIv/AAT/AP2Z9aj8TSfFbxrZ3Fs7q39j296m2WWWX/W3Tr/6&#10;D/vu1fTn7WvjbQfD/wAAfiPpmqazYWGoal4X1SCztbmdFlndrSVVRE/i+aumtU5pRicdGnyRlL+Y&#10;/NH9km8+Kln8SNTf4RWek3niBtJZZ11lfkW33p86fOnzb/8Aeql4b8ZReO/2ldN1P47T3+pW/wBu&#10;+xarDcf6P9ldflRHX+CJH++qba9F/wCCd/izQ/Bvx01C517V7PR7e40WWKKa+nWJGbzU+Tc1fTP7&#10;Y37H2nfGrS5vG/giOH/hLfI3SJCMxatFt/7583b91/4vu10VKkY1Jcxz06cvZx5T660+G2tbG3is&#10;0ijs440WNIvuqvG3b/s18S/8FWvm8C/Dz/sMT/8ApO1aH7Av7Sc/iC1b4VeLpJbfxJoKeTp73o2v&#10;Pbp8v2dv+msX/oNcf/wU+8baDr2h+CtG0zV7G/1Cz1OeWe3tblZXg/csvzqv3a5KMZRrxOupLmon&#10;r/8AwTR/5Nhg/wCw1f8A/o2vq6vgP9gn9oz4c/Df4Hy+H/F/jHS/D2pW+sXUqW99Lsdom2ur/wDo&#10;Vd18WP8Agox8P/CumtZ+CJZvG3iW4XbBDbxOtoj/AO07fe/3Yt9KpGUqki6coxpxPmP/AIKaXlpc&#10;/tHW62m15bXw9axXW3/nr5tw/wD6A6V+hn7OPhW58DfAPwJol8rR3Vlo9ukqN95X2bmWvjT9m39k&#10;rxx8VvicnxT+MMTJFLdf2gun6jFsuL6f+HfF/wAsoE+XYn+W/QvWNWsdB0+a91C7g0+yiXdLcXcq&#10;RRKP9pmq6048saX8pFOn70p/zH4/ftnJ/wAZnfEBv+orpf8A6b7Kv2Msv+POD/rmv8q/GH9q7xJp&#10;Xif9qrxxrmlX1tf6VLqNg8V3by74mVbK1R/n/wB5Hr9evCfjzw74p0M32ja9puq2kEa+ZPZ3aSrH&#10;8v8AFt+7RW+CJFDSUj4s+O1+3/D0D4Suq7Ps+mWtv/vbv7S/+O10n7eP7JP/AAsLSbv4h+EdPlm8&#10;YWcS/brG3/5iMC/xbf8Anqif99fdrxX42fErw5ff8FCvCXiK11yxm0LS7nS7SfUIbpWt1+/v+f7u&#10;1PNr9K9A8SaV4p01b7SNTtNVsn+VbixnWVP++lqeaVLllEvljV5oyPzv/YH/AGtpfCt5ZfDHxncx&#10;w6KyeVot7cNt+xy/8+jf7P8Ad/u/drrv+Cb+mtbfGb9oVHf57PU4rdtn3G/03Uv/AImuZ/b0/ZAf&#10;SLnUvif4TtlfSrhvN13T4l/1D/8AP0v+z/f/AO+q1f8AglLaosnxVvJZJJppZNO82aZ97t/x+vvZ&#10;v+2rVrU5ZRlKJjT5oSjGR9pfGL4iWfwk+GHifxddsvlaTYvcKn9+X7sSf8CfYtfnh+y/4Z/aZs/D&#10;OoeMfh5pvh3+z/F9097PqGtsrzTv5rrv+/8Ad3b2/wCB12v/AAUk/aA0jxJ4f0XwD4a1m01JZZ/t&#10;+qzWM6yxL5X+qidl/wBv5v8AgFfZvwLsdD0f4SeEtK0C+tNS03TtMt7JZrKVZU3Iiq3zLWPwQ/xH&#10;V8cj8i7zTfF37Lfx6srzXrO2s/EGj6jFqrW+nt/o8sTvvdIv9nY7rX7TaLrFp4k0bT9U06dbixv4&#10;EuIJl/iRl3K1fnn/AMFQtF0SbxH4S8QWWoWT63brLpWo2STo1wq/623dk+9/z1/76WvSv+Cf37Rm&#10;iX/wkt/BniXxDZadruhTtaWaahdJE1zat88Wzd97b8yf8ArSr+9pxkYUP3VSUTN/4KneJpB8PPBv&#10;gmzb/StZ1b7Qy/7MS7U/8flX/vmvKP8Agop8DoPBNn8PfEen2v8AxL20yLw3ef7LwRf6P/32nmr/&#10;AMBqH9rn4m6B8R/2wvBVrb6zY3fhnQZ9OtZ75J0a3V3uElm+b7vyr5VfbX7Rvw9sf2gP2f8AxBpm&#10;lSw6rLcW323Sbi3lV0e4i+eLYy/3vu/8DojL2fKFSPtOY+OviR+1DffET9jjwL4K0ydr/wAceKJ1&#10;8O3lujfvZVgdEf8A7+7rdf8Atq1Tft2fAu0+FPwF+EFpp6/JoLy6VPN/z1lli813/wCBvE7VxP8A&#10;wTn+D8Xjz44N4uurXfpnhiBbr51b/j6fesSf7yfO3/AEr6y/4KJXegX37OWu6bd6vYW+vQT2t/Y2&#10;U1wqXD7bhN+1Pvf6ppavmjSrxjEjl9pSlKQz/gmv4uGvfs5Q6O7q82g6ndWX/AWfz0/9Gt/3zXZ/&#10;t4f8mo+Pf+uFr/6VRV8m/wDBNL4r6R4M8QeNfDuuapaaRFqMdve2bXtwkSyyrvR1+f8Ai+7X0v8A&#10;t8eMNGsf2bPGGkT6rZR6reRWqQWL3KJNJ/pUPzKn3qzqR5a5tTlzUD4W/Y0+Evjr4o654qi8FfEG&#10;58B3drZ273L2+7/SlZ32K+16+l/2QPhN468G/tYfEj/hO9VvPEl7o2i2tjBr1w0rpdLOUn+Vn/u/&#10;Ov8AvI9eR/8ABN/4leHPh3418a/8JHrmn6Db3mnW/lTX06xbnWV/kXd/v19I/Ef9sjT9S+KXw18I&#10;fC7XtJ1641nWltNYmhXz0ig+X5d/977/AP3zV1pS5pRJoxjGMT2r9pa4Fr+z38SpNu//AIpy/T/v&#10;q3da+e/2B/CWk/ET9j298NeIbOO/0i81O/tJ7d/4kZv/AEL5q9U/bL8baH4V/Z/8cWeoarZ2d/qO&#10;lS29taTTqss7P8nyL95vvV41/wAE0/iF4fsPhLe+GrvWbGz119fuGg064uUSaVWSLZsX7zVzx/hm&#10;sviPlD4ofDvxt+xN8d7XU9DknS1t5fP0PVrhd8N5B/Hby7f4v4WX/gdeq/tzfHPSPj9+yX4L8U6a&#10;Ira9j1/yNQ0/zN8tnP8A2fets/3fl+9X3p8bvg7ofx1+H+oeF9bXYk67oLtF/e2s/wDDKlfjT8a/&#10;g7r3wj8Wah4O8S7oZYG81Jbdv9HvItjqlwv/AAB3/wBz5666coYiPvfFE5pRlSnyx+GR+5Xh6z/s&#10;/QdNtt+/yLaKLd/e2pWvVTT/AJbO3X/pmtZfiTxZofg+x+165q9lo9qzbfOvp1iRm/4FXnHpH5Af&#10;tFJ/xmv4rb/qbrL/ANDt6/Zk/er8U/jh4m03Wv2pvE/iKyvI7rSm8URTx3kMm5HiR4vnRv8AgFfs&#10;N4S8feGvHdvLP4d1zT9bSP8A1r2Nyku3/e2114j4YHBh/in/AIj4u/4KtPc/8I38PIk3fYmvrpn/&#10;ALvm+T8n/s1elf8ABNfWLTUP2YdPsYNv2rS9Vv7e5RP77XDzr/45Kld5+1p8Cv8AhfXwf1DSLMKm&#10;u2bfbdKkf7vnr/B/uuvy/jX50/sz/tAa5+yf8SNSsfEOm6hDpV0/kaxobR7LiKVfuSqjfxJ/48tO&#10;P7yjyRCXu1uaR+xNeQftYWdtqH7M/wAUIrvbsXw5ezpu/wCeqxO8X/j6LVjwr+0x8LvGmknUNN8e&#10;6J5LLuZbu8S3lT/fR9rLXyf+2t+1lpHxB8P/APCrvhrdSeJ9Q1mTydQl0yLzUaJfn+zxf33f/Z/h&#10;rmpxlzHTUlHlPKv+CZml3N3+0Xd30e77PZ6HOJ/+BvFs/wDQa/VyvmT9h39nO5+BPw7kuNcgjTxb&#10;rzLcXyo277LEv+qt/wDgHzbv9pq+nVqq1T2tTmJoU/ZR5RaKKKyOg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NugNflv+0H8Sr79oD466wzXUdz4C8IXj2Wh26/cnulREuLpv72x96o1feX7TnxRT4L/AXxx4&#10;x2M82m2LLbIv8VxK6RRf+RZUr85vAfh5vD3gjSrZvnlW182d3/ilb53f/vuveyehGrU9rL7J4Oa1&#10;pUqfJH7R6L+yH8H7P42fGvUvEGuRreeFfAcsSWtu/wByfVm+fe3/AFyXb/wJ6/S30r5X/wCCdOlx&#10;w/sxaXq8S/6Rr2qX+pXD/wB5munX/wBBSvqb+KvNxtaWIrylI9LB040qEYxH0UUVxnYfCP8AwUm0&#10;Oysrv4VeJ1hVNWbWpNIe4T7zwS28svlN/eXdEtesf8E9Y/J/ZL8GH/nq11L/AN9Xctd98ev2f/C3&#10;7RHhW10HxIl7BFZXi3tpe6Zc/Z7iCVV270f/AHXZa3/hX8ONF+EPgHSPBvh9Zk0rS4vJg+0y75W/&#10;iZmb+981dMqnNT5DmjT5anMfKf8AwUA+KVzqtxpXwe0a5aH+1oP7T8Q3ETfOlgrfJb7v+mrf+OpX&#10;zj4J+F3/AAuL4r+EvhhZq1to86fb9aa3+TytNg2fJ/21fYtaFxrrfEr4ufEvx1I3nJqmuy2Vm+77&#10;tra/uIl/8d/8fr3H/gnzoMV58WPi54glVXuLOPTtIgbb88SbHlf/AL73p/3xX0GmEy/nj8Uj5+V8&#10;XmHLL4Yn21oui2HhvSbTS9MtIrDTrOJYILe3XYkSL91VWtelor5Y+pGV8hft1fAP/hMPC5+JXhi3&#10;U+NvCkDXEqRL8+o2C/NLbt/eZV+ZP/sq+v6ryQpNE0bruRl2stXSqSpT54mNWlGrDkkfkbo9xZ69&#10;pNpfWjLNa3UXmq/95Wr6M/4J7fEKXw7rfij4R3k/+iWUf9uaAjN921d/9IiX/ZSV/wDyLXhEPg9f&#10;h78RviF4FX/j38P67L9jT+5az/6RF/6HXRfCO4k8M/tWfCTUo28r7fPeaRP/ANNYpbd32/8AfaJX&#10;2uNlHFYH2p8bgIywmO9l9k/UL+EV+f3/AAUQXf8AHn4Sr/1CtW/9Ct6/QB/u18D/APBQT5/j98Gl&#10;/wCoVq3/AKHa18tl/wDvMD6nGx5qEj5d+JkOzTtC/wBrX9OX/wAmlr9ll6j/AHa/Ib4kWdpIvhRN&#10;QkWzsm8SaX58zNtRU+0Jv+dq/TDUv2kfhZo9tLc3nxE8MwwxLuZv7Vh/+Kr1M8lKddf4TysljyYb&#10;/t4xf2uPhbq/xo/Z98V+EfD7WyavexxNbLdSbImeKVJdjN/D9yvOf2B/hL42+FfgHxl/wnGh/wDC&#10;N6rq3iGW9jsftMVxth+zxIrb4m2/eR6+bv21/wBry78ZeL9Mg+D3xFubbRfD+hXGq3mp+G7zZFdX&#10;jSokVvL/AHlTZu2/9Na/RnwTcX1x4Q0KbVZVm1KWxge6lVdqvL5S722/w/NXhS5oUrP7R7seWpU/&#10;wnS14D+0x/yMnwq/7DVx/wCkUte/V4H+0x/yNHwq/wCw3cf+kUtKj8cSqv8ADkXv2T/+Sf67/wBj&#10;Jqn/AKUVq/tVXcun/s4/EW5i2+bFolwy703r9z+7WV+yT/yT/W/+xk1T/wBKHrQ/a0/5Ns+Iv/YH&#10;lpy/ikx/hHH/AAL/AOS1ax/2K9h/6US16n8U9JF94J1Io8MPlReez3Mfmoqr8z/L/u7vu15V8B/+&#10;S4eJV/u+GdN/9G3FfRjp5ikVy42lGtCdI1wlT2XLKJ80eA9VjudPS2lRYZYlV9iROqLu+587feau&#10;w+zJWn4i+C9tfa3/AGvpty1hdSTtPPMzPKV3RbP3W5tqf981zcPg/wAV276fbOq75U+/99IvKT/l&#10;q/8At/8As9fyRxD4c5h9clVwvvRkfeQzChWXNzcpJqd5HYwNJKyp/D89dN8JNNaSC61J0gkSf5Y2&#10;Vt7r/eXd/drN0X4Y3OpfZbnUrmeFZYGb5W2XETb9yp/3zurt/GXiTTPh94N1PV7yeOwtLWPd5z/K&#10;u5vu/wDjzV+h8DcG1chcsViviPKzDMIzp+ygeMftGfH7StH/ALQ8EabqCw69KqxSs3/LLdsbb/3w&#10;1fOGleErZ/C/ii53WX2KKCK1ZHbyrhVZ/wDWxf7Lv91/9+uE8TXlz4m8Uarrej6lE2pT3kUt42py&#10;/aEnl+4n2dtn737lb3i3R/EPhtrLzfFk6XfkLZNb6fp2+Jrdk+R/m+WVfv8A+5/BX12IxLxFfml8&#10;J8TKXPI27bxzqHh5dQ/shI5vEGrLa2r31pZ+baQRNs3yun/oX+19yofD2sN5FxL5GmzXFhp0qK3m&#10;7EuriDf9xP4d6O6/9sq5XwT4M/4RvxHqGq/bJ9SS3iXyLf57WxWVk8353Z93ybP++qu+IfBPh7w3&#10;pNxqGsxR3lxLqcVwszz7LeWJkfzYv+B/+yVnKPNGMTXljze6d3qXiDT7CzdbPSrSG91SJXW7t/3q&#10;WsSyoiPs/wBt0/g+b5K8/wDFslnpsUsuleFZL+K6sf7Vun1Ztkt1Kzyq9wn93Y/8H+wlWPAENjrF&#10;rKqyyaD/AMtbHZLFvZvKlit0+b+H/b/2K63wf/Z9npv2bxDYyaxaSsvlIk6bF83fsfZ97+B/++/9&#10;up9nMiUZnoXwN+N2ueD7O7g1GzW/iluYpbqFJd32X7kXlRf3n2Ju219kaVq1rrVlFd2k63FvJ910&#10;r8xfJbQb+08S6fPJZxefLtmmX5Nyoj/+h19A/s2/tDf2lceEPCMFtaW1pcSz28qO7PLI372V5d3+&#10;0/8AD/t172V5hKMvYVS6dT7Mj7KopKK+yOwWiiigBlPor5M/aU/bIuPhx4ktvAvw80qPxb4/vJVt&#10;/s2x3itXb7isq/ebr8u5dv8AFRGPMB9B+Nvhz4Y+JejjTPFWg2HiCy6+TqNqsu3/AGl/ut/tLXhe&#10;sf8ABOn4MapM0kGmatpW5vuWOpy7V/773Vxr/Af9qjxbYf2nqfxktNB1Jl3JpNjBthX/AGGdE/8A&#10;iq8hh/az+OH7Nvj5/C/xNjXxNaRMvmrdRIkssX/PW1nXbv8A+B/+O1tGMvsyMZcv2on0lof/AATs&#10;+C2kMrSaNqWq7P8AlnfajLtb/vjbXu/g/wAB+Hfh3pP9leGNB0/QdO+/9n0y1S3T/e+UfM1RfDvx&#10;xo/xI8I6b4l0G5+2aXqMHnW742Nz/Ay/wsv3a6+s5Sl9ouMY/ZKc0Md5C0UyrLE67WVl3K1fPvjb&#10;9gz4N+Nr6a8fww2g3c7b5H0S5e0Rm/65L+6/8cr1/wAYfFDwd8O4bZ/FXizRPDBn/wBR/bGpxWvm&#10;/wC75rrurAsP2lvhLqt0ttY/E/wdeXLfdit9ftXdv/H6IylH4QlGMjynwx/wTs+C/h+8+1S6Fe6w&#10;y/OsOp3zPF/3ymzd/wACr6L8PeHtM8K6VBpukafbaTp1uu2K0soFihX/AHUWrtrPHdQpLBIs0TL8&#10;rK+5Wqzip5pSCMYklcp42+H/AIc+ImjtpfiXRLLWtNb5/s+oW6Sqrc/Mv91v9qrHivxt4e8C2CX3&#10;iDW9O0K1dvKW41O6S3Rm/u7nrM8O/FjwR421GXT/AA54u0LXr6JPNa20vU4riVV/vbUags8J1z/g&#10;m78GdUufNisdY01P+fez1Nyn/kXfXY/DP9jX4UfC6+h1DSPCcFzqlu2+O+1Zmunjb1Tf8qN/tKte&#10;8eZXnPxM+Nng74Q3WgL4q1eLSE129+w2txO4WFXCbt0jt8qL935v9parmlIjliejeXXlvxG/Zs+G&#10;/wAWdctNX8XeFLbW9St4vs8VxNJKnyf7Wxvm/wCBVf8A+Gh/hb/0Uvwh/wCD21/+LrnfFv7WHwk8&#10;J6alzJ490K/Ms6W8VrpOoxXdwzu3/PKJt1SWZF1+wz8DZoXVvh9Y7W/uXNwr/wDfXm17F4b8Nad4&#10;R0HT9D0i2Sz0rToEtbW1i+5FEibVStzIpvmUuaQuU8T8bfso/D7x58StK8fXllc2PibTp4rhrjT5&#10;2t/tTL9zzdn36y9R/Yd+CWr6jdahd+BYTd3UjSytDfXUSs7dfkSXatd9r3x8+GXhm8+w638RvCuj&#10;XX3fs99rVrC//fLPXV6B4k0vxVpqX2japaavZP8AduLK4SWJv+BJWnNMnlieKL+wh8DVkRv+EGVy&#10;vTdqN4y/+ja9A8C/A34f/DOYy+GPBuiaJP8AxXFnYItw3/bX7zV6JmuT8Z/Ebwr8PbSK68WeJ9G8&#10;MWsrbY5dZvorVGb/AGWlZaXNIOWJ1tcd4/8AAfh/4m+FLvQPE+lx6xpF1t82zldl+78y/d+ZW/3a&#10;5yz/AGnPhFfTpBbfFHwXc3DfKqQ+IbV2b/x+vR7C8g1C1W5tpY7iGUbllhbcrVJZ4h/ww58DVXb/&#10;AMK70/8A7+z/APxddJ4J/Zt+HPw70XxBpfhzwtbWGm+IIvK1O082WVLlNjrs+d22r87fd/vV6vn2&#10;ri/Efxa8EeEL77D4h8XeH9Dvtu77NqepwW8u3/ddqOaRHLE82h/YZ+BkMKRp8O7LZ/t3Nw3/ALVr&#10;0P4c/CXwn8H9Bl0nwdosOiafJO1w1vE7vvlb+Lc25q0fDPxC8MeOIZW8NeI9J8QrA371tMvoroRf&#10;7+x66mjmL5Spc20V7bywTxrNbyLtZHXcrLXlHwj/AGafBnwVHjC38P2nl6b4lnWWfT7j54ootmz7&#10;On/TL5n+X/br2OigDwNf2G/gai7R8O9P/wC/9x/8XXoPw1+FPhb4P6C+ieENGi0XSWla4aGFmfe7&#10;dWZndmavkP8Aa6+KHx9+AviBdXtPHmlyeFNavpYtMs4NLge4tUVNyI++L5v97fWZ8NPE37XPxa+G&#10;2n+M/DXjLRLnT7+SdILeazs0m/dSyxN/y77fvxVfLLl5jHmjzH0/4p/ZF+EfjnxVe+I9c8E2mpax&#10;ftvurtp7hfNb+9tV9tZzfsN/A12Rm+Hmn/K25f38/wD8dry//gntq3irxBN8X9S8Y6jd33iD/hJv&#10;7PvlmdNsVxAm2VERfkVdzfw19k1EuYuPKeDJ+wz8DEi8v/hXdls/2rm4/wDjteneAfAeg/DTwzaa&#10;D4b02PR9LtUxHaQs7f8AjzfM1N8WfEjwh8PYYpPFXirRvDKy/wCrk1nUYrXf/u+a9cTqf7WHwX02&#10;xuLuX4s+DZY4EdmS31+1ld9v91Ffczf7K0e8M7XwH8L/AAv8MYtXj8NaVDo66tfS6leLb/8ALW4f&#10;771yXxA/Zj+GPxW8SJ4g8WeEbbWNVWDyPtFzJKnyejbH2tXfeFfFGm+NvDWm69pFz9r0rUYEurWb&#10;ay7kb7tXb7UrTRrCW7vbiG2tLdfNkuLiXakSf3mZqCjxOb9hz4Gsvz/D6w+9/wA/Nwv/ALVra8f/&#10;ALJ3wq+KevLrXibwjb3+qrGsX2uK5nt3ZV+5u8p03Vot+1R8GUZlb4t+BVdf4f8AhJLL/wCO11/h&#10;zx14f8a2v2nw9r2m69aL96bS7yK4T/vpGquaZHLE8am/YH+Bc0bL/wAIRs3fxJqt78v/AJGrB0H9&#10;hXwZ4H+N3hDxx4SaTR7DQ0ne60l5Zbj7VKyOkT7pH+XZvb/vmvqfNY2v+ItN8MaXPqer6jaaXp8C&#10;/vbu+nWKKP8A3najmkHLE4T4lfs5fDr4v6pZan4u8KW2tahZxeVBPNLKu1f7vyOu7/gVc9pv7Gvw&#10;a0HXNO1fT/AFhb6hYTrdW0wlnYJKn3G2b9rf8CrudH+NHw+8UalDpukeOvDeq6ncf6qzsdWt5ZpP&#10;91EfdVvxN8UvB3ge6t7bxL4s0bQbu4XdFFqeoxW7Sr/eRXep94OWJ2VeP/HX9nDwd+0BY6ZF4ltp&#10;ftumzrPbX1p8kqr/ABxf7UT/AMSV6B4X8aaF4203+0NB1nT9ast2z7Vpt0lxFu/u70roKCyGNRCq&#10;Kv3V+WuC+KnwT8FfGjT7Sy8baDDrdpZS+fBG8ssXlN67kZa6PxJ4u0XwXpb6jruqafotkjbWutSu&#10;kt4t3++9Y/h74v8AgXxhqS6boPjbw7repMrMtpp+qwXE23/cV91AHn3/AAw/8Ddu3/hXen4/66z/&#10;APxddR8M/wBnv4ffB281C88HeF7bQru+RY55Yp5XLr/c+d22/wDAa9RrJ1nW7Hw7p1xqGq30Gm6f&#10;Au+W6u5ViijX/adqOYnlRrV5j8UvgL4D+MVvt8W+F7HVrlV2xXuzyrqP/dlTaw/3d1afhn4zeAPH&#10;GqS6V4c8ceHvEGpxruax0vVYLiZV/wB1H3Vp+JviF4Y8ExxP4l8RaX4fS4bZE+p30Vusv+7vego+&#10;dX/4Jq/Bl7j7Q1vr23H+p/tNtv8A6Dur2D4W/s//AA++DqP/AMIj4Y0/S7hl2yXwi827f/flb5v+&#10;A10/hn4h+GPHC3DeGvEekeIktn2ztpV9FdeU3+1sb5a6iq5pEcsR9Fed3nx3+G+k3k1nd+P/AAvZ&#10;3Vu2yW3m1q3V4m/uuu/5a6rQfEOl+KtLi1LSNTttV0+4X91cWM6yxN/uutSWbV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LH/BRg/wDGMt9b/wDLpPrWlxXX/XL7XF/9jXzd9gV7fai/Lt2LX2h+1v8A&#10;DOb4xfs5+NfCtrO1te3dos9rKi7v3sEqXESf8CaJV/4FXxT8N9Yi8W+A9C1df+Xq2Xcj/wALfcdP&#10;++6+myepH3oHz+aU+blkfTv/AATr1CNv2Y9K0pW/e6Jqeo6bOv8AdZbuV/8A2evp32r4P/ZE8eQf&#10;Cv44eJfAuqyLbaV40261os0rbV+3quy4t/8AfZNj/wDAHr7w968LF05Uqsonr0Jc1KMiSiiiuY6Q&#10;qnqRZLG4ZfvrG2KuVG+1l2t/FQB+SHwQs9/w+t2/ja8vXb/e+0S19L/8E/byKz+IPxq0Vm/e/atN&#10;1JV/2Zbd0/8AaVeIeA9Bbwf4g8e+Cp42huPDniS8iVH+/wDZ5ZftET/7rpLXZfC3xUvwf/aa8L6/&#10;cyLbaF4qtW8MaizfciuN/m2jf9970/4HX1mJ/e4GPKfM0I+yxkj9GaKSlr5M+mCiiigD84fj9YLb&#10;ftmePViXZ9t0LS7uXb/EypLF/wCgJWL4Ks/tH7TXwVsV/wBb/bFxd7f9mK0lrS8X6kvjz9pr4u+I&#10;4pfO0+1urXQLZ/4P9Ft083/yK710v7KfhhvG37Vura35fnab4J0X7Kk235ft95s+6395YEb/AL+1&#10;9T7T2WX8kj5z2fNjuY+/+lfB/wC3wnnftDfBpf8AqFaz/wCh2tfdv8VfDP7c6ed+0n8Gl/6g+s/+&#10;h2teFgv48D18R71KR4J8UbZm0PT7GLSNP1u41LU7XT4LfVv+PfzZZdiO9bt5+xn8WPD3ktH8GfA+&#10;qp/E+majEjr/AN/YkrN+NNxLomk+GtQgVXlt/E2luqN9z/j6Sv1X/wBqvXzTESpVvdPOwGHjKj7x&#10;+MfxWmubHwp4w8HX3hGfwl4nsGs4p9MZYvn8+VNmx4vlav2TsYVs7OGBf+WUarX56/tOfsz/ABN8&#10;aftR3WuaH4abVvDXiOTQ/P1FbqJUsPssqeb5qM277n9zdX6KV4uIrSxHLKR6VCnGlzRiFeB/tPf8&#10;jB8Kv+w7cf8ApFcV75XgP7U//Ie+Ef8A2Msv/pvuqzo/HE1q/wAORofsnfJ4E15f+pm1T/0orS/a&#10;w/5Nx+IS/wB7SZaq/sq/L4H8QD/qZNR/9G12XxX8Dt8Svhzr/hhL7+zv7UtGt1u/K83ys/xbNy7v&#10;++qcv4gqf8M+dfDPiLXvBXxY1q80rw1Jqv2/QLC1gvJpfKtImWW4Z/Nf738a/KiUaP8AEzxHJ4o8&#10;y2+KVtqmrNJsbTbizRdKnZfvxROvzb/91nZf7lej6V+z1earcRf8Jt4i/tiyt9vlaTpMDWFpL/13&#10;+d2l/wB3fs/2a9M1b4f+Htc8Mjw7faNZTaF5XkDT/IVYVX+Hb/d/4DVyqU+Y56dOpy/Ecf4c+O2l&#10;3l5b6V4otG8IavM2yNL6VWtZ2/6ZXA+Vt391tr/7Net/LXzB468A/wDCs77w/pkeoyeIfCviDUf7&#10;Kl0fW0+0Na/6PLLvSVvmdf3X3Zd33vvV3v7Od8n/AAiOo6atzuh07V7y1tbd5d7QQJLtRP8Ad/u1&#10;EoR5eaJtTlLm5ZHsVeE/tW61BZ+Af7PvtPkmt72RPKvd37q1uEdXi3/8DWvdv4q89+NHgFPiR4Gv&#10;dKWCC4n/ANbapcyMkW9f7+3+GvMxMZSpSjE2l8J+e2vQ23gzzbbdZw3t5dfaotJtGR3ii379/wAv&#10;+3Wnret6DNpqarqE6w6fbzrp9nd6ffPa3C+anz7HX70Hm7/k+9WF8QvhHY6L/bGja9BZWdxBOtr9&#10;nsYnR9y7NkqNs+ZX+7Wx8PfhLpmpbdM8OQfadb83zYLFIE8qX90nmvKjfMqxS/L/ALVfn9OlH2v9&#10;4iMafL/eOE/4TDw1quqS6DpGoX2t6nLKtvpyaTFKiRbU2PLLbtv3fI27/Z8qotb1vw54w1l/Cs+r&#10;20OlWdjdXs6WMr3EWo3ixSvFsVv9UuxK73xh4V1Wz1qLXGsdW8Pa7FL5una9pOkta29rF9x/vfeb&#10;7/yO9eWaloOr3nxLuNI1fxDqGvTLY3l613NavburNptxLsf/AGvkr1KdKPNzM9jBU6Epc0fiMfw9&#10;eeDNK1LR7bSNDu/FuqvpyvcpaXj/ANze7/3l/wBytC5+KPh7R9N0qexnuX0+4byrp9Jge3vrXZ/q&#10;nd2f5vv7f9rZWh8IvhHd3/hN/Fd3DfwwMzfZtYu5Wt7K/iV/+Pd/72/7m3/ar2ibR7yb+2NF09bn&#10;xPZNL9oli0fTt8X2Vt/7rZsf/gL/AMNTKEYmOLlThL+Y4KbRGSVG1DxVqV/prL+/t0226QfxRXC7&#10;f9h0r3X4Y/C/w58PfDXhzxxBfTw+JbXU9k++f7QjKzujuqfxfI9cZ4D+A+s6ppuqyeGNK2anayrZ&#10;Mzuzou6JPkeKXZ8qfe3v/wAASvoH4QfstXHhnx9D4w8WagmpahZwJbWdlbgtCjqnleb83+x/D/wK&#10;owGEryq8548YylI+mYZPOiRv7y7qKmor747BaKKKAMPxRrC+H/Duq6wyb0sLOW62/wB7Ym//ANlr&#10;80v+Ceu7xt+01qHiHWpVvNYbSb/VfOb+K6luIkd/++JXr9OdQ0+DVrO4tLlfMt542ikT+8rV+SOg&#10;/wDCQ/sT/tE2jX1nJcppcrW7/wAH9paa3yb0/wBrZsb/AHkral8MomMj9e46+Pv+Clngez1j4H2X&#10;iryl/tDw/qduqTfx+VO/kOv/AH28Tf8AAK+kfhz8TPDXxW8Pxa54W1WHVNPk+88T/Mjf3WX+Fq+O&#10;P+Ch/wAd9I1rQ7T4U+Hp21jWri+t7jU4bH97s8p98Vv8v3pWl2Ns/wBiop/EXL4Tqf8AgmLrF5ef&#10;CnxVp87b7Sw1r/Rv+BxIz/8Aj1fZ/evEv2SfgzL8F/gzpWkagiprt4z6hqe3+GaX/ll/wBdif8Ar&#10;2tqipLmkEfdifL3/AAUI8GaHrH7OviXXrvSrS51rS/sv2PUHi/e2+69gR9jf7rNXxX4b+Hfw8vP2&#10;L/FXi/XILa28ZW+uS2+mXfmbJp322/7rb/EvzvX3n+3x/wAmn+Ov+3L/ANLbevgTwD+ylffFD9nf&#10;WPHnhVZ7zxLY61PFc6Zv/wCPi1W3i/1X/TX5v+B1tTl7pEo+8fan/BPPS/Eum/AUf2958enyajJL&#10;o8Vx99bPan/jm/ey19WV8y/sV/tDQfGj4epo2oSqninw7FFBfRbdvmxZ2xTrz/s/N/tCvpo9Kzl8&#10;RcfhPj7/AIKGXUHiXwP4P+HlnbQXPiXxbrtvb2btEry2sSt+9lT+63zqv/A2rwj/AIJ6+V8N/wBo&#10;7xX4M16zt/7da2nsFu2iXfFdWcrpKiP/AHJV3v8A9slrrfFXgnTv21v2yfFGh6jfXcPgzwVp32WO&#10;ayZN73Cyor7dyN/y1+0L/wBsq8w+PHwpT9ij48eENe8JtqF5o7bdUtvtcqPLK8T7LuLeqJ99HT/v&#10;7Wkfh5SJfzH6sV8+/tK/s0r+0H4s8ASajdxp4Y0SeeXU7HzZYpbpXRNiqy/d+dFr2vw/4hsvE+g6&#10;fq+mTrc2F/AlxBKv8SMu5a2qxNj8k/29Pg74P+EfxI0DSvCOgwaLYXWirPPDCzt5rfaJV3Pur6l+&#10;Jn/BPvwZqWpeD9Q8AaLZ+GJrPWrW61VvtVxsls0fc6LFv27v++a8T/4Kgf8AJZPDX/YvL/6VS1+l&#10;Vv8A8e6/7tbSl7sTGMfeJq+C/wBsT4w+KPHnxo8P/A7wjq8miJdT2sWrXdu+yVpZ/mSLf/dSL5/9&#10;retfelfmN+2JoutfBT9rXT/ifBZPcWWqXlnqlq38DT28UUUtv/vbIv8Ax+lH4jSR9S6D/wAE/fgp&#10;onhxdMn8J/2rdeVtl1O7vJftcrf3t6Ou3/gG2vjPx9oviH9gn4/2reGtXvJvD91t1KCF2+S8s9+y&#10;W3lX+Nk2ff8A9tGr9E/hn8fvA/xX8MRavoevWmxot8trcTpFcW3+xKn8FfD37VuvWf7W37Rfg/wL&#10;4AZdYTS4JbW61CFN9uvmyxebLuT/AJZRLEvz/wB99tEZe97wpR/lP0d0vVoNb0my1K1bfb3sCXET&#10;f7DLuWvDv22vBug+JP2efGGoarpFnfX+k6dLcWFxcRbntn+X5kb+GvcNI0mHRdHsdNtV2W9lAlvF&#10;/uKu1a8u/bE/5Nn+If8A2DG/9DSso/GWfnf8Kfhv8Ptb/ZO+LXijxRBbQ+JdL1GWLR755dtw8/2K&#10;3aK3/wBpXlf7v+3X1P8A8E1dJ8S6d8KNan1MTQ+GrrUVfRLeb/c/eun/AEyZtv8AwJXr5N+Dv7LN&#10;z8bvgv418UeH2ebxbpOtfZ4tPZtsN1AtrEzIvyf635/lf/dWvsn9hH9oBfiF4JTwLrO628W+GYvI&#10;eGZdjT2qPtR/95PustdFSXxGNOJ9ax18Mf8ABTbwboCeBfDviOLSLRNdn1qK0l1FYl814vs8rbGf&#10;+7X3PXxz/wAFOv8Akj/hb/sYov8A0nuKyp/EXL4Tuv2FfB+h6D+zf4P1XTdKtLPU9Us/NvruGJVl&#10;un81/vv/ABV9H14h+xX/AMmu/Dr/ALBzf+jXr2+ol8RYUUUUAfDf/BUb/kS/AX/YVn/9J680/Z1/&#10;bi0X4J/AHSPCs/hDWtRv9Ol1H/TrZIvsT7r24lX59/8AtfN/wOvTv+Con/Il+Af+wnP/AOiq9B/Y&#10;d0ex8R/sdeHdK1CFbm0nfVrWdH/uvqF1u/8AHWrb/l2Y/wDLw6j9jzVpPGXwR0zxdfaZpenav4ju&#10;bq/1BtKtvIS4l+0Onmv/ALfyV7xXH/Dv4f6f8MfBGj+FdG8w2GlwfZ4Gmbezfxb2/wCBV2FYmx8t&#10;/wDBQjwlompfs6+INcvNMtLnVdOa1+x3zx/vbfddxbtjV8pfBf4b/B3xP+yj4q1XxjqGheHvFVvf&#10;3iW2uXcv+l2+1Itn7pX3P/ufNX2P+3x/yav4x/66WH/pbDXyH8Bf2Wvhr8Wv2avEHijxRdS+HtVt&#10;dWuEn15LyX5LWJIneLyt/lfc3fw7q2j8JjKPvH6I/Cvw3ZeD/hr4U0TTbn7fp9hpVtbwXf8Az3VY&#10;l+f/AIH96ug1jRLDxFpd1puo2cV9p91F5U9vcLvSRf7rLWP8OvFWkeNvAuia/wCH0ZNFvrVZbVWi&#10;2MsX8K7a62sTY/JP4f8Awx8I6r+3PqHg7VdIsZ/CUWv6zF/Zjpst4olt7p0X/gGyul/Ze8Jtpf7a&#10;2pwfDOeSbwVpd9cJdXaStLE9ht+4z/xfvfuf7m6uXk+F+m/GX9uXxB4R1ee4ttPv/E+rb5rd081W&#10;S3unX/x5K9G/Zs8Waz+xr8ctS+HPxBiW20TxBLEtvqKr+6aXfsiuFb/nk+/Y/wDdbbXRIyjE/Sav&#10;P/jXHoqfCXxVdeIdPtNV0210+W7ls76LzYpWiTenyt/tKtehHpXzN/wUG8af8In+zLr1sj7LjW7m&#10;30qP/aVn3y/+Qopa54/EVLY+Bf2NdXj+H37QngXUNe0+2S01Tda2s0sW/asrvFFcL/cbzYv/AB+v&#10;Vv8AgpFry+MPi9p+laLpkFyvhDTll1rUPKXevnyokUW7/Y3J/wB/at/tRfBN9B/Za+B/i7Td0Ooa&#10;No9hpuo3EP3182JJUl/4BPu/7+11/wAMvhFqfjT9kP4yeO/EareeMPHdrdavEzr/AA2u6W0Vf9nz&#10;U3f981083vcxjy+7yntX7AM+lXH7MHhqTT7GGzu1lnt77yYlR5biKV03v/tMipX0zXwz/wAEu/Fi&#10;Xng7xr4f8z/j11GLUoF/2J4kRv8Ax+D/AMfr7mPSsJfEbR+E+Uf+CiHiK1X4J2vhWKxh1LxB4q1W&#10;30rSraZNzebv++v93+7u/wBuvmX9ifS0+DP7Xt34J8RwW11qvlXWkQXzRfOs8X71HT+7vi316P8A&#10;GLw7bftd/tl2/gC7vLmLwx4P06fz5rVk3rcfumlZd275t726/wDbKvKP2nvgDB+yH8RvBviPwTPq&#10;E2nyyrexvfSo8y38D73+dET5Xi2L/wAAetI/yky/mP1ZrF8ReG9N8WaNcaVrVjb6pplwu2e1uot6&#10;Sf8AAaz/AAD4ysfiF4L0XxLprb9P1S2S6i+b+8v3a6qsTU/E7S7TxX8PfF3ij4k+DClhovh3xhe6&#10;baz26/8AHn8+6JJU/wCeUqvs2/7P+5X3D8TPH3gr9qr9kHxp4qi0q0vNf0TR53a0uF/0jTL1Yt/y&#10;/wCz/ErfxVz3/BPnQ9I+I3gP41aNrdpBqWm6t4ila6t5l3pKksVfPnx2+GvjH9krxd4g0vQJ55vC&#10;XiqxlsoLi5TdFdQMv/HvL/01i3bt/wD9lW3xHPy8p9r/APBPvwbpfh39m3w5q9np1tDqWtNdXF5d&#10;xL80/wDpc/lb/wDdTatfTh6V4T+xPbpbfss/DpF6tpzSt/vPK7N/6FXuzdKxkbo/Kf8A4KFeB/D3&#10;hn9oTR7bSNGstOt7/RYLq5itYERJZXu7hXdv9qv048M+FdF8G6Pb6RoOn22j6VBu8u0s4liiX+98&#10;tfnV/wAFKf8Ak47wz/2Ltr/6W3FfpnWsvgiZR+KQ+iiisjY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lf&#10;nD8RPAlz+zn8cNV0q6Vk8AeMryXUtD1DbtisryV90tl/s/30r9Hq4n4lfDXw78XPBuoeFvFdil/p&#10;N6vzQt99G/gdG/hdW+61bYatLD1OeJjUpxqx5ZHwh8Rfh0vjnQ4oormTTdYsJ11DTNTh+/Z3S/Ok&#10;qV9G/sz/ALU8PxIEHgzxvLHoPxUsIv8AS9PZfLi1FV/5eLVvusjf3fvLXgPjbwz46/Zdlu4/F9ne&#10;eMPh1b/8efjGxi824tYv7l/EnzfL/wA9Uqlc2fgD466TbtBqFjrHlfvba70+62Xdq399HX5omr26&#10;0aWNjzR+I86lzYeXLI/SOivgTw/4s+PPw7hW10Tx/p/i3TIl/dW/jKzeW4X/ALeovmf/AHnrY/4a&#10;M/aOm+RtI+Hdn/02829f/wAdryZYSpE9H2kT7iFcxo/xC8Na94l1Pw9puuWF9rWmxpLd6db3KvNA&#10;rfc3r/DX53/Er47+ONS/4l/jf40QaTFcP5X9g+ArXyru4/6ZK/zz7/8Ac216/wDsC/AufwnrXir4&#10;hz+F7vwfZazawWGk6fqO77a9ujtLLcXCf35Xf+P5vkrKpRlSj7wRqcxX/bI8CzfDX4nWXxjs4Gfw&#10;1qkEWkeKdn/Lrt/49b3/AHf+WTf8ArhfGfgnTPiL4Su9HvPnsryL5JoW+df7kqV+gmt6Dp3ijR7v&#10;StUs4r/TLyJoLm0mXekqN95Wr4K8dfBvxj+yxJdTafZXvjb4SozNbPaJ5up6DF/cdP8AlrAn95Pn&#10;r1cFi4xj7Kr8Jx1sNzS9rE9k/ZT/AGj7rxUq/Dn4g3i23xK0uLas0vyJrNuv3bqL+8395a+p+Cvt&#10;X5pv/wAIB+0DodvPp+r21/Lbt5tnfafdeVfWcv8AfT+JWrv/AA38Yvj78N44rEXOg/FDSovuy6w7&#10;2Gp7P9qVU2N/v7K5a+Elzc1L3om9Kp9mZ91/wV4V+1N+0BB8EPBPkaYsd/461z/QvD2k/wAc9x/z&#10;1b/plF99mrxnWP2rvjdrGlzRaf4D8L+DZdvzatq2sNdJF/t+UiJu/wC+q8C0PxMutfES7l0y71L4&#10;5fGK/Xypbu0RPs9mv9zf/qrWCsaWGle9X3YlSqfymmiN8HPh7p+lReZr3i3UZ/KtbdPnl1TUZ33v&#10;/wCPv/3zX29+y98E2+B3wvtNK1G4W88S6jK2pa5fJ/y3vZfv/wDAV+VF/wByuJ/Z3/ZZn8Ga9/wn&#10;3xDv4PEPxAli8q2S3i/0LRon+9Fa/wC1/elr6c8zK1pi8T7T3I/DEijR5fekPzXxH+2jH537Tnwg&#10;T+7oes/+h2tey/tDftNWXwB1Dw1pj+HdS8Ua1r32hrOy0+WKJFWDZvaWWVvl/wBalfKnir4qa18b&#10;vjJ4a8XeIND0nwTpOg6deWUVvNr8V1cT+e8Tb/kT5f8AVVGEjL2sZF1vglE5f9oq22eBdMb/AJ5a&#10;/pb/APk1FX6lKflWvzQ+NMNn428B3Gn6Lq+jTanFdWt1BDcXyIjeVcJLs3/8Ar1Sz/4KJS+F7dZ/&#10;Hnw3udI0qKWKKfVtH1q31KFFf5fNZfkbZXZmMZTqc0TmwnuR5T7epajjkVlVl/iqSvHPSGV4R+0l&#10;a+ddfDiT7K0rxeIvll37fK/0K4/76/u17vXhf7Sk0CXXw1jaWRJW8RfulVvlb/Qrj79XS+KJjV/h&#10;yL37Lv8AyJ/iD/sY7/8A9Dr2UfeNeL/st/N4L8Rbf+hkv/8A0bXtA6mip8QUvgiPpaSlqDY88+Jv&#10;w7f4iadpqx6lLo+oaXd/2hY3UcSyokvlPF8yN95dsr/3a8G8YfD+78O65/b2vaDeabqESb18aeC5&#10;H81f+viJfm2/f++ksVfXdNq41JRMZU4yPnLwX8XvEWnTaTDr15pvjDQL66isIPEmn7YLhWc7U+0R&#10;fcfc+1W8rb/uV9HnmvkrWoY7XxprUUEawxf8J5pvyqu1P+XevrNKKkQpy6HE698GfBnifXP7X1Lw&#10;/Z3mpL/y8Onz1qaR4L0Tw3Harp+m29oLVWWDyo8Mit96uk/Gjn61xRoUoy5uU2GbK/Pf9prw7Bff&#10;tey6VfRbrLUvDMupqyO6tvitbiBfu1+hfevm/wAYaLFrv7UGqzwWKXmq2fgZfsu5tnzS3cq7N391&#10;tlTWpKUTpw8uSZH+xjodj4w/ZB8D6brllDqNo9rLFLb3Ee5G23Ete96B4b03wxYJY6RY2+nWi/dh&#10;t4tiV5L+xvZ/2b+zx4cttqpsnv12J91f9NuK9w/vUU6UeWJFT+JIiWFFZmVFR2+9/tVYpaK7DEKK&#10;KKAIf4ad0pa+cv2gPjH8Z/hrrm7wd8IIfHPhdIPNk1O31X/SEb+Jfs6pv/753URjzESlyRPo2vPP&#10;it8F/B3xo0ldN8V6RHqSxNuguFbZPA3+xKvzLXyHbf8ABUINGrt4HtEf+Nf7Y+638X/LKrP/AA8/&#10;/wCpIt//AAcJ/wDEV3RweI/lPO/tDD/aOkvP+CXvw8m1Tz7fxT4os4fueUstq3y/3N/lbq9l+Df7&#10;JPw5+BsiXnh7R2m1hU2/2nqDebcL/u/wJ/wFa+eP+HoC/wDQkQ/+DpP/AIin/wDDzxf+hGX/AMHC&#10;f/EVt9QxH8of2jhz7xor4R/4edR/9CKv/g4T/wCIo/4edR/9CJ/5WE/+IqPqOI/lD+0cP/MfS/xj&#10;/Zz8GfHSayl8WWt7c/YVZYBbX0sS/N/srVH4R/sveA/gbr19qvhOyvrO9vIPs873F9LKjr/ut8u7&#10;5Vr55/4edxf9CA3/AIOIv/iKX/h53H/0T6X/AMHEX/xFL6liP5Q/tHD/AMx9BR/su+EtP+NUHxM0&#10;s3ei+INr/aYdOkVLe8ZvvNKu3mvQfG3gnTfiF4V1Lw/q8cj6bfx+VcJDO0Tbd277y18e/wDDz2D/&#10;AKJ/J/4OIv8A4ij/AIeewf8ARP5P/BxF/wDEUfUcR/KH9o4f+Y9y+Gv7Hfw0+Efiq38ReGtPvrbU&#10;4EdInbUJXTa3+zu+apfih+yV8OfjN4q/4SPxNZahc6l5XlB4tQliRVX/AGf4a8J/4edwf9E8n/8A&#10;BxF/8RR/w86g/wCidXP/AIOIv/iKPqOI/lD+0cP/ADH058HfgP4Q+BOl6hY+ELa5trS8lWaVLi5e&#10;X5l/3vu16ZXwx/w87g/6Jzc/+DiL/wCIpv8Aw87g/wCib3f/AIOIP/ian6niP5S/r+H/AJj1PVf2&#10;AfhBrerX2p32lapNd3sryzv/AGrL8+5v9+vVfhL8H/DXwW0G40bwxFcw2M8/2hkurl533t/vfdr5&#10;X/4edwf9E3vP/BxB/wDEUf8ADzuD/om93/4OIP8A4ml9TxH8ov7Rw38x90/8BrD8VeD9F8caHPpH&#10;iHS7bV9KuP8AW2l3F5qPXxt/w84g/wCicXn/AIOLek/4ecQf9E1vv/Brb0/qeI/lH9fw/wDMejX3&#10;/BOj4K6leefLod+nzb/s6ajL5VezfDX4P+DvhHpf2Hwn4ftNFib/AFrwp+9l/wB+VvmavlP/AIec&#10;Qf8ARNb7/wAGtvR/w84g/wCia33/AINbej6lif5Q+v4f+Y+5uf7teYfGD4D+E/jpZWVt4stru5t7&#10;JmlijtrqWD7395V+9XzT/wAPOIP+iaah/wCDW3pP+Hm8P/RMtQ/8GtvR9TxP8ofX8P8AzHvPws/Z&#10;M+HnwX8Sv4h8L2V/bag0TRO8t9LKjK3+z/FUms/sw+EdW+Muj/EyAX2i+KLGUyyyaZL5KX/y7P36&#10;/wAXyfK396vBP+HnVt/0TPUv/Btb0v8Aw84g/wCiYal/4OLWj6nif5SPr+H/AJj7j3NXiHxT/ZM+&#10;Hnxm8SL4h8UWV/c6gsSxB4r6WJNq/wCz/DXhX/Dzi3/6Jjqn/g3taX/h5vB/0THVP/Bta0fU8T/K&#10;H1/D/wAx9I/Bz9nvwd8CYL+DwhaXVnFfMrypcXksq/L/AL1eo7j/AHa+Hf8Ah5xbf9Ew1T/wa2tH&#10;/DziP/ol2qf+Di1qPqeJ/lL+v4f+Y+480yvh/wD4ecQf9Eu1b/wa2tbVn/wUi8PzWsTXPgjW7aVl&#10;+aJbm3fb/wCP1X1PE/yl/X8P/Meh+MP2HvhX4/8AFmpeJdZ0/UptV1GX7RO6ajKibqv/AAv/AGQP&#10;hx8HPFyeJfC9jfW2qrG8W6XUJXT5vvfL/FXmv/DyDwt/0Jmu/wDfyD/4unf8PGvDH/Qn69/38t//&#10;AI7T+p4n+Uj65hv5j6/or5A/4eOeFv8AoT9c/wC/kH/xdH/Dxzwt/wBCfrn/AH8g/wDi6j6nif5S&#10;vrmH/mPZfjH+zr4O+O8dlF4sgv5o7P8A1H2S+lg2H/dX5f8AgVeJeKP+CZPwnv8ATL1tFGpaVrss&#10;X7jUZrw3CJJ/BvRvvrVr/h4x4V/6FDxB/wB/Lf8A+O0v/Dxzwn/0J2vf9/LX/wCO1f1PE/yh9cw/&#10;8x9J+APBdt8OfAugeGLKV5rXSbOKyilf77bE2bmq54o8O2PjDw/qGjagkj2V9A1vMkUjxOyt/tr8&#10;y18w/wDDxbwt/wBCdr//AH1a/wDx2nf8PFvCn/QmeIv++rX/AOO1H1PEfyj+v4f+Y6CH/gnr8Hbe&#10;8huU0vVPOil81G/tWX5Wr0b4xfAHwt8dPCcWh+JrN3S2+e2vYW23ED+qv/6F/erxz/h4t4U/6E7x&#10;D/31a/8Ax2mf8PFvCf8A0KHiL/vq3/8AjtV9TxP8ofX8P/MfS/gnwvb+CfCelaJBd3d/Fp1sttHc&#10;X0nm3Eqr/ff+KvP/AIwfsw+AvjpqlrqHi6wu724tYvIiEN9LEm3/AHV/3q8o/wCHi3hT/oTvEP8A&#10;31a//HaP+Hi3hT/oTvEP/fVr/wDHan6nif5Q+v4f+Y9n0X4AeCfDvwsu/h5Dp7XHhWdHWSzu53l+&#10;9/tN92rfjz4I+EPiR4DtfBmqWckXhyyWJILSxnaDylRNiJ8v8O2vEP8Ah4p4U/6E7xD+dr/8dpv/&#10;AA8U8Kf9Cd4h/O1/+O0fU8T/ACh9fw38x3fw7/Yz+GHwn8XWXiXw7p+oWuq2ausDvqMrp8ybeV3f&#10;NXsHi7wxY+NPDt/oepLI9hfwNBOsUrRNtb/aWvmb/h4t4W/6E7xD/wB9Wv8A8do/4eJ+Fv8AoTvE&#10;P/fVr/8AHaPqeJ/lF9fw/wDMdt4D/Yr+GHw18WWPiXQdP1K21WzZnid9TlZdzf3xu+atj4s/sq/D&#10;742eIbfXPFNpf3OoW8H2eJor6WJVX/d/4FXmf/DxLwt/0J/iH/vq1/8AjtH/AA8S8Lf9Cd4h/wC+&#10;rX/47R9TxP8ALIf1/D/zHrvwd/Z98GfAVdTXwha3Vt/aIQzrcXjy/d/3vu/ers/HXgzTPiJ4V1Dw&#10;9rKTvpt+nlTrbytE+3/eWvnD/h4h4W/6E7xF/wB9Wv8A8do/4eIeFP8AoT/En5Wv/wAdo+p4j+UP&#10;r+H/AJjuPh3+xz8NvhT4osvEHh6x1G11Kzz5TtqMrp8y7PnXd81ei/Ez4a6J8XPB9/4a8R2Yu9Ou&#10;l/4HE/8AC6N/Cy14D/w8P8K/9Cd4k/8AJX/47T/+HhnhL/oUPEn/AJK//Haf1TE/yh9ew38yPoL4&#10;W+ALL4V/D/QPCOn3EtzY6PZpaxTXH+tk2/xNXX18mf8ADw7wn/0KPiT8rX/47Sf8PDvC3/Qn+JPy&#10;tf8A47S+pYn+UPr+H/mOj8QfsE/CPxVq2oarqem6jc3d/I0s7tqcvzbq9h+HPw60b4XeE7Lw5oMc&#10;0WlWe/ykuJ3lf5m3feavn/8A4eGeFP8AoUPEn/fFv/8AHab/AMPDPCv/AEJ/iT8rX/47V/UsT/Ky&#10;PruG/mPrKivk7/h4X4V/6E7xJ/5K/wDx2j/h4d4T/wChR8Sfla//AB2o+pYn+Qr6/h/5j6xor5O/&#10;4eF+Ff8AoTvEn/kr/wDHaP8Ah4R4W/6FHxJ/5K//AB2j6lif5B/X8P8AzH1jRXyd/wAPCPC3/Qne&#10;JP8AyV/+O0f8PCPC3/QneJP/ACV/+O0fUsT/ACi+v4f+Y+sc0Zr5O/4eEeFv+hO8Sf8Akr/8dp//&#10;AA8I8Lf9Cj4k/wDJX/47R9Tr/wAofX8P/MfV1FfKH/Dwjwt/0J/iT/yV/wDjtL/w8F8Mf9Cd4j/8&#10;lf8A47R9SxP8gfX8P/MfV1FfKP8Aw8F8Mf8AQneI/wDyV/8AjtH/AA8F8Mf9Cd4j/wDJX/47R9Sx&#10;P8gfX8P/ADH1dRXyj/w8F8Mf9Cd4j/8AJX/47R/w8F8Mf9Cd4j/8lf8A47R9SxP8gfX8P/MfV1Ff&#10;KP8Aw8F8Nf8AQn+If++rX/47R/w8C8Nf9CZ4h/76tf8A47R9SxP8gfX8P/MfV1FfKP8Aw8F8Of8A&#10;QmeIf++rX/47Tv8Ah4F4b/6E7xD/AN9Wv/x2j6lif5A+v4f+Y+rKK+U/+HgXhz/oSvEX/fVr/wDH&#10;aP8Ah4F4c/6E3xD/AN9Wv/x2j6lif5A+v4f+Y+rKK+U/+HgXhv8A6E7xD/31a/8Ax2l/4b+8O/8A&#10;QmeIv++rX/47R9SxP8gfX8P/ADH1XRXyp/w394b/AOhM8R/+Sv8A8dp3/Dfnhv8A6EzxJ+Vr/wDH&#10;aPqWJ/kD6/h/5j6por5W/wCG/vDv/Qn+If8Avq1/+O0f8N/eHf8AoT/EP/fVr/8AHaPqWJ/lD6/h&#10;/wCY+qc0Zr5W/wCG/PDv/Qk+If8Avq1/+O0f8N8eH/8AoSvEP/fVr/8AHaPqdf8AlH9fw/8AMfVN&#10;FfK3/DfHh/8A6ErxD/31a/8Ax2m/8N+aD/0JXiL/AL6tf/jtH1LE/wAovr+H/mPquivlf/hvzQv+&#10;hK8Qf9/LX/47R/w3zoP/AEJPiL/vq1/+O0fUsT/IH1/D/wAx9UUV8s/8N8aF/wBCT4h/7+Wv/wAd&#10;pv8Aw3xoX/Qka/8A9/LX/wCO0fUsT/KH1/D/AMx9UUV8rf8ADfOif9CT4g/7+2v/AMdpv/DfGjf9&#10;CPrv/f21/wDjtH1LE/yh9fw/8x9V0V8qf8N66N/0I+u/9/7X/wCO0n/DfGj/APQka5/3+tf/AIuj&#10;6lif5Q+v4f8AmPqyivlT/hvbSf8AoSNd/wC/8H/xdUdU/b8t7a3VrH4da3ftu+ZGvrWLZ/4/R9Sx&#10;P8o/r+H/AJj62or43/4eFXn/AESbVv8AwcWtO/4eEXn/AESfVv8Awb2tH1LE/wAofX8P/MfZHNHN&#10;fG//AA8KvP8Aok2qf+Di1pf+HhF5/wBEm1T/AMHFrR9Tr/ykfXcN/MfY/NG33r44/wCHhF5/0SbV&#10;P/Bxa0f8PBbz/ok2qf8Ag4taPqdf+UPruG/mPsiivjb/AIeC3n/RJ9U/8G9rT/8Ah4Jf/wDRJ9U/&#10;8HFrR9Tr/wAovr+G/mPsXFLivjn/AIeBXn/RJ9U/8G9rR/w8CvP+iT6p/wCDe1o+qV/5R/XcN/Mf&#10;Yu33o5r46/4eBXn/AESfVP8Awb2tL/w8Cvv+iUal/wCDi1o+p1/5Q+u4b+Y+xOaOa+O/+G/r7/ol&#10;Opf+Di1p3/Dft9/0SnUv/Bxb0/qdf+UPruH/AJj7C5o2+9fHv/Dfl/8A9Es1D/wcW9H/AA33f/8A&#10;RLNQ/wDBxb0fU6/8ofXcN/MfYdHP92vjz/hvjUf+iWah/wCDi3p3/DfGo/8ARLr7/wAHEH/xNL6n&#10;X/lD6/h/5j7CzRn2r49/4b41P/omF5/4OLej/hvfUP8AomV7/wCDe3o+pYj+UPr9D+Y+weKOK+Qf&#10;+G9NQ/6Jfef+DmD/AOIpP+G8NS/6Jhdf+DmD/wCIo+pYj+UPr+H/AJj7B5o5r4//AOG9NT/6Jlc/&#10;+DiL/wCIo/4by1P/AKJrc/8Ag4i/+Ip/U6/8pf12h/MfYHNHNfH/APw3lqf/AETW5/8ABxF/8RUn&#10;/DeGp/8ARNJv/BxF/wDEUfU6/wDKH1yh/MfXnNHNfIX/AA3hqv8A0TWT/wAHEX/xFH/Dd2q/9E3f&#10;/wAHEX/xFH1Ov/KH1yh/MfXvNHNfIv8Aw3Vqv/ROW/8ABxF/8TR/w3Vqv/ROW/8ABxF/8TR9Tr/y&#10;h9dofzH11tFG2vkL/hubVf8Aon3/AJWE/wDiKP8AhubVv+iff+VhP/iKX1Ov/KL69Q/mPr2jmvkL&#10;/hubVf8AoQP/ACsL/wDEU/8A4bm1T/on/wD5WF/+Io+p1/5R/XKH8x9dc0c18i/8Nx6v/wBCAv8A&#10;4OE/+Io/4bn1X/oQov8AwcJ/8RT+p1/5Q+uUP5j665o5r5F/4bn1X/oQov8AwcJ/8RR/w3Pqv/Qh&#10;Rf8Ag4T/AOIo+p1/5Q+uUP5j64or5G/4bg1X/oQ4f/B0n/xFP/4bi1T/AKEKP/wdL/8AGqPqdf8A&#10;lI+vUf5j645o5r5I/wCG3tX/AOhHtf8Awdp/8RR/w29q/wD0I9r/AODtP/iKX1Ov/KX9cofzH1rR&#10;XyT/AMNwav8A9CNbf+Dr/wC1Uv8Aw2/q/wD0I9p/4O//ALVR9Trfyh9co/zH1t+FHPpXyR/w29q/&#10;/Qj2n/g6/wDtVH/DbWr/APQlWX/g6/8AtVP6nX/lF9eon1xRzXyR/wANvaz/ANCTY/8Ag6/+1Uf8&#10;Nva1/wBCTYf+Dr/7VS+p1v5R/XKP8x9b80V8kf8ADbGuf9CZp/8A4Ov/ALVVS+/ba8T+X/oPgzRn&#10;m/6eNdZE/wDRVH1Ot/KH1yj/ADH2F+FJ+FfE3/Db3xG/6EXwr/4UUv8A8j0f8NtfEj/oR/Cv/g/l&#10;/wDkel9UrC+u0j7Z/Cj8K+Jf+G2viN/0JXhL/wAKCX/5Hp//AA218Rf+hJ8Kf+FBL/8AI9V9Trfy&#10;h9cpH2xRzXxP/wANtfEbv4O8JL/3HZf/AI1S/wDDbnxE/wChQ8H/APg9l/8AjVL6nW/lH9co/wAx&#10;9r80c18Vf8NsfET/AKFPwl/4O5f/AI1R/wANsfEH/oVfCH/g7l/+NU/qdb+UPrlH+Y+1eaK+K/8A&#10;htj4g/8AQseEP/B1L/8AGqd/w2p8Qf8AoW/B/wD4OJf/AIil9Trfyh9co/zH2f8AhR+FfF//AA2h&#10;4/8A+hd8Hf8Ag4l/+Ipf+G0PH/8A0L/g7/wcS/8AxFL6nVD65RPs/wDCj8K+L/8AhtDx7/0L/g7/&#10;AMG0v/xFL/w2j48/6APg7/wbS/8AxFP6nU/lD65RPtCivi7/AIbS8df9ATwb/wCDaX/4ij/hs7x3&#10;/wBAbwd/4M5f/iKPqdcPrlE+0aK+L/8AhtLxx/0CvBv/AINZf/iKd/w2l42/6Bvgz/wYy0vqdUPr&#10;lH+Y+zfwo/CvjL/htDxn/wA+XgpP+4jLR/w2h4z/AOfPwT/4MZaf1Wp/KH1yifZv4UfhXxh/w2j4&#10;x/54eCf/AAPlo/4bU8Wf3fA//gfLR9Vqfyh9con2fn2oz7V8Yf8ADaXi7+74JT/t+lo/4bS8W/3/&#10;AAP/AOBkv/xVH1WqH1yifaFFfFf/AA2p4s/56+BU/wC3qX/4uj/htDxZ/wA/XgX/AMCJf/i6PqtT&#10;+UPrtM+1KK+Kv+G1PFX/AD/eA/8Av/L/APHa5u4/bB+Jgnl8jxb8MYbfd+6WaxundV/2m+2/NR9V&#10;qh9dpn3zRXwJ/wANkfFH/ocfhV/4Lrr/AOTab/w2R8Tf4vG3wu/8F1x/8m0fVaofXaZ9+0V8Bf8A&#10;DZHxN/i8bfC7/wAF1x/8m0n/AA2Z8SP4vHHwu/8ABdcf/JtH1WqH12mff1FfAkP7Y3xKml8qLxx8&#10;MHdvuKmnXH/ybV7/AIaw+K3/AENnw3/8E91/8m0fVaofXaZ920V8I/8ADWHxS/6G/wCHX/gouP8A&#10;5No/4aw+KX/Q3/Dr/wAFFx/8m0fVaofXKZ93UV8Kf8NYfFH/AKG/4ef+Ce4/+TaP+Grvil/0OPw8&#10;/wDBRcf/ACbR9Vqh9dpn3Uyq6/N8y18+fF/9h/4SfGK1v5bvwvbeHtdulwuvaCq2t3E+/fv+X5Xb&#10;/fVq8Y/4au+Jn/Q4+AP/AAT3H/yVR/w1d8Tf+hz8Af8AgnuP/kqj6vVD61TNCx/4JrvoNv5Gj/Gv&#10;xpbWv9y8WKd/++/log/4Jf8AhzVNUtbvxR8TfGfiSKKVZZbGaeK3t59v8DKqbtv/AAOqX/DVfxK/&#10;6HPwB/4J7j/5KpP+GqviR/0PPgP/AMFEv/yXWnsawfWaZ9L/AA0/Zx+G3wdmmn8HeCdI0S7bd/ps&#10;VtvuPp5rfPt/2d1epf8AAa+Gf+GrfiN/0O3gX/wUS/8AyVT/APhqr4h/9Dx4H/8ABPL/APJVZ/V6&#10;ofWqR9x0nFfDv/DVfj3+Lx14L/8ABLL/APJVP/4ao8efxePPBv8A4JZf/kqj6tUK+tUz2P41/sX/&#10;AAu+OX2681Xw9HpXiK6j2L4g0f8A0W+ibfu37vus3++rV5DZ/wDBNeXQbfyNH+NfjS2t1/hu1iuH&#10;/wC+/lpv/DVHjj+Lx/4Q/wDBK/8A8lU5P2pPGf8AF4/8K/8Agjf/AOSK0jRrx+Ef1imXPDH/AATJ&#10;8Cr4ii1nxn4n8TfEJVR1bTtYulSydm/j2RfN/wCP19XeD/BPh7wDocOkeGtFstB0qBdkVpp8CxIn&#10;/fNfIv8Aw1F4x/i+IPhf/wAET/8AyRR/w1F4q/i+I3hn/wAET/8AyRUSo1ftB9Ypn27RxXxL/wAN&#10;P+KP4viN4d/8ET//ACRTv+GnPEv/AEUvQP8AwRf/AG2s/q8g+sxPov4s/AXwH8ck02Px14Zt/EKa&#10;YJHs/tLOrRb9m/5lf+LYn/fNeff8O9f2eP4/hfpbf709x/8AHa82/wCGnPEf8XxN0T/wRf8A2dO/&#10;4aY8Q/xfFHRv/BF/9nV+xqB9YpnpH/DvX9nb/olul/8Af+4/+O0/Tf2DvgJouqWmoWfw10tLi1kW&#10;WLfJK6q6/wCwz7WrxvWPjz4n1KWJoPjhDo+1fmSx8PWr7v8Ae81Hqr/wu7xZ/F+0Pc/+E3Yf/I9P&#10;2NQPbRPvanV8Ff8AC7vE4+9+0Pd/+E7Yf/I9P/4Xd4i/i/aHvf8AwnbD/wCR6x9jIv20T7wr5+/a&#10;g/eeJPhKf7viKVv/ACQuK8asfjRrd7dJAvx51a8lb7sNvoFlvb/vm1rQbxBJrGr6VqOueKfF/i19&#10;LkaW2t28O7FWVk2s37q1RvuvVU6fLLmkY1KnNHlie1fsnyed4D1uT+94k1Q/+TFe3HtXjH7MPh3U&#10;vCvw1mi1W3ksLq+1a/1KO3uE2SrFPcO8W5f4W2fw17OeorGfxHVT+EWiiipNAoopKAPk3xZIlv40&#10;8SvKyokXjfS3Z2/7da+n/wC3tN7ajaf9/wBa+fviV8KfE+qeIfFUFp4T0Pxh4c8QSxTyxanqH2cK&#10;6xImxk8p933d26uWh/ZPghX918HfASf78/8A9z1tLlkc0eaMvhPqf/hItI/6Cll/3/Sj/hJtJ/6C&#10;tj/4EpXzEn7Mt3D/AKr4W/D5P95v/tVUvE3wpi8B6TNqWs+Dvhho9hF/y1uFf5v9lf3XzN/s0csf&#10;5i4ylL7J9QyeMNBtld5NZsERfvM10leC+BvF+n+Lfi18V/Gukana6nolho9hYWup6dOlwjbInuG8&#10;pl+Vl/e180fFrxF4n0H4T6zrKfBvQfDGntF5MWrXGnRW9wm75UeKKX5t/wDwCvPfhj4g8cfsr6bq&#10;ulW2i6T4qvdW8Mrruo6Tdt+6sLPe+9Jf7zbNvyf7deVia0YSjE9ehhqko80j7v8A2RfFmmyfAPw/&#10;Jc31pZ3Es9+8sU06Kys17cV7V/wlWjn7ur2H/gSlfjj4D+KOq6b8c9V16XwBo01lra/aJdBms0eJ&#10;V/geLzf9t/4P79fYvhOFPE+qW+kar8LvBPhXXbhd0Gma9YPavP8A9cn8rbL/ALqPW2HqRqxObE06&#10;lKp8J9mf8JJpf/QTtP8Av+lTQ6rZ3LbY7uGZv7qSq1fNVz+ztJMv7/4QfD25/wByXZ/7b1k6b8CW&#10;0e6e5tvgN4ZsLtk2edpesRRPt/74X5a7OWJyc0v5T65orzT4D/D2f4ZfDfTdK1CeabWJ/wDTdQVr&#10;prhIrqX5niiZv+WSfcX/AGUoqCz06kpaKAONm+Evgy4laSXwnoksrNuZn0+L/wCJqL/hTXgX/oTd&#10;C/8ABdF/8TXb0VXPPuY+xj2OH/4Uv4C/6ErQP/BZD/8AE03/AIUv4B/6EnQP/BZF/wDE13H40lP2&#10;s/5g9lDscP8A8KR8A/8AQlaB/wCCyH/4mm/8KR+H/wD0JOgf+CyH/wCJrudvvRto9rP+YXsKXY4X&#10;/hR/w+/6Enw//wCCyH/4mm/8KL+Hv/QjeHf/AAWQ/wDxNd5to20e0n3D2FLscD/wof4df9CN4d/8&#10;FcP/AMTSf8KF+HH/AEIvh7/wWQ//ABNegfjRj3p+1n/MHsKfY8//AOFC/Df/AKETw9/4LIf/AImm&#10;f8M/fDX/AKEDw7/4K4P/AImvQ6OaXtZ9w9hT/lPMdQ/Zr+FWrW/kXfw68M3MW7dsfSbf/wCJrzjx&#10;F/wT3/Z+8R6lNqN38OrZLmX7yafqF5ZRfKu35YoJURf+ArX0rzRzR7SYexp/yny7/wAO1P2c/wDo&#10;nb/+D7U//kil/wCHaP7OX/RP3/8AB9qf/wAlV9Q80c0e0l3H7Gn/ACnzB/w7V/Z0/wCieyf+D/U/&#10;/kij/h2r+zp/0T2T/wAH+p//ACRX0/zRzR7SQvY0/wCU+Xv+Ha/7On/RPZP/AAf6p/8AJFH/AA7X&#10;/Z0/6J7J/wCD/VP/AJIr6hoo9rP+YPZUv5T5g/4dr/s6f9E9k/8AB/qn/wAkUf8ADtf9nT/on0n/&#10;AIP9U/8Akivp+ij2s/5h+xp/ynzB/wAO1/2dP+ifSf8Ag/1T/wCSKX/h23+zt/0IEv8A4P8AVP8A&#10;5Ir6eoo9rP8AmF7Gn/KfMP8Aw7d/Z3/6ECX/AMH+qf8AyRR/w7b/AGeP+hDl/wDB/qn/AMlV9O0c&#10;0e1n/MT7Kl/KfMn/AA7d/Z5/6ECX/wAH+qf/ACRR/wAO3/2ev+hCl/8AB/qn/wAkV9OUUe1n/MHs&#10;KX8p8x/8O3/2eP8AoQ5//B/qn/yRR/w7g/Z7/wChEn/8KHVP/kivpyiq9pU/mK9jS/lPmT/h3B+z&#10;7/0Is/8A4UOqf/JFH/DuP9n3/oR5/wDwodU/+SK+m6KPbVP5ifYU/wCU+Z/+HcX7Pv8A0I9x/wCD&#10;3Uv/AJIpn/DuP9n7/oR7j/wodU/+SK+m6Kftqn8wewp/ynzP/wAO4v2f/wDoSrn/AMH+pf8AyRR/&#10;w7i/Z/8A+hKuf/B/qX/yRX01zRzR7ar/ADD9hS/lPmj/AId0fAH/AKEy5/8AB/qX/wAkUn/DuX4A&#10;/wDQmXP/AIP9S/8Akivpaij21X+YXsKX8p80/wDDuj4Cf9CZd/8Ag/1L/wCSKX/h3X8BP+hOu/8A&#10;wf6l/wDJFfS/40fjR7er/MH1el/KfNH/AA7r+An/AEJ13/4P9S/+SKP+HdfwE/6E67/8H+pf/JFf&#10;S/40fjR7er/MH1el/KfM/wDw7r+Av/Qn3v8A4P8AUv8A5Io/4d1/Ab/oULv/AMH+pf8AyRX0xRij&#10;29X+YPqtH+U+Z/8Ah3X8CP8AoU73/wAH+pf/ACRR/wAO7/gN/wBCne/+D/Uv/kivpfAo2ij29X+Y&#10;X1Sh/KfNP/Du/wCBH/QpX3/g/wBS/wDkik/4d4/Ar/oVL7/wf3//AMfr6X4o4o9vV/mD6pQ/lPmj&#10;/h3j8Cv+hUvv/B/f/wDx+k/4d3fA3/oWtQ/8Hl//APHa+mOKbxR7er/MH1Sh/KfM/wDw7u+Bv/Qr&#10;3v8A4Pb/AP8AjtP/AOHePwQ/6FzUP/B7f/8Ax2vpXmjmj6zV/mJ+rUP5T5q/4d4/BD/oXdR/8Ht/&#10;/wDHaP8Ah3j8EP8AoXdR/wDB7f8A/wAdr6Y4o4o+sVf5h/VKH8p8zf8ADvH4Jf8AQv6l/wCD2/8A&#10;/jtO/wCHefwS/wCgDqP/AIPL3/47X0vxRxVfWa/84fVKH8p8z/8ADvX4Kf8AQB1L/wAHl7/8dp3/&#10;AA72+Cn/AEA9U/8AB7e//Ha+lqbR9ZrfzlfVqP8AKfNP/DvX4Kf9APVP/B7e/wDx2j/h3r8FP+gH&#10;qn/g9vf/AI7X0txRxR9Yr/zi+qUP5T5s/wCHe/wX/wCgHqX/AIPbz/47Uf8Aw73+DX/QJ1T/AMHN&#10;1/8AF19M4oxR9Yq/zE/U6H8p8zf8O9/g5/0CtU/8HV1/8XS/8O9/g5/0CNU/8HV1/wDF19MYoo+s&#10;Vf5g+qUP5T5n/wCHffwb/wCgVqn/AIOLr/4uj/h3z8Hv+gZq3/g6uv8A4uvpjFGKn6zX/nD6nQ/l&#10;Pmf/AId8/CD/AKB+s/8Ag6uv/i6d/wAO/fhB/wBA/Wf/AAdXX/xdfS1FV9Zrfzh9TofynzT/AMO/&#10;fhB/0D9Z/wDB1df/ABdH/Dv34Qf9A/Wf/B1df/F19LUUfWa384fVKH8p80/8O/fhB/0D9Z/8HV1/&#10;8XR/w79+EH/QP1n/AMHV1/8AF19LUUfWa384fVKH8p80/wDDv34Qf9A/Wf8AwdXX/wAXR/w79+D3&#10;/QN1b/wdXX/xdfS2KMVP1mv/ADh9UofynzT/AMO/fg9/0DdW/wDB1df/ABdH/Dv34Pf9A3Vv/B1d&#10;f/F19LYoxR9Zr/zh9UofynzV/wAO+/hB/wBAzVv/AAdXX/xdH/Dv/wCEH/QP1j/wdXX/AMXX0rij&#10;FH1mv/OH1Oh/KfM//Dv34Qf8+Os/+Dq6/wDi6P8Ah378IP8Anx1n/wAHV1/8XX0xijFH1mv/ADh9&#10;TofynzZ/wwD8Iv8Anx1n/wAHV1/8XTf+GAPhF/0D9Y/8HV1/8XX0rijFH1mv/OH1Oh/KfNn/AAwB&#10;8IP+gfrH/g6uv/i6P+GAPhB/0D9Y/wDB1df/ABdfSfFNo+sVf5ivqlD+U+bv+GA/hL/z46x/4Orr&#10;/wCLpv8AwwJ8JP8An01n/wAHVx/8XX0rijFH1mv/ADE/U6H8p81f8MCfCT/n01n/AMHVx/8AF07/&#10;AIYF+E//AD7a1/4Orj/4qvpPFGKPrNf+cPqdD+U+bP8AhgX4T/8APtrX/g6uP/iqP+GBfhP/AM+2&#10;tf8Ag6uP/iq+k6Kr6zW/nD6nQ/lPmz/hgf4T/wDPprP/AIOrj/4uj/hgf4T/APPprP8A4Orj/wCL&#10;r6TxRip+s1/5w+p0P5T5s/4YE+Ev/PlrH/g6uP8A4ul/4YH+Ev8Az5ax/wCDq4/+Lr6R3UbqPrFX&#10;+YPqdD+U+bf+GBfhJ/z46z/4Orj/AOLpf+GA/hF/z56z/wCDu6/+Lr6RpKPrFX+Yv6tR/lPm7/hg&#10;P4Sf8+Wsf+Dq6/8Ai6f/AMMD/CT/AJ8dY/8AB1df/F19HUUvrNf+YX1Sh/KfN/8AwwP8JP8Anx1j&#10;/wAHV1/8XR/wwP8ACT/nx1j/AMHV1/8AF19IUUfWav8AMP6tR/kPm7/hgP4Sf8+Os/8Ag8uv/i6d&#10;/wAMB/CL/nw1j/weXX/xdfSOKMUe3q/zB9Wo/wAp83/8MB/CP/nw1f8A8HV1/wDF0f8ADAfwk/6B&#10;+rf+Dq6/+Lr6N4o4p+2q/wAwvqlD+U+cP+GAPhB/0DtX/wDB1df/ABdO/wCGBPg//wBArVv/AAe3&#10;v/x2vo6ij21X+YPq1H+U+cf+GBPg9/0CtW/8Hl7/APHaP+GAPg3/ANAfVP8AweXv/wAdr6Ooo9tV&#10;/mH9Wo/yHzj/AMMB/Bv/AKA+rf8Ag9vf/jtH/DAfwb/6BOrf+D+9/wDjtfSH40fjR7ar/MH1el/K&#10;fN//AA7/APg3/wBAXVv/AAeXv/x2j/h3/wDBv/oC6t/4PL3/AOO19IfjR+NHtqv8wfV6X8p83/8A&#10;DAHwZ/6Aeqf+D+//APjtH/Dv/wCDP/QD1b/wf3//AMdr6Ooo9tU/mD2FL+U+cf8Ah3/8F/8AoBap&#10;/wCD+/8A/jtH/Dv/AOC//QC1T/wf3/8A8dr6Q5o5o9tV/mH7Cl/KfN//AA7/APgv/wBALVP/AAf3&#10;/wD8do/4d/8AwX/6AWqf+D+//wDjtfSHNHNHtqv8wewpfynzf/w7/wDgv/0AtU/8H9//APHaP+Hf&#10;vwU/6F7Uv/B7f/8Ax2vpDmjmj21T+YPYUv5T5x/4YB+Cf/Qt6l/4UF//APH6b/w79+CX/Qual/4U&#10;Opf/ACRX0hzRzR7ap/MHsKX8p84f8O+fgf8A9C1qX/hQ6l/8kUv/AA7++B3/AELWof8AhQ6l/wDJ&#10;FfRlFHtqn8wvYU/5T5x/4d9/A3/oV9Q/8KLUv/kij/h318Df+hW1D/wodS/+SK+jqKPbVP5ivY0/&#10;5T5x/wCHe/wL/wChV1D/AMKHUv8A5Ipn/DvH4Ef9Cje/+D/Uf/kivpGij21T+YPYU/5T5u/4d6fA&#10;n/oUL3/wpNU/+SKP+HefwH/6E+9/8KPVP/kivpCjmo9rP+YXsqX8p83/APDvH4Cf9CZff+FJqn/y&#10;VR/w7x+An/QmXf8A4UWqf/JVfSNFHtZ/zFeyh/KfN3/DvH4B/wDQmXn/AIUmqf8AyVTf+Hd/wB/6&#10;Ey8/8KTVP/kqvpLIoyKPaT/mF7GH8p82/wDDu/4A/wDQmXn/AIUmqf8AyVTP+Hdf7P8A/wBCVef+&#10;FJqn/wAlV9K5FGRR7Sf8wexh/KfNn/Duv4Af9CTdf+FFqn/yVR/w7r+AH/Qk3X/hRap/8lV9KUUe&#10;1n/MP2UP5T5p/wCHc/7P/wD0I93/AOFFqn/yVR/w7n/Z/wD+hGuf/Ch1T/5Kr6VwfWjB9aPaS7h7&#10;KH8p80/8O5f2f/8AoR7n/wAKLVP/AJKo/wCHcv7P/wD0I9z/AOFFqn/yVX0x+NH40e1n/MHsonzL&#10;/wAO4v2ff+hFuf8AwotU/wDkqj/h3F+z7/0Itz/4UWqf/JVfTlFHtJ9w9lE+Y/8Ah2/+z1/0Idx/&#10;4UOqf/JVH/Dt/wDZ6/6EO4/8KHVP/kqvpmijnmVyQPmX/h25+zx/0IVx/wCFDqn/AMlU3/h2z+zx&#10;/wBCDP8A+FDqn/yVX07uo3GlzyD2cex88+Gf2EfgV4PuJZdP+HOn3L3C7G/tae41FP8AgK3Mr7f+&#10;A122m/s0/CrR2lax+HXhmz837/laZEu7/wAdr1Kin7SQvZx7Hn3/AAof4df9CL4d/wDBdF/8TTv+&#10;FFfDr/oSPD//AILYv/ia73J9KN1Lnn3D2cexwX/Civh1/wBCR4f/APBbF/8AE07/AIUb8P8A/oSP&#10;D/8A4Lov/ia7vdRuo559w9nHscJ/wo34f/8AQkeH/wDwXRf/ABNP/wCFI+Af+hJ8P/8Agui/+Jru&#10;N1G40c8+4ezj2OH/AOFJ+Af+hJ0D/wAF0X/xNL/wpfwD/wBCZoX/AILYv/ia7aip55j9lA4v/hTX&#10;gP8A6EzQv/BZF/8AE0v/AApnwL/0Juhf+C6L/wCJrtMn0o3VXPPuL2cexxn/AApnwJ/0Juhf+C2L&#10;/wCJpP8AhTfgb/oTNC/8F0X/AMTXZ0U+aY/ZQOO/4U/4G/6E7Qv/AAXRf/E0f8Kd8Df9CdoX/gui&#10;/wDia7Gio55h7KBx3/CovA3/AEJ2hf8Agui/+Ip//CofBH/QnaF/4Lov/ia66ijnmHLA5H/hUXgr&#10;/oUNC/8ABdF/8TS/8Kl8E/8AQo6J/wCC6L/4iutop+0mHJHscp/wqnwX/wBClon/AILov/iaP+FU&#10;+Cv+hR0T/wAF0X/xNdbuo3UuaYckexyn/CqvBn/QpaJ/4Lov/iaP+FWeDP8AoUtE/wDBdF/8TXV7&#10;qN1HPMOSJy3/AAq/wb/0Kmif+C6L/wCJpf8AhWng/wD6FXRv/BdF/wDE10/HpSbhT52HLE5j/hWn&#10;g/8A6FXRv/BdF/8AE0//AIVp4R/6FXRf/BdF/wDE10lFTzSHywOb/wCFa+Ef+hW0b/wXRf8AxNO/&#10;4Vz4T/6FjR//AAXxf/E10m6jdT5phyxObX4feGI2WSPw5pKSL91ksYs/+g1d/wCEX0n/AKBVl/4D&#10;JWvuozRzTDkj2Mj/AIRjSf8AoFWP/gMlL/wjOl/9Ayx/8BlrWwKMCjmkHKjJ/wCEZ0v/AKBdl/4D&#10;JS/8I1pX/QNs/wDwHWtXdXjHx6+K+s/Du30yfRtO/tFLO4XUtc2pu8rS0fZLs/2/m/8AHGo5phyx&#10;PVP+Ee0z/oG2n/fhKP7A0z/oHWn/AH4SsbxfrvlfDnW9Z0q5XcmlT3trcL8y/wCqZ0evJ/2WfiTr&#10;3jyz1eLxHqb3l7bwWF1FbXcSRXSLPao7PtT5WiZ9+xv9l6XNIvlie5f2Hp3/AED7T/vwlL/YOm/9&#10;A+0/78J/hXm3iTxNfa98VH8EW+ryaAYtKTVYriJV8283SshRN38KfLu/31r0HRN0elwxzX32+WNd&#10;kt1tVfNZfvN8tO8w5Ylj+xdP/wCgfbf9+Fpf7Fsf+fG1/wC/C159+zx4m1Lxl8GvDmvavc/bNQvY&#10;neWbaq7v3r15PpPxE8ZwfC3SfHa+In1i6bW2sJdBuIIgl4n9oPBsi2LuWXaNy/7tF5hyxPpj+x7H&#10;/nxtv+/C0/8Asmw/58rf/v0teffHzxTqXg/4dPqekXP2O9/tGwt/N2q3yy3cUT/+OO1avxW8cL8O&#10;/BcusyusEQuILV7qVf3VsJZVTzX/ANld1F5hyxOs/sux/wCfO3/79LR/Zdn/AM+MH/fpa8t8JzeJ&#10;9D+JY0m+8QN4o0LULF9QSW4iiS405ldFC7o/laOXd8v+49WfFnii71D4pWnge31CTQHk0p9Viu4l&#10;Tzrz97seKLf8vyfKz/76UXmHJE9L/syz/wCfOH/v2tL/AGfaf8+0H/ftaz9BSS10+COfUP7VniXy&#10;pbvaq+ay/wCyv8VeT/s4eJvEfjnw4NZ17VLu8aW4uolSWKBIv3V06ps2fN91aPfDlPaP7Ptv+feH&#10;/v1R/Z9t/wA+0f8A37WvJviD431Lw/8AEfR1aW7h8MRfZVuZtM8qXyp5ZWRUukb51ib5Nrr/ALda&#10;fx08Var4T0fwzc6Rd/Y5rzxJp1hO+xW3RSy7HSj3hHpP2C2/54R/980fYrb/AJ4x/wDfNWMivMP2&#10;hvE2peDfg34l1zRrr7DqdlErQXG1W2/vUX+KlzSDlR6P9lg/54x/98UfZYf+eUf/AHxXkWna14i8&#10;NfGbTfC8+r/8JHpWr6fcXu+aJUudOaLYF+ZflaN93937yVr+IPFGq2fxy8FaDBc7NK1LR9Uu7m32&#10;L80sD2qp83/bVqfvDPSfs8X/ADzX/vmjyY/+ea/98VNXjXxu8Va9onif4daVo15d20Ot6nPb3X2K&#10;OJ5mVLSWVdvm/wC0lAHsKoqfdWn1wPj/AFHUvCvwh8QanBeSf2np2j3FxFdzKu/zUidtzL92q/wd&#10;vtU1Twbp+o6vqN7d3d7Z291tvliTbviRm2eV/DQB6PRXzFbfFjxRD+0VdaDdawqeHYfEP9lLFcQI&#10;Lfa2nxTpF5v3vP8ANf5f733a9z+IupT6P4G1++tJ/s13DZyvBNt3bZdnyf8Aj22gDqqK+WPB/wC0&#10;F4n8Q+I/hppV9axWMsWqXGgeK/k/5iS28rIif7L+V5v/AANK9h+JPiz/AIRuTw1pqX39j/8ACQXx&#10;09dQZf8AVv5TuqLu+Xe+zau6gD0aivJ/hfqXii38XeJPDOtaiviOx01Le4s9b8tYZf3u7dayovy7&#10;02bty/wulesUAQyVynhXxtpHi+91WDSriW8/suf7PPL5TLCzf7D/AHX2/wCzWvr2kx69omoaZJI0&#10;MV7BJbs8TfOqsu35a+LfiPqXxD+C6+Gvh1Y+KvsGmXU9rpmlXGn6Z5TyrLcfP591L9yXZv8A9Ujf&#10;3vlrKpU5DanT9r7p9f8AjLxtpHgPw/cazrl4tnp8H33Z/nZv4URf4mb+7XyfP+0r4Y1nWLr4m+IP&#10;Dut31ha3kukeGbRrVNlq8SbriV1Z9qyv83z/ADbVSsbxD8LPGniz9peLwxoviXVtE8O6bZtcQatr&#10;MtxqV2zLsS4e3893WJv3u1Zfl/j2Vx9xZ+H9Sk8YabD4am03RdD1Gz1LwlqzWL3dvE6v5D3Fxtb/&#10;AFVxLb/N/wB9Vx1Kk5HXTo0om1DDpX7QGo+Lfjf4g8K6g3h/w/Er6Z4f1C/aKK6niT55bj+FVTb9&#10;1f8Ax6uD8WX3hPSvEfjjUlXTdSvfFWhXGixPoK+VY/bJXt9llFu+98nzNL/t17D8QvDPxDh+FP23&#10;xH4c0/VfDt9J/bWtaXpkUtlffatj74nTe6sm/wAr5/8AxyvDfgjpum69pfxFXxdqt34V1O10O632&#10;mqK3mxXnmq73EW91/eoqW6/98VxVOb4TvpcvxHW6F4P8GfFS40H4c2+m6e+pxWbalp/iDR4kivbC&#10;WL5Ht7+D+L+BW2f71d/a/tTaX8U9P0rwP4+8CX39pXTxWrXWmSo7x3Tp8ksC/K6sn8X8SV5n+zna&#10;+IdQ8aXer+FfB2qalqFvP9o0XVtWne3t5V2eVepK/wB7a9w+7Z81dx4i0NdE+KWn6b8RbP8AtWDw&#10;5Bea/bWOiaPKjy3k6+bcXCStL/qom2/vX/jrenKXLzRIqcnNyyPdvgL+0Xo3i2N/Cut6uv8AwlWk&#10;zy6ZPeOu231GWDrLFL91mZNjMvvXsniTxhaeG/DF7rhiudSt7WLzWi0tPPmb/dWvzfuP2e5fHP7N&#10;58X2kt94b1fw5BLLrWjzSukWrfJ58V1/13eKVPnrodU8N3Xwc0n4ZeKPD/iDxF4J1DVorjSNT0yH&#10;feo95F/H9nlbbLFvV/uf302VrGtUj8Zxyo05S92R94fDv4kaT8UPDsWr6M84iZvKlt7qJori3lX7&#10;8UqfwNRXmv7Mfwv1LwXoureJdc8Qf8JDrfiqddSnuIoHii+ZPkOxv4tv/wATRXbCUmjgly3PoCii&#10;itS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xZvD2k3E9/LJYwPLfReRdMyf61P7jf99VtUUAYkPh/&#10;TIdBTRI7GJNJWD7Itkq/uvK2bNm3+7tqhb/D3w5Z6jpWoQaLaQ3uk2v2KxmSP57eH/nkv+zXVUUA&#10;c14p8D6D41jt11zSrbVVtW82D7Qn+qb1Vq09J0ex0PTotP0+2js7GBdkVvCuxFWtKigDJ0Hw7pnh&#10;jSYtN0qxgsNPg/1VvbrtRawdF+FPhHwvqCahpHhzT9PuldnWa3g2srN99q7SigDE17w9pniax+w6&#10;lYwX1p5qS+TcLuTerbkb/vqrd5YwalZy21zFHc28qsksTLuVl/u1oUUAc54S8DeH/AOm/wBn+HtK&#10;ttHsmbf5Nom1KXxN4L0Pxpaw22uaVb6lFbyebElwm7y3/vrXRUUAZej6LY+HtNh0/TbaOzsoBtih&#10;hXaq1ieGvhr4W8IXjXejaHY6bdNv3y28e37z7m/8err6KAOauPAug33iWDxBc6VbTa3BEsUV88f7&#10;1FXft/8AQ3q3rHhvTPEEEEWq2EF/FbzpdRLMm7bKn3H/AN6tqigArF8Q+GtM8WaTdaVrNjBqWmXS&#10;bJ7S4TcklbVFAHO+G/Bmg+DY5U0PSrbTFlZfM+zxbd1TXWh6bc61aavLZwSarZxtFb3Tp88aP99V&#10;b/a21uUUAFYmpeHtM1i/0+9urKG5u9Ol82zmZfmgdl2Fl/4DW3RQBm6lptrrVjcWN5AtzZzxtFLC&#10;y/Ky/wB2s3wz4F0HwbFLFoelW2lpLt8xbddu7b92ukooA5G/+HfhvXIdVt7vQ7KaHVpUuL5Xi/4+&#10;JUxsZv8AaXatbVzodheaWdNntIprDbs+zuvyba1KKAOfuPCWjX7W8lzpttNLb3S30TvH924Vdqy/&#10;722p/EXhvSvGGj3Wka1Yw6jpt0uyW0uF3o1bNFAGToPh7TfCulxafpFjBYWUX3Le3Xai1rUUUAFZ&#10;15o9jqm37XZwXO37vnRq+2tGigCh/Z9t9se58iP7WybGm2fNt/u7qh/sexRi32SHdtVPuL91fupW&#10;rRQBGRmvKfGn7Ofgb4heJLjWde0iPUb2SDyo97fJA3/PVF/56/d+b/YSvV6dtqJRjL4ioylH4TA8&#10;L6FbeFdDsNLtCzxWsSxKz/eb/ab/AGmqXVtB0/V2R76zhvGSOSJWlj3fI67XT/gVbdFBJiSaDp1z&#10;pc1lLYxvYTxeVLbtH8rJt2bdv+58tUtY8D6Dr1nDZ6hpFpeW8UDW8ayxbtkXy/Iv/fCf9810vl0e&#10;XRyi5pDI0WNVVVwq/KtFTUVYz//ZUEsDBAoAAAAAAAAAIQCwxXedawAAAGsAAAAUAAAAZHJzL21l&#10;ZGlhL2ltYWdlMi5wbmeJUE5HDQoaCgAAAA1JSERSAAAACAAAACkIBgAAAAj/aBgAAAABc1JHQgCu&#10;zhzpAAAABGdBTUEAALGPC/xhBQAAABVJREFUOE9jGAWjYBSMglFACWBgAAAFSQABhsaH6QAAAABJ&#10;RU5ErkJgglBLAQItABQABgAIAAAAIQC746FeEwEAAEYCAAATAAAAAAAAAAAAAAAAAAAAAABbQ29u&#10;dGVudF9UeXBlc10ueG1sUEsBAi0AFAAGAAgAAAAhADj9If/WAAAAlAEAAAsAAAAAAAAAAAAAAAAA&#10;RAEAAF9yZWxzLy5yZWxzUEsBAi0AFAAGAAgAAAAhACBV61oVAwAApQoAAA4AAAAAAAAAAAAAAAAA&#10;QwIAAGRycy9lMm9Eb2MueG1sUEsBAi0AFAAGAAgAAAAhALPXP6bHAAAApQEAABkAAAAAAAAAAAAA&#10;AAAAhAUAAGRycy9fcmVscy9lMm9Eb2MueG1sLnJlbHNQSwECLQAUAAYACAAAACEAdyzdeOAAAAAK&#10;AQAADwAAAAAAAAAAAAAAAACCBgAAZHJzL2Rvd25yZXYueG1sUEsBAi0ACgAAAAAAAAAhAEZFC9ej&#10;lgAAo5YAABQAAAAAAAAAAAAAAAAAjwcAAGRycy9tZWRpYS9pbWFnZTEuanBnUEsBAi0ACgAAAAAA&#10;AAAhALDFd51rAAAAawAAABQAAAAAAAAAAAAAAAAAZJ4AAGRycy9tZWRpYS9pbWFnZTIucG5nUEsF&#10;BgAAAAAHAAcAvgEAAAG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4" o:spid="_x0000_s1027" type="#_x0000_t75" style="position:absolute;width:71564;height:56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CYqjDAAAA3AAAAA8AAABkcnMvZG93bnJldi54bWxEj0FrAjEQhe8F/0OYgrea7WJFtkYRoSDi&#10;wdr2PmzG3cVksiSpWf31plDwNsN78743i9VgjbiQD51jBa+TAgRx7XTHjYLvr4+XOYgQkTUax6Tg&#10;SgFWy9HTAivtEn/S5RgbkUM4VKigjbGvpAx1SxbDxPXEWTs5bzHm1TdSe0w53BpZFsVMWuw4E1rs&#10;adNSfT7+2gzZeX67xbA3pvw5zPfnNBQpKTV+HtbvICIN8WH+v97qXL+cwt8zeQK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JiqMMAAADcAAAADwAAAAAAAAAAAAAAAACf&#10;AgAAZHJzL2Rvd25yZXYueG1sUEsFBgAAAAAEAAQA9wAAAI8DAAAAAA==&#10;">
              <v:imagedata r:id="rId4" o:title=""/>
            </v:shape>
            <v:shape id="Picture 125" o:spid="_x0000_s1028" type="#_x0000_t75" style="position:absolute;left:8978;top:2527;width:40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kry/AAAA3AAAAA8AAABkcnMvZG93bnJldi54bWxET82KwjAQvi/4DmEEb2tqQVlqo0hhWW9F&#10;3QcYmrEJbSalidp9+40geJuP73fK/eR6cacxWM8KVssMBHHjteVWwe/l+/MLRIjIGnvPpOCPAux3&#10;s48SC+0ffKL7ObYihXAoUIGJcSikDI0hh2HpB+LEXf3oMCY4tlKP+Ejhrpd5lm2kQ8upweBAlaGm&#10;O9+cAmuvP/VhTcdLp80pr6o6bqZaqcV8OmxBRJriW/xyH3Wan6/h+Uy6QO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9JK8vwAAANwAAAAPAAAAAAAAAAAAAAAAAJ8CAABk&#10;cnMvZG93bnJldi54bWxQSwUGAAAAAAQABAD3AAAAiwMAAAAA&#10;">
              <v:imagedata r:id="rId5" o:title=""/>
            </v:shape>
            <v:rect id="Rectangle 126" o:spid="_x0000_s1029" style="position:absolute;left:8982;top:2797;width:420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v:rect id="Rectangle 127" o:spid="_x0000_s1030" style="position:absolute;left:9286;top:2797;width:421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rPr>
          <w:noProof/>
        </w:rPr>
        <w:pict>
          <v:group id="Group 739" o:spid="_x0000_s1031" style="position:absolute;margin-left:19pt;margin-top:795.2pt;width:559pt;height:28.25pt;z-index:251659264;mso-position-horizontal-relative:page;mso-position-vertical-relative:page" coordsize="70993,3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933JwQAAPQbAAAOAAAAZHJzL2Uyb0RvYy54bWzsWduO2zYQfS/QfxD0&#10;ntWFknXBeoOg2ywCFI3RJB9Ay5QlRBIJkl57+/WdoUTZtZ3UXSRZ7bYPlnmRyOE5M0fk6Pr1rm2c&#10;eyZVzbu5G1z5rsO6gq/qbj13P318+yp1HaVpt6IN79jcfWDKfX3z80/XW5GzkFe8WTHpwCCdyrdi&#10;7lZai9zzVFGxlqorLlgHnSWXLdVQlWtvJekWRm8bL/T9mbflciUkL5hS0Hrbd7o3ZvyyZIV+X5aK&#10;aaeZu2CbNldprku8ejfXNF9LKqq6GMygj7CipXUHk45D3VJNnY2sT4Zq60JyxUt9VfDW42VZF8ys&#10;AVYT+EeruZN8I8xa1vl2LUaYANojnB49bPH7/UI69WruJiRznY62QJKZ18EGgGcr1jncdSfFB7GQ&#10;Q8O6r+GKd6Vs8R/W4uwMsA8jsGynnQIaEz/LiA/4F9BH4jRJ4h75ogJ6Th4rql+//qBnp/XQutEY&#10;URc5/AacoHSC0z/7EzylN5K5wyDtRWO0VH7eiFdAqaC6XtZNrR+MewJ5aFR3v6iLhewre8iDEKKj&#10;hxz6cVoHmwBjfAjvw6eg6mH9b4Msm1q8rZsGkcfyYC549pFnnFlx73W3vNi0rNN9GEnWgOW8U1Ut&#10;lOvInLVLBl4h362CniqlJdNFhROWMPEfEFpoGc3HDmPl3jC0WYHLnHGSNPKTCNzh1FMif4Yd6CdB&#10;5sfgM/0k1suEVPqO8dbBApgHVgDGNKf3v6nBHnvLAFtvgrENLEJ/BqVRFjConUD2r4LpQ0UFAxNw&#10;2ENmx2BCoGi3bpDbIaDMnWM0qS+jFPgxeAhgEWZxmPQ82JiKgiwLBqTSLIyM34yBQXMLw0VI0bzp&#10;EMaOo1P1kGMLxJc1D0t6t9wZsQjRFmxZ8tUDCEjF5Z/v4TVQNnw7d/lQcvHNACxhr+s07zrAGkXY&#10;FqQtLG1B6uYXbqS6t+bNRvOyNsTuZxvMAhJ/FJsErO7j9IBNaBxAAN4vYDMJYjJNNoldyFOziZIB&#10;v+cj4AQi8EjAoQncAlcyFQE3wXqg099AwEkMCj47r+AkSF+CgpPQUnsY86PwXRTzAFPoo3hMUMKj&#10;qQQ9Cvv3fyETco7OUfkupDMJ42CadJoN9f4d+XRv5Oen4ZH1jIXdhBMTHFPS8O+wCSdZmqR4KHu5&#10;u3ASW2oPNXwMlcuCPkszP5lm0M/+Yxo+O0fnCMJFdEZ+kMXxNOk0J7z/NfwRiRSSWM/Ya7hB84Vr&#10;eBSRhOB2+wVr+JgjO9Rwk+3AULks6COS+XhWm+A+fFzJUx++f9A+/FxizGaaL6ZzlsXBNOkcU3xP&#10;TScqH/yeTy4F875HuRRomlguxRwYv20upVfvOI2GPI1N8B59NAkzOMICGo9N8ZoM+HEy3Hw/gU9L&#10;ZtjhMxh+uzqsm3Tr/mPdzV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TQg4cmJlAABiZQAAFAAAAGRycy9tZWRpYS9pbWFnZTMucG5niVBORw0KGgoA&#10;AAANSUhEUgAABhAAAABNCAYAAABHVi4LAAAAAXNSR0IArs4c6QAAAARnQU1BAACxjwv8YQUAAGUM&#10;SURBVHhe7d0JwK/dOtfxfY7TSElJOZIiGkxNlCkiQ5JokIzJ1KDMipQmU8oUidCIEh3SyXgUb5QI&#10;JVIJJUeK5KQ6SsP6/P/P9ey111739H+evd/97vf3fd+1n/9w3+t/32u41rWu61rrvhN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D5Zn&#10;t/SM88vd/OyWnnl+GR4gL9HSTz6/3I1zftL5ZQghhBBCCI8vRycxIYQQQgg9P7OlX9PS67T081v6&#10;0ZYY1n6gpX/R0le29E9b+rGWtviJLb1BS6/X0i9u6ae1hOe39E0tfXFL/7Kl/9fSXuT5+i25xjHP&#10;b27p77W0luePb+k9W/pZp3f38/0tfV1L/+T0bh/v2NIvPL9c5IUtKcN/05Jy9DtrPKul92iJkRrq&#10;4ctacm1QJ7+xpVc6vbtz59ta+uzzy1V+ZUu/viXl8O9a+hst/UhLayirT2npQ1r6dh9soI7eoaWf&#10;d3p35873tPSp55er/JyWfvf55ak+/1pL/+307i6v1dIbt+T611DWf6El5Q6G+9/U0sue3t2587Ut&#10;aStbaL/Si7T0r1r6Wy2pC/ztltzbeI1LMGhrs67jf/lggj735i390paUn9/9ny19R0v6nrT3947A&#10;cP7rWtLvf1FLP7Ul/IeW9Hd9Vdtd6lev0ZLr/nGnd/fiXpWd9vtDPrghH9nSd7X0aad3c96tJf3j&#10;W07vtuHUIad+T0v654wXb+lNWvrVLenv5aD4ty1VGelTS7xRS+SWOh1Rx373eS1t9cdCnb1rS9o2&#10;tHXX4FqO8mtbIlfJnTW+ryV9ueT/q7eknPX5NX64Jee94PTujDb+li3N+vL/bulft/QVLf1nH+xA&#10;ebxTS9XHv7Olzzy/XEWfU47Qn/96S//99G4dZfWxLf3Dlj7XBxu8TEvKipzDV7X05eeXq+iX2qY2&#10;Ss6TQVX+s3FCnv/49C6EEEIIIYQQQgjhFmHE+YCWGPr+ZkuMnAyYHAov3xKDMOMlA9Dnt7RmMBLQ&#10;8LotfU1L39jSx7Qkb8ZqxqD/2xJD5H9t6c+39GItbSHP125JnpwPlefntDTmydj9U1qaIZ/XbMlx&#10;jnesa3V/jHfyYcCT/5aRumC8+fctye+5LTFyS4xyb9vSh7f0REsMqRLngd99uZaWcJ2/vCUGV/n+&#10;uZb66GhGSE6Ej2vJ9wyQDElbwSTq7c+0xMDOoLUnGl6+/6elP3l6t41r0G6Up2tjjCtnwhLO+aMt&#10;Of4/tsQIOLs2ZfBXWnIcJ8ObtlTlLWkjH9oSY2wZwcHQ9lItcbI497+09NYtbfGiLWljDNEcKX35&#10;chxxIvS//+4tMeT6jfe5+qyS336/lmboAx/REqMnA6G2/dEtfX1LjKny89d1METfFu5Hfhxm0ke1&#10;9EEtfV5LP9iS/iApL23tJ7Q0Q718ekuuU9vipGJs/1Mt6Z/aD+MnB9ZNYCznQGEkX+rj0LeU3Zu1&#10;1NcBh4hrfE73mcRxwPA6k2va4W9uSZvSj/9ES5xpX9QSeSg/ZfSfWvqDLc2cKNCWGPgdzxmj3H9D&#10;S8pVPozCHIS/oKU9qDvtva6BY2XLkL+Ea/u7LcmHQ4TRui8fMvKPtcQw3ctF7YER3Xmuw/3050nv&#10;1RKHTzk6Ctf68S05V52+RUucg+QAGaBMOc44tfagPPyGOpKnNlvOhCWco9wc/90tMe7vkYngaNPX&#10;/35LS/2ihwwiQ8gMv6efKK8t1I32+g0tkau9DPJ6bZwIIYQQQgghhBBCuBUYkhm2GC9FOq7x9i0x&#10;Br3a6d39MGj8rpYYyBhYR2OMFQPv3ZJIVgYPieFKdO8S8vydLclThOkYwSvPP9ASg3LlKbq8VieM&#10;vHRLZfD/YB9cwaD1V1tiuGKsZQTdA+MRg6b8/pIPFnjllkTVl0FYGYjaXoKxSVk79o/4YII8OTwc&#10;4+/btbRlAGPEZszdA2OUCFv5M+a9ZEt7eZeWnCcxTK/BGFzG3a2ocY4Mxymbn+6DgZ/R0ie3NHNM&#10;MdqK0nU+Ax4j9xYMvF96fnkP5cTpEZ3+P1qS/5i3Nj5zSjEKfnVLHGyjU0ldiu7/wpYY4eUrf5Hb&#10;N0W/0hetKnkbHwwoR84E5eR3Jde4ZLjXlxyjH/bthAG48mBsvdTIjQ9sST7KYs346t7UzdgXtGHn&#10;W53So156h1Phc44dq5s4BEcYrDl6RNjXdX1CS0v3yHHouH/WUt8+Gc+rXXJY7TViM5CX3HtfH9wA&#10;xmf56H+zOvbZ72hplL9kr/MYsWcru8gQjuKZ7OBccC6Hbu9g+BUt1RjBqXJkO6rf25LzpA/zwQra&#10;eP87R/jTLTlPnXNK74XMrzGA08mqlC201y84v7yPfpzgfAkhhBBCCCGEEEK4VRi6GCdFfIpk3INt&#10;c5YMyQybtp7Yyovh+x+1xOjBYC8SdcloZtsHeTIqrfFLWurz/MSWZnkuORDwCi3V6oQ/7oMd7HUg&#10;QBQqg1sZC5X7q7Y0Y48Dwb3YNsUxkihg0dJrHHEg/KqWrG6QN0MZB8VeyqAsuY8xArmHY6q/h6Uo&#10;bmw5ENaw9UzVr8SwvRXhvORAmLHmQJghupizS/tfM6wzZDPmV97ajfZ+E6yOsd3Xq5zeLaPfWUnk&#10;d7UB5T/rV0sOBOiLvmOsre1WjsIQXf1MEsnNUXCEJQfCEu/fEpmytVqIc6HytpKgtuIaWXIggIHY&#10;dxy5M0fTjIfpQFhiy4GwxpIDARw3vtNHyeW9WCHiPMmKOg66JawYqmOtDCOf96DurFioc/9iS3vR&#10;38rpK+kTWw6IOBBCCCGEcKvsjVYJIYQQQgCDsEheBmpGwj0w5jPqjDDU2K7HFjJbeX1rS6KeGatq&#10;hcHMIMoQyZDEMLK1tzejuDz/eUvyfOeWOCqOYPuOioDfa8Q7AuOi6PiKXmX8sTXIbF/0PXCUSJ/U&#10;EqMUwx9jln37b4oyFHFsX3DGQXqmVSV7ysW59vvnKHF9DLAcQTMY7WwhU3v7M6T/3PPLW8e1qAPG&#10;Uo4REcj2PN/rPLttrNLQBmx9U89rmGHrK1tP/eGWXL9zGIyV8yUw4uur8lja87/Q735bSwzk2oC6&#10;WjOoz+Ck1N7V9aVtnXOGjKjnk4jk3tqi5ia8YkvKxyqNtWcbuC8rKzjubJvj/shTzqEj2KYG+tel&#10;9fo4YWWadq8897YZ7ZPcqW3EbAe15MjTFjl6yE2or3o+wRbyJDuMNXirltYcFT2ccOSiVRmuk+Pk&#10;s1paciSHEEIIIdw6cSCEEEIIYS8MVfZaF43/d3xwQ2oblL15MUz/vpZEVdvexb7bIwyXjGkMkHuo&#10;PO27b0sSe2ofhYGWkcce6g8CeTMGl0PEtjr2074JX9KS5ziI3heVbw97+5bfBFtAcTB5WO1n+KAh&#10;0nrPtdJJPZzUllCcMurQg21nRlVbeHig6p89vTuf+6AcCIWVIgzDDHiezyC6l+HxYaKeRGBbfcCg&#10;uAXnB+dT9YU3bOnoCoyCw45TSLvZgzq0NYy2y3A6285nDefBNmSM7EfRJjgEGWwZ9W0BY+UPB8yD&#10;wkodMmDvA9VdG3mqnjhoPJ/gCOQOyIV6/XRGOXICcN5YcbMHYxrZwYlqSzTthsNr9owCY4PVdPof&#10;rHqynd8WHA+26fOsBQ696hO/vaW9uC+rCmzJxUnC0aFfH1lpEUIIIYRwMXEghBBCCGEvv6wlBgsr&#10;Cjzo9CYw3PzWlmz3sRZJPcII8xXnl/etFqg8PbhTtPhe7Nnvgag4ugKBEVm5MBp6aPSDwp7pjOsM&#10;SZwnW9vI7MFDXRlXK7Le8xa2tn1aw4O0y3nzl1ti1GSIswphC0Y2DgRGVQ89hmsZn7FBd2UErod3&#10;c/yINt77INlLUe6cCFZ/MFSKZPfwYtf8sPBAYZH8X3t6tw/GRg8mhmtee3bIEpw46vYfnN7tR5/S&#10;X3GkX6ljxlVG/09tSR0fhUHeSint0PMIyqhvG6bZsy5uiv7jAd1Hy0gbqhUdR7aYUkbuRdmITC+H&#10;y9MVcseKDrKAA5NjdA/lQNBGyFdYuSL1KO93bclWUp/fEic2B8Ke/s+Byjn7mS0Za2wD5nqt1jry&#10;AONyIlhhRwb57c9t6UE7T0MIIYQQ4kAIIYQQwm5s28LgIhKZAeMm2DpHfh4KeRTbN2CMEmXoZGS9&#10;zTxHGKgYjmybw8jE6P69LYnQti/3g4QxthwjL3X19yaoQwZW+7YzQIqst0+8v0dhEFMGrlH0uQft&#10;flVLEAk+e+Bsj/bg+Qy2vXFN5RgQDdzDgeVh1QzLItPtQw6RwVu4Rm2kT/VA7T2R+RwiVoJ8ZEvK&#10;jlGcAfjoPu6Xwpli+xTGyyNwyjBSa7eX6P62BWPcvqRfffbV361+5drIFoZ4UdpWx9gyqfrlUWx/&#10;pY48L0J52XaKAZaj6c1aum1sX8RpcbSM1GetEFkrI223ysgWNlbfvH5LVjCU8/PJwnV7VghDeSVt&#10;deuZMO7Jw477/khOWBG29vyTospDH1YO79mS549wIOyFQ40sJbPIHW2F3BmfSaH9W/nFgK+OyR7X&#10;v0fucGxwaHB8GyMY/WGseq3zy92QQRwI7lP7NoZ6UPnSM4ZCCCGEEG6FOBBCCCGEsJcyUjDiMtzc&#10;BMY2xiJ7SDPEHKG28hlXLjyIPEdskcRpYA9zqyesPmDktirjQePhmSLKwRh6GzBCMcZ/SEu2xRHN&#10;ai/xPdsO9TCGvUZLjG+eP2FPd3mDUfi3nF8u8vItMbLZHst9luGYs4BxEuqUM4LRlaPDqoxaCbMn&#10;Etie44yLn9MlBu73aWnvQ2A5WjwUmAGPMc8qCds/aXsPEveuThhLjzywFurBM0a0nUsi1a1cELW/&#10;d7/3nm+4+ru2Isg92WqJkZ8DyUNt9S0OhEu25tEG36Mlz8iwdYxVI/aL176tdNGGGJ9vE+2PIf0m&#10;ZbQme9SBbXYYn23rpM1qd/pu9bMnC8435f37u+S9B6qvwXnAID/2R7LoJVpaw7meS6LNkL2eEcNR&#10;Ru4caTPGMg5x2xd5sLAyBQdUbQ+k71n19IMt2W6P88BrbDlb9VXOMI4Dq720RauIXKMx9J1aOjof&#10;tzLHc4OsPFH3nBDaxW04lUMIIYQQpsSBEEIIIYS9MFyAMWtPhOga5YBggN2KTh6pCGyGtJ7KU1Sm&#10;FQJHWMpzRLSw6FRR6wzedKkPa+mmDpU9iNBlHMXePb73wAjFIM4Ix8Asst52Hnv29y5sOeOaROg/&#10;7yqJkmaUU0aMtmtlxEnAMcA453ps98HozNBrL30wGsqHkZEBj0HYMywgsrzKZgmRw2/f0lt2yTY3&#10;b9HSkfL0u6LkbWkE25OIXt5aZXFTlB8D+Gue3h1DWXLM1ANgj1DG9qN79KMcBxwDS+hH9nZndLY9&#10;DDyvYelhtltwZokM155FfWuLorQrbw8ML6fUbVFt+yZltCZ7rHLiNFBGnJfglLukLdw22pVVTFYO&#10;VLIaaYziH7HKiAG974/6omfbrD2EGsrMg8SVR61yYUi31dYRtAOOSInsI3f0b7L23VsCZ4bthmyt&#10;pq1y9KgPkDtr82mywcqqj26p2qJ8vqwluF7fH8U16DPlaPWMkU9v6ahzMYQQQghhF3EghBBCCGEv&#10;jMGMu7Zs8SDbmyDqUxS9rSE8EPcIzuHMGB9WWnnWcwmOIE9RoV93ercMw5VoUlHDDJR+z1Yi9sc+&#10;uurhKO7Lntnus/ZNvy2Up8h6Rn/3ZDWBKP892/NwJr11S5wOT3TpS1tiuAWj7lo9M+S5r1pR8E0t&#10;ffX55WkLEJHd/jLsMRjWCowyuoqCttLhKPL5tpYYDY/geE4kq1Hk4QGroqFF0z8I/EY9TJgx82hb&#10;03bc5yXbbFW/0qeOPjja8VY+rD1YmExhwHVtIrRtJ8MZ9DEtXbI1C8OvqPSxPWrb+rjVFPUA99ui&#10;6uZ1Wjq6Jz3ZwyBslcgSjNvKhxOM88pfDivbaT2KRmPX+93nl4fxjICtbbq0x2oznvFhyzRt5qNa&#10;OuLcJnc4I7VxkP+eoQOrzeTluTqcaJ65UtSKM1H/S6sl9FFOFHna6qxvixy27oG8INcuQZux+s11&#10;yYvzhVPzQTsyQwghhPA0JA6EEEIIIezFAyAZdhhG7Dd9dOVADwMY4y9dhNHwSF5v15KHWda2Q8UP&#10;tMSwc2metsAY81yCweYTW/LQVIYrxvebPIB4C78hyl8E+te0tLVS4hI4ERgnReEy6opuFlm/ZcRl&#10;PLc9EAP6iG1JRL0z/ItKXtI9bRfiwci1xQ6j82e05Jo4DxjNRTaL3GUILyqynRH1Ye8DzoDnmmxr&#10;oj3Y9kSbeFAG3Xp4sm2dRNHvxfZQ6pLjpVYRHcH2LiLC1Z3thY6sttGvbEfEwLsHvyWyWtlaCcMg&#10;fOT3rI6yqoQhVR49nFLVv21tpE3eFu6PIVo/sFXN1mqYwkopBmRtaO+D6b+lJfJNHxV5/kEtPZ3n&#10;dOT+e7dkRYOtpBjn965AI3fUXckdbYbc8V6/4TzQx23r1q+i4eQCB8CSA8FzMfRTbbG2niuMpSXH&#10;jKVH2niPe3b+F5/enVelcJRZrRVCCCGEcGs8nZXNEEIIIRzDtg3PPb88RdraDuZSGD5EZcKWFfbN&#10;3hNV7cHFot0/oaVxOxZ51gMqbYEiQnxPnvbqZsSTp33T9+JYD+8UvSr6/eNbelDRn5wTIkwZuGwT&#10;VAav20aEtq1SRG8zir9pSwxoS3Bo2OPbg1xn245YKcHhgbdqaWmfbluBeP5BjwfglqPkg1t6tZbG&#10;Pd/9JqO4cr9kK5CbUvvsf8np3bksRC4/CKzoeH5L2vQntcRYvoXIaUZ/RmdG6ksQXf9F55enbWbc&#10;755+ZWWO9qNf1DY9e/BbVnbgaHl6QDLHQK18GbHnPmzPpT/dFt/ZUq2YsQJCOe2B3PF8BmXUt+st&#10;GLm1B9g+SFk/nfnKljwjgsxiRLc10p42yoEwyq0vaKk+8yBossn2QH39qG8ymANhSaZxPpAPnA8j&#10;5LitjGAVxBGH4IiVGJyztbWV1XBHt3IKIYQQQgghhBBCuDXsLS5KmKGG4Zzhao+hRtACI3gfaenB&#10;s6I/5cUZYK97BuklbIdilYCIzqXjGJFtgVF5Mn6v5enBtFYzMOas5cm4LU+G7B73zvnBmMTAJAJ9&#10;K0DDygiR0PITob+FCFfR537DXtpL5W27IdtMydfDRGfUMaK012CQZ/iSl9RH/feoE8awNYMVA3Dl&#10;w/g8ImLfMwhm371fS3WuLV7GsmV8s42J70XizrA6xPfu21ZHM5TpbMWKKGIRzlvbbIk8t01PXWsZ&#10;d7fgELOqxzlbe/67RsZiTh7H2wpl7eHR7kd7tdrnpqtjPCyWUdXv2gd+bTWJ63z1lqwG4pRbisZ3&#10;bfLjFBlXj2jzJRtE9u95qLftvZQJ59daHyn5pY6WjitEnTu2HA9rvEpLyqaumfNkKX+fc8J6fsAf&#10;ammpLD+lJfmRUbZe6mHY9gwQ33O07XEoOUZ5O8dKiZvgIcby4Zw6suqGY9d5xo+lLdKUz6w/vldL&#10;ztXnx62KXrylkqvy3mrzjnec1U0jVmLJR+IAHevH6hgOa99zVozIW7l87OndHLLFqhN5WL211FbI&#10;WDJI+1qDU4yMrOvmCJnRjxMeeB9CCCGEEEIIIYRw67xRS70TwT7MS9uBMIowPjIkiigfjfS2VinD&#10;JAO5SE/Gwt7oyLjoYZmMZbZhGQ1pI/bvt/925SlaV579b1sx8G4tcQww4q/lueZAgHz9BgcC4y6D&#10;YBm/3AejdW8csr0Gg6D8lKPymeE4RkZ7aNsCw8qDeqDtjNt0IIBR0NYY8ltyILgm363t/c+wy8Ap&#10;n69vaTQoqxsG19lzNRjmfedcRusR18gI63vOlRnlQPj+lpYM7oyxtmsa2etAAIeY/dP91oNwIIAD&#10;juFWW3OOds5B05e/NmK1hmdYaLd76noPr9eSMvS72rk+rXz6+hSNbTsZq5U4+ta2ZllzIMBzMzg/&#10;HPOtLTGkVj/SX8dtWpQlZ5bVR0s4X5uVp+jwLSPzEQcC1IUVG85hYLb64+Va6vs/I77+6d4+vKU1&#10;B+eaAwFv3lI5LayA8FsFI/ZohH+UHAgcvEtGcX3JKpTx+tccCPA8ibo/2wzpB1X2xqh+nPLbxi/t&#10;ZkQ5+U4+to4b4WCt720nNVKrxTjSlnBdHNfy4EjgnJ+x14EAz98oJ0ocCCGEEEIIIYQQQnhSYZj5&#10;rJZsn8CYaJ9ze5fbk5sR57VbeueWGBE5COxv75wZojk5FxjJGTUYS2xJwUDpAZGMz6KZORH27u3s&#10;Gmy3VHkyQtvioc9TErW+lqfIU4bdMtIxajHMjXBI2CKGYdcDdm3DYvWDaGi/2Rv+lQPjpfwk18Go&#10;6VretiUP3vQAWZGvfpdByHZRa8ZYxihlrz7qOkejPkMl46pjGL327AHPkCaqe3QgMBqrY8a6T2up&#10;N5CO+M7WQ65LW7HFS5W5a+LIscWNiO0R51rVweA1MzJzzpQDgfHe8xJ6fF8PGVU3XitL5VzpXVrS&#10;VrS5HsZLxkMGfnWzZ191xj7G7j0OBOWvjdSKgg+9+mwLbcnKjIo+d75VN9raJ7fEkKwP6Z97jI5H&#10;YHC3XVVdMyO497bg+byWbO3i/jl71spL27TNkDy0R1u4jI4ldW87mjLIkyMf0RIHnd/sDb+MyVbM&#10;MBovRbUX2lnJBduozba+ci3kUq1u0Qe28kX1QyuGysmjj7g2cuALW1JvHGm2LxrvuYczxjNW5MEh&#10;4yHWYz8jn7RN/cdx5Kx2pH9/RUscY4VjbfHEcO9YffLSLdf0RTJbPlYPqYvx2mb4Pc4Y5ykf5SKC&#10;v++P3qsXZdQ7EJzLUevckhezNsOpUo4n5eZh98Ymz08p55I+pO9x8qivEWVFrpHNszJy/+VA0N96&#10;ZwaH8Fe1ZLXclmPFM0KqL9mCaZRx7v8dWyKDrNAaHSozbInlumcOBOWjr9U48SAf/B5CCCGEx4g9&#10;il4IIYQQwgzGXxHiVhEwVDI2M7wwztExGHFEp37z1eva8mEG4zijv+chiMRk4GFgYghhSJIY049Q&#10;eVoxYaubylNUceXJkLKGPEQVl8HbioZvaIlxaITx1/MZrBpgPGX45LRgmGYAKhhFl7bSKRiVrE5g&#10;NPW3P3+Ge3ublvrr5HgQuVwwhHnQr2PkzzjJML8FA6s93RkcC9HQItvlyTnDYbL0gF5twj2Xocpx&#10;ysW9+UzeDGMcAbP9wrUr9fe8lsb2Y2WASHXtzXcM6fXMBfhOFLBr2EJ0ff+cAEZBD4hWl9q05xw4&#10;ZgsPXxWtX3ucL1HHlWPIb3DEcZZt4X4ZG1/3KlV70uY4exgwrU5Qz7eNutLflY095MkB7U1ftVpG&#10;/xifTzLCGC6VAZihnhNnbOfuk1OGYVk78DvuTz1xVujPYBRlLPeeYZtRewkrlGpFiTbjupVXj/bN&#10;2F4PyJWv8tQG92DVjbbnuhiUtT+ORbKHM4Jc3OrT6lW7r7YrSr2clD2+91scEpwc2hH55FjOisI1&#10;OaaXEeqLw+conIfqpa6NbGf033pIt3ZjvFhznBQM9M9pyXViPNd4oK45Y3u0GStjtBkrjpQXxwrn&#10;jbr2nsOX/NKWlVE9w6THuVZ0kJMjylsbKrmjPpUltBttVd9jxHcfS+j/tT2X6/LMmMoHtiXi9CgZ&#10;pI9wDm5hDHWNVuz1GCeMZ+WonI0TIYQQQgghhBBCCCGEEEIIIYQQQgghhBBCCCGEEEIIIYQQQggh&#10;hBBCCCGEEEIIIYQQQgghhBBCCCGEEEIIIYQQQgghhBBCCCGEEEIIIYQQQgghhBBCCCGEEEIIIYQQ&#10;QgghhBBCCCGEEEIIIYQQQgghhBBCCCGEEEIIIYQQQgghhBBCCCGEEEIIIYQQQgghhBBCCCGEEEII&#10;IYQQQgghhBBCCCGEEEIIIYQQQgiPE8+4+osXbenVW+o/CyGEEEIIIYQQQgghhBDC4wufwHe19L2n&#10;dx3lLHixlj7rziu9/lveeZFnnT8JIYQQQghPKrOojmdMPrz/o/bJ+f97GT4bvz+9H37gnnftTb2/&#10;/vzqxTPufjI/7urDu++711cv6n3/+fn11b/XX3THtFfXr9uL7pB2fHfU1ct7vr/3n+vvHFuvT1y/&#10;v/r36su7x1xdQ/95++fu9+cj+uvvv7/78d1jrj8bj2sHzL7z6vz93c/Of+/93Tqm+3PvdTn+9G/9&#10;U6+7323cvc67n973O/5eH1f/3P0O93xff9s/9xxz/c/4+u6HV69O1OvT37uHnGkvZq+vP7vi/L7/&#10;9y7jOdffdwf259x33Iz7vjx/sHpOx/S4HSfvzT+EEEIIITzemDs95znP+Y4XvvCFb9jefs/50zOl&#10;M77BnZd8hS+/8y6f8aw7P/ojVx+FEEIIIYSHTtPOSkE7/T29P39y9/2ZMpDf//kzu9dXf0+vz2/O&#10;r08v2+v24vz/6TPvT18Nn50+uv7s/OL8+vzXi9P768/OX6y9r3Pv//707vp7L+6+v/+8Z3pzen//&#10;d9fv20HTz/1t/8y/G16Px/Tfda+fOT3u3mP61/31e319zOmv91fHX70+Hd99fv697pir+u+Pr9fX&#10;x1x93v5cvz69bV+ev7//td/x5vr4q9env/3r0/Hturw4vR7yP/31vj93+O76M3/Px53zuDrHd+2D&#10;09/xc3+9aJyv4fzd+fq7c6T+vNN/9fn5L+4/7vze/2Nd4/q911fvUeefvh0+Ox99enH3fb32D9qL&#10;65dXCXe/9//VMafXZ5Rr4dX1u6v8Tu/vHtJetjfn/8/v7/kuhBBCCCE8rrzMy7zMDz//+c9/nfby&#10;W8+fnCkd8I3uvPQrf+mdd/ikF7nzwhdcfRRCCCGEEB42Zay7NtRdGflOL6/+uX5/dbB/7553PuDq&#10;7enz8+v2zdWH/kzPbX/r1+q8+XFXR7V/Tp/7r16fvnjmPe/r+9M3p7/n8+8ec37vn/59f269P33i&#10;fX1Xx9X709/TYa7i9Nf7U5796+vzrl7fd4y/V+/71/cd55vuvtrfMnT7//z6dOB9xuZ7Xp++WzHk&#10;17mOaa994NPT8Vevz98vvL7K53yd7XV7cb4eR/i7/LrK8Z57uXp9zzn+87d/Xcdcv75KV5+P93LP&#10;68Yz7znXN/5272ff1ev7jvH37nv/9O9Pf+v16b/ze7gOnL+/95zzJ/Wdv+f3/ll9f4V3da5/6v3p&#10;7dXnpzOuX5//Of318urF+e/pyLufnf65+szr+nv12enl9T84//b128bdvM5f9N+FEEIIIYTHh2c/&#10;+9k//H3f932LDoSXvfOMZz3vzpu89ytGJQwhhBBCePIoY11RZr7Tv9130/env+3V+f8zp9fnd9ef&#10;Na6NgvX36t/T3/6zdoC/Vx+d6M+p3zu9v355fuH1+X2j3p8+qCuq9+fvTn/9Xr1plLH1vuPb38rl&#10;9G8dV997d/7/6tgzp79Xx15/f/36auVGfX5643V3/NV3V2/b+/O70+f3fPfM05uTgdx7X5y+P+d1&#10;ddrd1+2f05/Th3ePOb2/fn1+d//rM1775/Tn9PL8TRnjT3/aP44Yzzu/vvt5b+S+/v709/zG+7uf&#10;Xb0+33JLV+defYf+Gp5xdRzkffp7lfxzOr//vF6fvqvX9//Grryk7v313/bP6Tuvh7/3fNb+ufrl&#10;07/13fnz65fD59fvulf3c893p/Pu5fr9Yib9L93LfZ8vHLiYdQghhBBCeOz5gA/4gB96wQte8Nrt&#10;5befPznT64iv2tLrnV+GEEIIIYQQQgghhBBCCOFpwne39GUt/djpXQghhBBCCCGEEEIIIYQQQggh&#10;hBBCCCGEEEIIIYQQQgghhBBCCCGEEEIIIYQQQgghhBBCCCGEEEIIIYQQQgghhBBCCCGEEEIIIYQQ&#10;QgghhBBCCCGEEEIIIYQQQgghhBBCCCGEEEIIIYQQQgghhBBCCCGEEEIIIYQQQgghhPA04ye09JPP&#10;L3fx41t6sfPLEEII4Ub8lJaedX65ixdtyTgUQgghhMeTn9bSM84vd+H4Z55fhvCU4qhe+5Ou0n0c&#10;6TCFc96npf/Z0l/wwQa/saVf3RLF/f+29L9bqov/7pa+sqV/09L/88EOflxLv7ilN23pl7TEKKUj&#10;v0hL/7qlr2jpn7T0gpZ6fmJL79jSLzi9u3Pnf7T0d1r6ptO78/m/raVXb0l+/6elH2sJvquJx39q&#10;6T+09M9a+nctKYclfn1Lr9uSc+X3jS19XktLMLL9spac528Z3P5zS0+09MUtKbO9ZfVTW3q9ln5t&#10;S89uyX0pe/eujJSVslcnPa/U0tu2pKHhf7XU/6Y2IJ/Pb0k+I4Tr72jJ76ovx/6rlhz/NS0VyvU3&#10;t+RevfY77vPLWjrCG7f0+i35rWpjqOvED7Wk3v5lS67lR1pa4le09JYtaTPu+3ta+uSWjqCdKYMy&#10;gi6VoTZYZfLLW/pNLdXvOqenzvnMltxD8fItvX1L/W8pT+mHW5L/P27pR1va4iVa+l0tvdTp3Z07&#10;n9XSPz+/XOQVWnqPlrTxaqdruIdXbenNW3LPJvZQR3X+d7S0t53fNq7n3Vv6Wad3d+58e0t/tSX3&#10;N+NXtfTWLf23lj6tJf0VP7clMkc/xH9p6VNaGmXTyK9p6e1a+n0tLf3mJbxsS+/cUvU38kDd/uWW&#10;lHfP67T0Zi2pK/Wgvf2llkbk+U4tqce1PP3mx7b0D1uqeu37pz6r7xaO/5yWPvv07l70c7L/N7Sk&#10;r754S6i2/vdaMhb0+R2BTHrNllyfvvRnW/qvLc34mS397pbI7ue29I9augnK7zVa+sCW3rclsqfH&#10;Nf3Clj64JW1Jv34UcF0v2RI5/CtbUscf1tIowwpyRv83jlNOjDX/vaUvask44fUMv6Pu9Stjtbbw&#10;fS0p+y9saW08hjZqTCSbX+bqPZnzV1r63pbW+OktOU//dP0/0NLntuS3xzF0D+qa3NCGXUevcxR0&#10;B2XxSS1p39g7TuivZFfxKI0T5IB+usajPk48ndDPXrmlkrk1pmk3VZd0yZnM1d6MZfoPqq/Iky5K&#10;B/+qlqp9X8LPaEkfIRfpyDN+T0tv2BIdsNAHXYc25Lr6sekNWtLG3deIPvPzWqr5DdkHeuU3t0Sv&#10;0x/G/gxjhTGz5iKOUW7au2v41pae15K5xhbK9j1bqn5IB/kbLfVjr+vTh/zuTF64F3LmU1v6Th80&#10;yGVyUtn0OnVR8kqZ99dp3HyLlvrfkody/o8t/YOWvqWlWbmMvFxLysk9+v0/39LzW1rDfEud+F3j&#10;wTe0tIW6NpYqN9e3xmu3ZIwzx1HW5sDGgSXUKZlrzDY2fUFL5o7FG7VU8yTlrGxmOk+PY83Rfl1L&#10;xlr6j/JUh+r9S1vSJ5fG0BnmmvTYN2npFVtSt8pFHvrL329Ju9Rfe9QrXZVs8Fp5/62W1iDHyQNj&#10;iPZGV9wac1zLJ7T0d1vaMz+kGxhb6Rbaobb38S1BXsZxY4tr1lbMhcmg20K+dGN1pE9oL9AetOEn&#10;WmL7MFcombOE9v9aLbEL/KKW5KGtyIecMA4utUFt43e2ZP4P+so/Pb9cxHW/V0vawNe1pB89zrxL&#10;S8oV2iF9vx+LjBnqkczTzz69pe9qacRcQLnpn8pM2UH5s1lB/uZB/XxC/2fDqPw/o6WSwz3GmN/f&#10;kvyNL6X7m9PRiSH/j2uJjlQYx/Tryp/94N+2NCJ/16990cP3zmXo7tq49kkOlOynl5Mb2qf+N8Ox&#10;79ASeQbX14+FZI+++f0tXQoZ+QdaMpbLfwYZRJ735UaeKrNx/CNTyI63aumFPhhwT6/WkjHXPLb0&#10;7R9sSb9XHup31u/pMXTkkhdkE1niWugW5Ks81uxXhTIk57Q9Ms+1fklLVa/yvWT+4Z7MP0q2jvqE&#10;3/LbyrR0LZ/5LXXR/5ayUr76k3r2d0sewjisvfkdsu/PtTSrix7tTL0pO31Y+9zipVvSn9i8l9pw&#10;YdzUJtQh2IJm/bhHOeo77pnuoQygj79NS65X2enXvvvqlrYom0xvd6KnVP3Rj35vS19/endGW/Cb&#10;UJ9VB36bfHL/e3SpTUwCGJMUTP3gGhqIQd8FUWwYpn57S3+7JZ2SMc3N7oGQ/5stMVoTdBq+gZGh&#10;zk1SMHVSE+HZtRlMCW7X8gEtKZweShTl3/cm365VouQZBDQkkx3XrUIJRw1Ah5ih81EY696VxRIU&#10;TGWigzMecWb8iZbci44mDx3l/VtiOFjD71JaVTgjnGuUP4MoYcL4QvFQ9spxBgOqTq6TaXBVFhID&#10;igmjY0bUxde25F4MWgYU9ct5osGOZUAIGQjdn4HNtR9F+VP+5UG41nVS9Cm3f6olCjXl1z2pw3dr&#10;yW8v8eEtyY8hkmJwFG3LgOX3TLAIlr4MXZuJAoWgh9HN75q0anf9Odq4siI4e/wWJaJ+i6A2Afyo&#10;q/c+ZwAvA8wWDD3l1NPftjD5cqw634oyZ8RibCIM/1BLv7Ul90x516fkYxD/Yy1t5fUgeZWWGBRd&#10;j34/yooeAwDhTNEcMQjov+6JEWwP2gVlxmB7W5CVZDZFwCTbBIuBmhNUv5tR9WpSO6sL90MR5Vyr&#10;PA00DDiUhx4DvXFAu6/2TC6VPCZL+nauP9ekp4d8cb0G2w9pSfv50JbIMwqEvNTFR7e0t72PUIgp&#10;6PJyf2vyVrkon49paWkc2AtFU1tT9367lOqC7PyglmrSyVDzKGDi8UdaUg5/piWTGQrJEsqXnFa2&#10;FFyGIm3h37dEmTSOL5Ulx7Z+aRJGxql7E2kyzlhbTr8Z8vyjLf2LlshIbY0sci5F95e2tIR2ZyzW&#10;rjl4jGnGBn1b+98ak5fQfpSF+mR4qT5QyXUaxzk7etyHcxiMlsYJE5iefpzQhmqc+MiWapz4ay09&#10;KuPEX29Jv+7HCf3+URonng7on9o9fZeBXl3o7wxgJXPJce2ogk5GjBV1LN1LG6XLkgE+Y2wxWbsU&#10;46x8tJUltCkBPMaq6ivkKZkjuIRzpD4nj7S/mRwzB/rTLZmI09HJpPdryZhBp3Yd7tUkdTaGgfHU&#10;XMWxdE3Geg4OcxvXY461d/w3L2Kclpe6GXEPjGK+J+f6MVhivCKDfF6Qlfq0c/S5/niJbk/+leGt&#10;8FvKxnmcl4xXylLfp3+7Tvr4nrGSvHJN5j3K5A+3tIbxURv12x/R0t65hEm6a6NzrI1bBUMBvcnv&#10;mAfVRH0JxiA6EX1lvG+/ZwySlznK1jhiHmdOR/bRoQUvcBD5XJ9SRhxX6pPReU1vLbQ9v62cjavO&#10;0xeNeer5L7ZEp3Kds3ozr3ZN7sF4VM6sJYw7xk1GwbXxukc7cw362J46grJwTfTesR8a48xJfe/+&#10;9rTHvejb+ht9SN8mb5SlazBXoLMoJ9dVht8l9B9jILlFPtCX6Jrf1pI+UWXOprLU3hmU9EXHMgxv&#10;UbJC216S548T+ifDnHs2Do1tgZ2ATlrjxNI4pfzVKR3efKfQP8hQ+ZPvYz3p8+Zl8qfbjrpe4brU&#10;NUdab0eRv7FY/mwso+1L/p/Ykvzpyj+npRnyJ9MZY9dsVT2cjmxbdG+2DGMhuwMnKX3SNdHr2c+W&#10;7IXKn3HWscYO8ohTnA7rmumYfudS3A+dcTY/L9hnzF36MY4u7JrIxv5zeos0Q1CAcZOTk25hPKaj&#10;al9lmGXQNRYs2Z9cp+uV2Oro945Xjs4n9ytgYQtyrsaqP9nSKDvpzmwvvidj+vuUlIv5x9hmyDDn&#10;0N841/pzjENsgOP81P1WP3hOS45ln2MXMB7Qh9g996CtaiPycu5a3UKfYstUpsafPeMiOBf9BgfU&#10;HoxnpYMYh82R1tA3OZS0mVEukL30QHlpm0fGKO2u7E5sPz3y/fKW9LOqM/YXOis9ni5dn7M1qqu9&#10;Y+4mlMESDJSLPdTEUYcsFFx1UB1jy0jL40R4EuQG6Blu0uSeE8BAPUMeflPHnKEyfW9iMEOHNDGv&#10;AZlCTEAsFTBh77i1CbZrJvhV+qhA6nTKnOIvH84LSt6ackx5JjR0lKXjNCKdQmPvB7uCYUED5BGc&#10;KXkanwjlHmVAWFN4RiOEPJYmVAwK7o1idCkGLXksRUsoV22oBlrlaIK4JMQZ/x3H2bB0zBYEqUFD&#10;FPFMKaCIcLD0MPD4XW14ZhhRp7OJpYkW4UjBKWFPSIqm9rk+S8ncg/M4HFyHCbFIuyXcQw3+lKA1&#10;GOVNuikTY5mqHxPZcuC5Xu1lj5PyQcEg4loMkksyB/q4dje7VpM7k1MGurVyLBhrTKz8LmXqNtC/&#10;KQmUyPEaKTwM8rO2xsnqOhhOR+RJGVDnY54GTQ7YMU+Kbo+2U8bwXl5rf+THOMi7Vsoc7/k4saHw&#10;6gMUdPlRPBkEZrJtDxRWMkJe2uUSlCcK4d6J8BoMEZTFisIYHQj6iHISQeb7R8GBoE5Mukw8yNc9&#10;ihmFxpg/OtREiLgvMtOkd0RUj7LujUN+z/hJ+VTnJjJLdU4x0g8pRoV2Y8WD33UfM1mvfdMLKLp9&#10;m3b9FDTtxOT+UspQR46MuD8yZGzvNU6YqM36LsVfuYzUOGGiepvjBKfX3nFiazWfMdE4QXnfM06I&#10;2Hsyx4nHGTKI/DdZG9uZvsPAZYKpLvQ/OtWs//Wyvm+X+nR9zul7KQJv5EEvX5po0U9HvZQMLSNF&#10;PymfHQvGDr/1x1uqFRUFmUQ3K+ezfBlBZvmAzHQcfagQvVZOOTrF0ryixzmlM9DLZxgzfT8zMEGf&#10;G3XzMiSSjzMYr2fGqJrYaxfVFtwH55PPyctR711CXZahl0F2TQ9T9jVmu4a9lJ5nbOBk2gOdyTkS&#10;GbhlcHMPS3POClZ67undMnQN+r2xk3wf54qFMuJgdtyWYYWMNXZycCyN3+pOP+d45zyZwbDtHsjj&#10;tYBA9VkBhYyte+Gw1J+M/6PTagnGTL/jumd90DzV9wxrtwU5Z44pkZ2z8oR+w2DHyLjEb2mJ/OCA&#10;GOfxZA+jjzbrHswxRC4vIQLVccb4NaMW508ZHGcrjh9XOI/dM/kx02PMyxjYtMGZkxYCK41ls/MZ&#10;4uTPpjKTMRxM6lD+9NQZ2oH8f/7p3b2w11T+tbKtR/4iyeWvr87Q/+W/Vwa6J+OJOcs4ppjrkQPk&#10;letSdozuS/1BH3Vc34a1cauefM6ZtWbzWsK8rIIUlgLl4PpH/abGBeN5D1k/k70i880hGMVneqvy&#10;qvtUT2yZs3siNxhy2RbZTArzFvMNdbgWKDFS+tmSEVzAou/Z7kbUl/lHraIoaq7GSD7OTcBmObPB&#10;0g+d594L5V5zMPrb2hjfY77sHMlcfw3OLeWmD4wG9SWMe+XwMN/Yi3Ku63qipS3bgPkLm+6Mcu4c&#10;qW+wX5TdaSYvRluMunL82P+X9OCLMZHW+N0UBXdJIPTMHAgQ+aGjuPA1DyPjK0HEoLjHIOSGxwZf&#10;3NSBUBhoeRkdy+BBmZ6x5UBwb4SwTroGBwshWr/HkDzD0lBlakDZQt1p3LM63HIgYDxPuZsUES4z&#10;NMbZbz0MB0JBkFOmCBOJUXV2TQ/DgTBjy4HgWmfXO3MgwLHlNNlbvga1OkcywVmCkVk5Os4EaGny&#10;buLNuGsStIbjROLKkzJngvNkQfCqP/e21KZdLyG9pFQedSCIZKxJMEV+K5prD6KcyIRaRjuiX85Y&#10;cyDIkzKzFEG1lGfPkgNhhr4gqsHWYrP2X5D7td2UNK7w2Qs5UZEEPPCz39TWKV+UorVrOgIZylDi&#10;d0cHQiF6wPdPtgNB/6DwiWraiqTrYdRgsB4hI92XNGurJrQM1bNyISdKplt9N6JdGJvkMdaV/Co6&#10;ehYBw6BO8TTBGiFTncfod6miteZAWGLLgeAeZ21y5kCAY0vmi3bZw4McJ9acdnCc7RgehXHicUW7&#10;MiEmZ9bkm3ZPBpK3dEbG6pElBwKqD5G3l6D/agN+Xz5jYMsaSw6EGeYejH507LXy0LY5OWscX9Ix&#10;Zw4EaMs+pzduGaZxGw6EGVsOhKUymDkQYNLKaOy7pfnXiDopA5B6WnNuljNT2ht8IX91X3NaTo49&#10;WA1lTFDHrsvcdMmgj5s6EMwlGPrNCxgDC21N/5N6nUvd0H0Eno3GgoLRVICQtGe1CyPq0hhXziGJ&#10;nrY0Z+IwrH5BL16ap/eQ9QyJVUd7Df4P24HAkGaObkxeKvMefaO2uxiha2gzW8YnzoAKZtQeZw4e&#10;baEcrJII+SXIiRqnje2XGG2fijBalm1ottJJGVYQpyCV2fxGMBWdZIY2XI5hzrAR+ZdxeWmVjXHE&#10;+DNDe6toZQGtI/Jn7PU9B95M/7LFl7nOHqzW1T635rRkVTmAGcSXVuHPHAigy/ucvjozVG9BTy65&#10;IYBlr3MESw6EGexz9Fb69RqcItpP6a0zZ86SA0EdMja7pqUxecZNHAhLbDkQXKs0MnMggE5Ifpnf&#10;GSP24Dh5SeZvM0M59A12vDqWDWEP8i87gja0VbeF/F1PzSmNh2urFJ8MB8LIkgNhlT1Gnh5RgZY3&#10;Ws6sA1BWlyIS9kAgu0EVxFA3QyOsCH9RFUvH9WiEe/YIuwmuWwSASQCF3HYge5cV9ZhYUzpM1NZQ&#10;sRRQHcHvUQ7HwZ2CR5EziFlWtoWGWROPSxjPcz06ikFjJjxKMXky0amVucmqazRZs/z3qYLyO1KG&#10;juUFBQGxB8qFCT9DJkzaZoZsSpcB2iAC5yxNeA1eokop7WsYOG1xQHBqTxxzMwPZw0BUVvWjd736&#10;O8JxYGLHqHtTDMSiTyypplzoR1sOlz2YpJEZ/cSzR788ims1ASJzZlyS5xqMEsaLil5bgtxn4DFh&#10;MmZoS5T3o5ATDBLuQ/TdLKrHeMgYXkrd0wn9nNJDdppwWVK/FxNTTuORckKYCI37mDNIMHKoDwbw&#10;EUZ4RgYyfeYEEP1DkbL8d6wrTvIyXo6OeTJIG2JkoYiPeHYC/UX7EBDxqOAej7RJxz7IcUI02t5x&#10;QtSlelrDOEH/ehTGiccVclSdVeDKEvRtK3AE1GgT6mVrW5cey/uxt92NmMwyrNbevoI/HgRWHpuM&#10;2tt2rTzIAwbmOo6RYBapv0SVR01AH1WOXhsZWpF8e+taO2L8JWPIdv185gAx6SXj6QjYE6wBRgFj&#10;S41H6mpvwJBxrALEOIE4jfYEuB2F/sK4w4ghutXKAhgPGWS0F3qRoLcyMhpLtT9jpXIZob8xkClb&#10;ec/GthEBLfr6DO27xgHGiKWAQPNW4636Jyv29AvGdGNIPVuBzn1EvjwsrBjg+BZpXftNr8GWYe4w&#10;whFlixCOJfPzNTjX6DsMrMa/pS2JBWdU/bjOZ59f3oO2YJ5T4zSj6CVG26ci9Al9CMpz1E+smCpb&#10;lznZ6Nhh++GQW3IgaA+1fdQsf/21AmPMKehIPRxNa/mTrWXo1j/G/AXklJ2DM3Ks/8p/baeMgvy1&#10;pQ65MerpI2SV+9Xntev3bukINxkLXSd5yUAu2E2duccHAfufOURd7xJWULE50XHprXSsJV14xP3f&#10;VFd6WLjWI/VFL9CG2T322Hhh7CA/yT5luLTq0AoZdV/PMFiyWYywbdEp2VyNVWOgxxqC6rR14y+b&#10;OVvCuGL1Kc9RB4ICZCiwfFelGdT3LnefQRknVAghRoMZjF724DehVCmPEhSqitJhQJhtGbAGoc1g&#10;UftHbqGz2GOcIjlbVmRZq4FBY30yqAh4HcegMVP0HwUYGSnbPLzK0HKrxxnCk1DeGtwKA9vPbklk&#10;oLJieJtNQhhWCUV9AJSe2eTLBMgkX/TvnnZO2WJIMpjYV/+SZ1DcBq61lvGaxIzL7pUTZUDUxp4J&#10;wxaiM0yERQCXQ+LIUvwlDJy8+/K1DPao3J8hT21DG+FIvo08l6iJDcfKHseESa72o39b7n7EeNPD&#10;CWHfROPUbFkxGWdM2jP5ftxQ56J3TUoZLPQPdcR46PVR2a+MBQpwzDMyqLsehhnJJHm2/YXj6+GK&#10;s2cZmJQx7Jlwj5AztsbCuPKBTPN7zpsptiJqaxK1tMLnqUKNE4zye6BU7x0nTLBrZcPWOFHbg2wx&#10;jhO3sVornGGgY4j3YN29Mle/pQMyhswMVEuUMWbPw1FHSjaLaKstUU0YZw7fm0D2cCQy2GpvWzjG&#10;PIncME/au2weVR4M1Ht+66mCMYG+qK0woOyB3FCnVhiD/jKLUBSpyljFoYs9UXT0N45N0Zyc4dq5&#10;iE+/sQdtXTSxgDqykCz6gy3dNuZ1xiBbv5WDhBGTY8/cmCHP2MvBJYKcgZBe4vqeaGlmzHc+h7dj&#10;bmOrGsZVhjqGIGUx206HHsaAZ77geQuO2zLm0CvZHZ7bkjZgDK/nPTxKuE66OjuGSOSbYCsUBv+t&#10;YKtC9LayqWAX7bqH402wizbOkCrvWRSuLVJ8V6t3yKGniwOBjCEHGKoZ8sdIeU4Xspx9Q5nokz36&#10;GFuWHSxmVP70VGPTuOLHilx6pFVn8h8DWTjl6L5r+XOCyp/sG1d0u17yUZLPmL/rMc8y59lC+ZDB&#10;5M8elBuHur7LYXtkblBjIZ1U3RzBdbov7b6cQ4zCayvFLsH4Tgcp/WMLfbD0VnqB8/eiPPTzvbLh&#10;qQK9QLsQkL3llCr0I6u9jDvgOBttRcYYeptVH6Vz7NEN1Ik+aVVRPaPIyta9zgfHCyzU7tUzecu5&#10;f9tt70nliNGHcCkjICFXS504EC6J8KSQU3YY0UXNL3nUCGadprznjxo8wibPyvKoAYESZ7CfGTWW&#10;0Al4Ok3ATd4L+Zi8UxYedFnp6DOhpw51GnXKKcLZxLhAiD9qHceKD4oXjmy/cVvwmJr8HkEZ6od7&#10;0RaUPUMnIbjXMGRZLEXE8Rx3pRz3Rh/tTbSLiAVLtKA9ztoFD6zvjkQpiyYWsaGcjhgjbhuTeNdS&#10;BoQeSpo+b4u2m6Ku5E8xMICW4cZkdmYwPQKlkbw2Obann20M7L1qIjZONvZiDKCwujbyiBHd5JnB&#10;/qjxeAsGYRPUI3KNTBWxpt5Mii6B84BxXN2ITOzHOeXGeUTeLUXlPc5wFCgDy7IZ/kQzmuhbBs1o&#10;wVm5tVex89UN2aL9kDu2HZgpxxxgonecw1gytlsKWwUYjJNe9aftm8CIcplRkbHjKh1yi2Ga0j+D&#10;AaaMOksrfG6CsZQSfIQnY5zg8FwaJ0RZ2aN0a5wQFPFUHSceN8qZfUTm2gKCkeSIzGXYMpn2XBcR&#10;00fxHDZGZnq4CEyBTSaj2vJtQgYwfhwpD85Q8yX9d69sENBipTXHZD2M+EFDVswcemtwMB3R6ckG&#10;xm7zOQ9R3hsMxgikTq0EFRlNnnBU9ZCRHAEM6RWIZgXC1vVp3+qUU0iUIflEFhrb/N0D+Wf1DSOG&#10;e1R39KBxfLoJ2rLxp7a646jVrrR7bcRr7UX/09aUVY1X2uDsWmqLW/LzpoF55jH6u7xqr30GynHr&#10;BE4eQXDKqhwIFXW9hHxdq6A48zVjzdE6ehgwXJnn0N1vqg8yNtE9l3SVEeWtDTNuk33jvFI7Z8Si&#10;kzH6aqfKb9STyGHzhFqN6Z60sacLdFC6HFnIIFzti8FdH2QALAO7tlx6mfI0P/DdWmS4MY5us5Q/&#10;Y2UZ5UXO9/l7T89ma1qCDNNH5M8u1+fv9zggOeIwy58Ot6fNCRyii+vDe2HAtdWWcUMb3YOxkAFW&#10;n/J8pD2BDD3m0+pUmdAtnE+vORrou4VnX+hzjN97Md8gp41R42qTJcyBOWb1T/a1h8Gl848jK8To&#10;7rZupjdazb7XUcRuZ8zjwBdMZD4yBgOzzwhoE3xYdlZjztY9kcGuhzxkA7ADjLnJkWBjgd7GZ4Ek&#10;2p4+xq7jfh8LCI69ULQM5hQVnZCwggraelBTYSBjdKEAEiii6UU5lXdwRi1FJQQfRSx9KwPC0WsU&#10;aaAOjnRQEYI1wPdolBo4brOsCBDGIYNbJZO1pT25dGYRJpQoHkLbBVHMTe5uW3DfBEKqjEYPum0x&#10;PFqO2pehifbSclPoazzn/TnKUP9Zo5QFCqJzKCQMvZRDAm0PvKwEMgWh9uUelyVruwy7FHsTkFKa&#10;Zx5a0QomMUcmVQTuJRGJMHnxLIw+zaLW9qB/l7PU4FFRrvqtSasJDWP6TdFGKGY86sqVwVSUv9+Z&#10;7Sl9FE5abc5EgvymkFFo1d+lEfoGe4OrPLUHUVAUNnnOHoJ7KYy/BvOjk/I927ht4V4YnhnD+8hE&#10;Ua7qbOuZK48aDLdj3yAbjlIPIuYE5yQWEUhHMBGibDEGGyeMH0uIgGRM8PuMvwIFSlaNugnZxVBs&#10;ssxRPkbQmTTV8mR9p8dEpK5jSefR12by0XUZn5fO0zZqaexNET3Yy3vJyoi1yPpLx4maxPbjBDl3&#10;6Thhcg3jRP88J7KMvBGdxShS48RsixEymvPxYY0TYRl98xKZuyeCkSGZE5AhmUNb+zFmM8YewbUx&#10;lAgG4Qw3ES8DPwPPzEl1KSad5MjR8hCAsdWfjCvmQbYtUR76hojRI4FFe9Fn6XS9vGA4IseX0If7&#10;4yVzkL6fzyBzRXwysJsXcLabTHMy73WMuF76FT3M+SD7e/nhvfmPOaVV4Zy62u6WQ5HRj+5K5giE&#10;EFgBkYZHVrCYk9HlyU9jhZV0DD1LY8ZR6D9kJwMxBPLR2Vw7uass3X/puLVVCsy5Z9vk1FxR2R6N&#10;7B3hgNLX2AaqDhiRjC0Fo6EteBlQjAGcQpjNF3oEFNAnyHmrzGqrX+1178OUHwbug8FWPRw1uPXI&#10;o+wCZQDeg/6xtA2ya2N45kyqcVpZ0tcK7Z+hzQqe3nmxVT8PEm101FVvY0X2EsYf8xnQJcvQzTFE&#10;zzJ/otPq78pPAv2MEZkuuybX9DP5O8ZqodJJzavNl3wn6En++jK5C04cdXUkfzpyOX/YXdSj66/8&#10;je/0MrgO+rv89bMtnLemE8/Q5yuAZA1t0FhoiyRjjD5ON1jaoWQJY7Ux1BxXWbovckmfEtBym6gn&#10;esGRfk8n2NqmU37ugSOEIdrxnDAM0ca420YbG8d5849aBTJjNv/QT+l3a6hXcxQ2YPZfdU5nO7Ky&#10;Qps25nDK1Y4Nfre359kNxT0IPhDsBnJlLbiA7mBuJFibXORI5RyHIDltay/6IrsIncdc0RjInvpY&#10;OBH2CgANWeXy5FGuKF6UGp1aHip/L4xNBJZ8VARhtkZdo0H1UaXu4eg2JryWogBmk+k1KF8ao4G+&#10;IBirrGrguQ0oErYU4L2uRAksp8mIQZixkoHJNkE6LQX9jVuiXGo3jwqX1ttRGLRMoMYyLIE2g9Lv&#10;mP4cEyh7CW5hcNLPTNQJP97gtciFEZMnkxPRFP0ecP2yZIocwWzCri3Wdc0UTu3cAFt7MO5FOzfw&#10;9+18D44n/Pt0kzoWPet896Ydg9JICfTwvNuA4ZUCqL7IVwpgrZDhWFgbxPcgYoTiwdlrEmFSRvb4&#10;LUrnmpFyCXkaF+TJKFF5mvTJ86bXXFRE1dGVQtV+bhJhp+2bmGn/lIeSsZxHHBQ1qX+qQC6MfeOo&#10;oUpbKeOc1TcMJ8pZssSaEZqCS9ZrX0tQyjjljBUmYIxnnDIULpO2EfKQvGH89lrexhYTPUpsOXjG&#10;yYY6k8igmrSNkNHSaMSs1TRrbVm7x1ED6Aglt5f3kqjTNQMP4+sl4wR9YRwnGIKOjBMiorbGCXuW&#10;lwLv97bGCedfOk7cpJ+HeymZe3T12566oC+QD4wWDJz0k3IsHYHebNJrn3CyQGIk8PsCm8rJeRtc&#10;OgbRRdyvclnC9ZbRyJYG+uHoBL0tlBWZ3csL+v3aXuvGh/54iUNwZpgeIV9Mlhn53Rd5ujXn66GL&#10;MhIoQ/MH7coYUeOKvM0/XQ8dzTWJvt9yIDiP7iJqlIFKfsYH55uXHt2a12+6DnKQccJ2bVtO3L0Y&#10;78hYbYJ8rLGR/sFwDO2dPCa/jaNwnmO/5vTuXqoO9EPt7ybQBZQnA7V2RPcDnbaMmBVwUd+JHMVs&#10;HCjkyVnCaMaQpo7ol37Dd3sfxP0wKL2w5NmlGJfJGiuW9JcjkDHqv9pEoQ/VlqMCfGyxNJvP+dz3&#10;2FM/Dxp6z6ir7t3e5FIEsNBTRDNblak+yAd9SPvWv8lDMqKCWMx/6H6M1VvQleWvnTDsy1/bZlxX&#10;R+Ya7ALaeUU7y19ZVN2sQUaSucZGwRyVv7IjO9Ux/ZiR1ecQuEIelAN1C/2YPrykSy+hfbqPtXGj&#10;xkJzB+V/1HZRmD+rI7KY3FCH9WwPqxZvc7Ww/koeHXE6o3SlNfuGcU+ZWYXlmi/VlfZwm/MPY/Ya&#10;DOvaKWM+ZzBZt/Y7M/TRmrvWQ5m1mQpUVl5sJ1bFKceSadrumgNBsAinnnaq7Uh1Lh1t3B5sC78t&#10;OKS2VxRA78H9Nbd87LEU0SR5VMgZpHQADYFAXILCqsFQ8kCoEaQ+o/CvLWkSveI4SsPepT5raAjy&#10;W1I+GEB8z/i9B0qngUUjma3EqIdszR5Ow1un/NYi0WfYfkRnpyQXlEWDm9+6DaMmgVUT/pnxRB3u&#10;gaLC6MqI4F7V+4hB23WLZL0URid58H7ugcJnexrXNHuwj8mA/BhFlO0lmCAbDEX58NSOzMpQxJbf&#10;tTpitjJiqdxNpE0GGDQropwh12f655EJkfbTPyWfoqmcKEn6OaVSmy9jujoWweq6a//MHsLS+faL&#10;PQLPuwleTd6fTHjJ3R9PN2WhHjC5NVkQpWfyp7yWHIVkCAXPINNjIDOIkS19NNdtoG2ZQFMm3df4&#10;27B6yHezCegM/cSYYMLnPMv51yDPjSuOXRuUP7Alx8za1hravAnHJc6RHo4Dv0/B0fZFT7jurQjM&#10;S6BIMZL7vaXl/dqg7ylHTwYMM4wZrsE+kSPasyh436+tLhxhiNDfnWdJ/gwKp+W7FFfXQN6ZcDHY&#10;WKLvXFEtPcpUlAoZxPEzgwGGAeqJ07u7mGTJU333422PiBLHHDU6FbU1Ra326lmS9zVOWLF0yThh&#10;8lLjhOu+ZJywLLgfJ8iovePEbKync91knDCxDbeDIBD15MGwRyD/6YwcUj29rK8JHmO8yfAlvwNj&#10;lv466mc+kycZtKWnkqHaHBmytl0HY5E8GWjKWLgHDgGO9lngTMk64wvI1RqPRYrSM/bAkGN+5DzP&#10;pplhFaPvGYn2Tlzr+W4iV4/AGOk8Bq+SmbWMn6F97wTc/ZPpnJCFbYrkrZyMFxzP2lWNlXTF0j8Y&#10;n5dQnww3oxGsIvo5t8tJPsPWGmUM79GGqv0xfBk/tMFvbGlpzml1suOfe3p3P4K1GEpcKxlac9Ra&#10;OSj/mmMrL2WujdoWwnvnjOg7jqfbrRlTnEt/Mu5WGo+nA9BZKjKT05ERW/613SCnBv2t+qMx2vd0&#10;6KX+xNBH/x1lSc31zOXXjJjmP44TiDMzxot29b35yU2hP8hL4iy5FGVhrmzuvdSXl6AXzbY2oVcI&#10;YCv0C33RvILTiR7AeN3rk2WfYaN4umFVuXtn8NP2zSG0pYKe4vua/1nx83Et7UVkvfPZw8gL46Vx&#10;s7CCyff6FHnGpjHTDZcQqe5821HqH4y5vSw0L/M9GUdnYn8hV/dCh9N2js4/yKilZzjoo66pnFps&#10;Tq7PZ8bcNRk1UnrmWCdWeZgvaPt7nlVTej09Yg26rDzNU4/A7mdewlnUYywjP+nRpTdwBLMjuJ6j&#10;v2Mcdl6NFyO1smXWBpb0J+3JOfrAeP1YOs+8znk1b6CLWLXqM+P2XlsPXYnMqmBpYwzdRj7aM6xi&#10;cX2+A1nne2ncXq9HvZtj9/O9Pv+ZLbeHbjELytOG6/lu5LtdXLRVDhcBcDNKFi3t+LIEB0jZndbu&#10;taCTOZ4utWbLv4e9irCHUyiQ2vKlEAFB+CncI6sQFAgjuM7MS6QDViWPULx0JIJ2Zqx4shH1yAFi&#10;AmIyf4RaFkPJWlOEejRqjgqDVh/Jw7hVHnDL79aib24DdTjiN0el20CjM+pUFKMjD5N7kOgkhDMj&#10;1J5l9w+CWRluceQcSqCJKCFlkrJXMOiTvQeZAsPRZ0JncsgIxwBVW2mp41pNwSs8YpB03SZQe9sl&#10;2WQCQRnauxfog4QXG/q7dkPeWZlwG9dGeIu6LQdrwcDAyaUsGPuPKFE9IiNGY4TBgoLJUWggPtov&#10;Z3mS05QReZqc31ZfN4HWxijxRyKiXIfJPGPzTTCx5wR0v9q+B6qZVOyN2HncoNxSgEApG/Hd57ZE&#10;qT5i1GVcKqPMUhS6tqoviDQxURdZZNmzraZ8pq79dg8jJcWIUlvLtkcYGCjCJm09nh/ifny3dE0m&#10;O+61VgzdJpeMEThyngmaMjs6TuiL/ThholXbVxgnyPuHOU486JWETyfUhfpi2DgSrWdlMWPhWpRh&#10;4TdsY6TO37elfou4LcwXyGIGM+NOT43VFbV3GxiL6dvyPLLCV3Sdc5dW7PaIEDVR5MgTfWqSvjQR&#10;f6rBGWF+YjwwWZ4ZdEfMdciBXsbYy9pch/7BgMUIQ3+vCEEyoCI6lyJCyQwyhnN7bKcMrfIn648a&#10;cGH8UW/mgsYMBgMrvG4CI79y4HDTJ8sAyaikjLSxioY21rk/jmAy+P1bcs4Iec9pzPC9NvfknKPr&#10;mocbGxlPR0ebcUDbrQhS89ranoNTWeChLVPKeATjgOtiMJo57tyDclS3xu4eeqv7FJCztvXWw4R9&#10;hG6CPrL/KKVHGIs5gJTDHsy7zSPKeNYzjtOMq8pf3oyK2gqdrp8HM+bhaFT140A5YchgkezKqVb1&#10;QN+hE+o7xjv65ywwcglzJJALbDXGstKRYM5uDBCo5Pf1n1m9LlHXL28ykowwjyzo2MYyhmr5k3NH&#10;8tc+q+2Mc8AlyHv3sdcZzSFuLCSjrPTnZN87FqoXfaEivgtzODJfPtr8njFoD2XHc42zYNsZ6pzs&#10;0ufMxbewMqWCkQV3LM1jbpuS10fZe552zhZMdmqPxpclW3CPcuZ8MN+A/lhOCTqasdE80Wc1VzWX&#10;q7JemuMY76w4MMb09lV5CJjCpfZV46PAU0408p3uqw89ZXW8vYOTpZiE5risVmRNRXxbrngkUpjC&#10;p7FoQCqaUWYGD1IJLJHit7EK4bbQgC1H0QAoinsmTT0akkZlL70PbGlPfRisRHj0EQXQYQ0C8tO5&#10;KB8Pu2EajGp57Yi2YmDbIxweNMrZ5JPiauA3wXscMfiKNGLEYbAR5dd7VZcYFc5alqw9kQUmJoRp&#10;CWbUBG5m4OVF1Tcoo65nTwScpWKiy0wYLx3EbhMTIgoI45jJsPtkeLsNGMatHqrBsMcD8iDafRbF&#10;uAfRh0uKDUM4A/nRfmllmGi0Ge6DonZbfd2y21pZY8zYo7RSRijPllSalN0ERoGKQjE5pCjWsxGe&#10;jlDCSmlmwJ/JFN8b28fJ/xa1/J7sWkJ9ardW7XDiOEd0o3YhOnG2JLiCHzjfZxMHsolSN65go9jK&#10;T7+nmI64d8ooHaW253mqoaxF/d/WOAHjhMjhcZwoB8JsnBAtq6+pC9ezZ5xgmHqUxonHBX1Lu2eA&#10;FxG5pz0wutIBRRrulbmOFViif4mA2xtIYyWN+cYsOtBYbbxwzUsrjo5iTBPJ5zpFNu4xPhgfGVCt&#10;jto7VpA/Ity0fZFwe515jzoCLTiJjB0MSQzbW6g/hlFyqSBnyQk6vGcwWd1ER+rb25ouCmVq2w5z&#10;thHjRG3Fpu34exRtRdCdeYXrJ5tu4sgiQ10H4wOdygphwSYC6ox/9lcmaxmjlAdHDcdKPUR0hjJS&#10;bq5vzeBtFQVDnLHVfInxU9/qEeFo7OvlvH4NTn2rOp5oqXQGyIPjTz+a7UBgxTbH8KyO5FPb8HAE&#10;7RknLkH745jZo8fSdRh+UdsyXgoZoD0zMDNm7UE56Fszeah+atyFubjgJ3AQs2FoU3vH6ccd8yFl&#10;ZHwR3GqlCt2m0P7ICe2CM9Q4ufT8iRnsPn3+nAflfALHOhkkf2OHKGLj8V7kb75d+XN+9DoxZzYZ&#10;IX/f07nMP/di3ms8E8CzN3CYfY8Mma3aWkI9MOTq31YJ1SqzLchF96gcR8owbC69ZKs6SgWvcFww&#10;7u8ZMwTXcXKIPt+jt5IH7A7aBZlNBzlib32U4Zg2f3OPxiw65BbswMYmQWcFx6h5oRXZgkiUT2+j&#10;kX/NV5bkGqeOftE7Uwv9Sj8VGLBXLo8Y8+gVntumnbBn3GTF2pPKHoM1RZ1SP/OwavgMKaIBTDxn&#10;E+wlnEs5MJARLLxrs+ccKHBbafgr2pEyVUsl13BvFPhLFECYKKwhf4ZUCoYI+0uW+mnsBgjwwlly&#10;s6YMmaDZb4wRtlcICgNFbf1AKaBU7KljHW5tG6kllFFfvjoeB8cM18HxQQA+SLbqDYxI2hQF31K2&#10;p5rhgZd0T71CG2PsNWjyupvErTmWLNm0LHNcgmWyYZC0nJiyzKHYw7gOg/zY50QnmQzDRIeRb80g&#10;YYJn0iIadlz19GTBMVceaDKRUjlTUI5CRpkoVN4jBjJ9nYzcejDREuTl0moAdUXxOdovDaImhzPk&#10;KVrutvo6BboiVQ2+xoq1fm6pqgk25f6I4r2E3+WwpbBwYuh/S5E05Lcoywc1qX1UqO33LJWcGemU&#10;EzlDqeupSP6ZDNLGS4dgVNyDsYtiTfEjo1zXTJ4zfOjD2qWIph7jFtloEsjZ2UN2WWnpem0bNBo4&#10;Tc6VAUfVnkiih8mTMU7Q6WqcYJBYGifocmvjBN1qa5xQ9o/aOPG4wGBC5oIziJFS/1zChIzuaSLI&#10;uLcXhmXtzsRMZL/f0W7X0C4Z5smW0ZgJ117LzOnAtxFpaP5hGx5BVPXAzFnkdEGfZkQlT45Ep5Kp&#10;tndhpNKHzK8YDB5V1NWanOgRSW/CzPhE7649uJfQpoy5jG0F2c4grZyMIxwKo8zuddHZtTFmMSTM&#10;9BP5kuUQaXipAZWB3v35HcEbex1jMzgJyDjXzbFqvi2Ige5o/ika1Yp0ARNkIsO77VOtGlia27hP&#10;DhhzRnMhRpulscKxxegII8PJ8jEI64mWGClLF6Sz9efS6Yw1dKVZIIqyWzLM9nVk3N9rWFxiHIcK&#10;4xtHEP2gh85Bp+7blnL+6JZKV6cvzlZnzjCW9rJVtLhgQNdVz3paG8fVHZnBETQGXpBR2t5YP2Q1&#10;wzE55f4qKr4ouVqBFU8n6CH1MFfts7aYLLyuAE6OLo6jtYCXEe2azQgPIn9jKQMljB1sbGP+FZ0v&#10;f0Z9uvGIep/NZcgj8yttkiHbvHStjVhZaNskTs0KENqDfs7RLIhYO/abW3YqfVZ/UX59BHlBLtEV&#10;3RPnx220bX2lttcVUW6MW9Nb9SmOA/pE71TdQn9lP1GGdBBjwqM8z9w7/9Aejemcn2SrVQNbD8gn&#10;WytQoKD3VVsXgErG9Y4/408FI8zyL72SA7d36BX0inJImAuay16CerS6jt5iHLlJcIHzL72OhwJB&#10;U0bpGTogD5xKo8TMOg5F2vfjFh0g4HQi3xMUFKBCA6wOLoq29l1mVBN5tqS4ytPyJ4J5NDRpdPIw&#10;sZhR+0tTfpaidnm/ROkxGGgEMwWoqGVHNaEZ0QAYozRuhlmGxNHAQogT0vb9pHivdUpeNxMrv6m8&#10;OBsI1Rny4YnVYawC6WHIYQCgvC8pQgRg/51Jv47Ho9ZfvzrUYQycM28bZcn18oZfCkeMPHRO5TdD&#10;uzBZFRXL+Lv2YG6Di/xMMrYmtEtsPQNhRu1tTYlZGiwN2uO+oLNnIBTqmWHGgGxCpq6rDVEe+/sz&#10;iVc+Y/6gaLg2A9fY9/RH90oRmQlEcqGitl0HmaLt9fnoC67NpND17hl8HiYmQoxj7mHv0umtZyDo&#10;F5YL6+NLcCwqd1EllxgTRMCRseO2IerdJJLxcNbH156BwMOvD1GGeuTpeuW5NbHb+wwEaAsmU2SS&#10;47VFbbVvI5QPK+EoiOTuOPG7CRQ1st5vm7zOxh6/53eVizHP9RyFsUtEht9ZKr8ao47uQXqbmPCa&#10;dOrLlDSRj1Um2iidwIPh9OkefUB0kAlvPy4pO050Y6C2M8qwGerf5IpBhfxfU6S0E/qHcjOO9oYh&#10;EUvGjaXIF8qmcc29MmqX0q5+tUPt4ibRQDWB1Hb2snecYJzomT0DoVBGtzlO0JFuOk6IGDNO9P38&#10;UR8nHheUa0Wmqk/t1GrZvrz1AQ4nW7Yw/i/VxewZCD3y8Dv6v3bTT4xHGWKOYDxdiyD0G+SCtsYI&#10;uAQZqp0x/K05BKAtk1H6j/vg5LT9Qz/OaL8CVETJm8yujdeMevKpZyD0iGA23rs2cquXL2N5MBCS&#10;wfJ6EM9A4ISf1au6J2NGuWse4Lz+GQgFGWK+43t6MXlUMsKY0l+bepvtsex3jfHy6PcmL3ym3GZ6&#10;ld93rmj+JchTclX+Vt/MWHoGwgjjvhUJ8lqac9KnfS/idgnXLQqXLqlP0rtmOoi5FtnMQKUfbRnI&#10;9EsOLv3JKvhZHzBOmAe6xrF9qV+6Jb1rxJzVOdrBqItpT5zPvh/bv2O1U9ezhDag/Ti/jHcj2oHv&#10;jRMzJ2I9A+GJluQ3YnsaY3tvQzDe6Q/mhbNnYDGW1nVpf+TLkkxUp9o4J8lY7sZGjlj5kGOMkqOd&#10;wTYa7BzKUfnP2oOgPVG6M1uGcVb++vB4rvZFdvq+t8k8XVCedBDjwkyvVCYMuY4RgHUUzkDjHXvU&#10;KM9BP6381eFROODkb2XQLH9BVtqF/BlbZ9jFgq5urjf2X21R3yBnySR9UJ49dE+BKNonfXXWPgt9&#10;VFubrYYSoEN38Ft2sejHVPfW50uHt1UNubZEjU+CF5aeSwi6peNmq3pG9GXXpjyVOwcGe0F/beY7&#10;ysH80LiyJBfM+9S9oIXZrgOcCH5H/6SPVN34rVlbvckzEJZgt3COcXLJOT6bf7D7OK9/dlqhTelv&#10;vif7+vZEPvflRdcsJ1sP25+yM16Za4zUM5RqtViPcjcPXNt62finXuiAYyBawak/BlbNUDZVN5c8&#10;A8H9sVMbK8d2/FCegbAGxUNnJGRmSloPQeMmFSzDa680Uj6qEBTWzJBqUlLKhMFXwyOQOCSqcboe&#10;Rooa9DUQCroOaSJB4RYpRbkilBkJKFKFxkcQG4ydb7LeGzB0PgY2Atf3pYBqcLygvKcECg8UIy1j&#10;OAP6WmSJQbuuV0UvGUUoNwz9dW0aseUy1UncD2PMmjLSQ2m2lIogJWgILNcu0plCyznge79h4qFT&#10;93VGCIl0UQYSh4QVDcqgEuXUdfaDWwlmRlZGLtevnNW/azHpHwcRA6VJgvMo0KPA2YNzal9QSRui&#10;QHO2uFbKPuGujWnPDJFrA4f6cIy8KjLuKAYUCrDyZ4yxrHWr7tRbCTjlrn33ZS4RNIRCP0ASrgRM&#10;/ZZ6HicOBlr1LF+OJZMGxmPOuDKcmbzpy/KYDcAmxkuCWf/Tfl2DPGaTVO1KXzIxdo/y0k60EZGr&#10;lBUyYhb18yjgmvR/g9ye6zPxMGgrE2XOUNmfR7BTnBj419qGAa2MFiKst6IwRmp7D22Zs5CxlYFb&#10;hBo5OTPeM1iUN5+8GwcVSuVanlsPGNY+DbQ1SaFobq0e8r2JfxlLKAr6vT5D7itLhizLskfDxW1g&#10;omuQXTLSkBvloKZELq3GWkKfKcORPCzn7JV/ZcbRU2OUCOFLHEq3hd9W59o3mU++kCmUP+PekiKi&#10;vXFKMeRwGpPTovy1BZPptf09lYdxntOZHNQfGaFGeTfD9Wqrys7YbktEkVHGC2W9lgeHod9zjZRP&#10;eoeJhXsdHXNHYCigALombXlt4lPom3vHiX6vTuOEsq5xQv+bjRMMluM4QVfoxwn9dWmc4Dg3zs4m&#10;pv04YSyYjROu0xhS/UBeHFJPlXHicYIeQ/fTltQFmStCVsQYmct4qB+L+pvVJfbIenqhvsiBQHbq&#10;C3RiRlr9tKAjkTmcjLPJcqENlSNWW5kZechremzdF/1m1E9H3MvbtFTzFX2EQdE1mRTry8YA475r&#10;mGGsp0ORmfJw3hjk4zrMu+SvrzBYMjqYD5gflb7gesim0g/onOqsR97qyvfGzpn+NqJf0w2dw9lH&#10;7xhljOAydd8bZ9WPPuo8bWZmADEvMp9xjL7teHMpY0Y5zdUtHUP+oxMAHNDGwdFxq1yM09qQsboe&#10;YozSx8gVc84llGnpPsqLUbiXk+Z8xh26xlJwVeG3jU/mSjMHAsOx7R79Frm2tuLBNVhdoL25Ln1D&#10;X6JXypsjglPLXNN97tUTtVPjmfM4O8yVOCv0e/MKY6bydI3Gj75d0021D2117DsMQupoZhQ0FpuX&#10;ytMYU3XMiSQKVH9cCyrxW/qC880jlHE/FhjHzD99zyjCoNIjKICe6nv3pu0JfKm2zXlmjk9P6WWV&#10;a3KOxJA3Q94c3/oum4g5Dhlm2yznkx/0ZX2a/swYN8O8Vt+ovk0Pp/c4lxPOnFrboS+NZQ/lIWCO&#10;TJ3ZXejoxuLZSmL1ysDqd5XLg9CnH2U4iuiFS84pZatf0P962bAX+etr2tkM+esXxpNLdBxyxRhp&#10;rJjhmrUhY+PSuF2BqPrwbG5GvtBD9X/HMSYrE/dEfvp9bd88aNY+QV6zIZWuZ646ynTncuiU3kju&#10;Gi/0DXpIlY82bismcnGtzMxL9Eu/Z84yszmRXXX/5gp7osTJHPKR7HIeuWReQw5ZHU3emN8Yk5ba&#10;jLogy0sPMi8Z+557M2/yPZ3Kb9DRlX2/pZRyM56SMa5HeY3zRUb6clRajbZnb3/1Qxd3jnmCwJJe&#10;Lyj5Se72+bG51VyHTXB0iIKcJtcco925T3MZdVpjhPOMgcp0bLvu2bH6zljGyo2eJm+yvZ+3actV&#10;R7O2XqjjmuMbG8YgP9/TKbVVAcprdh1weNChRweC++DE1Yf8FifPaGsWdOM7ddDv/uP6jd36ijGI&#10;s3KtP5Re5Hj9wvi0dvw1S50aMqVQG9BFq2lkS5gU9p1Q9A2BAA2ib0SUSgU/ogLdqALVKQgJg6MC&#10;6HHNOrNBk/LWR8DpKDo7I1Z1mkInNLHtlR8GJ8ZAaGzuY80hAIqgjiF6SMWtIQqqdxo4b21rBp3b&#10;ZIBA1RAJCIOMc8pDewSNQCM2YWCsrI5RUZ6Uc/mWMC1c8yxKbAbFqx4k6zdGY7vBxcCiY3rdo3MZ&#10;XPo6JDwoskfQFraWGrtGbU+9UcjWIBR6x4j2+Nzzy91o86PSKg95LaE9zyZcIzq6JYpVniZ7o8HW&#10;4DfepzaufVG29QdtwCSRQISBQZ+Hdqcf9ThffT1xencXfZITr6JctFsDRLWLERNO16Fdmty6H/Vu&#10;UFhbdv0ooJy1V87NLchEMqXHYG9iC4Zoih4ZZ/BeahtjeyTjTDb3QgaMDjMDHLlO/qmvEe2wnxwz&#10;FlIGC/189Gxv5dnDyGHQ68cgyh+5vQUZrv0wAmiz5DBl3xhFQdmSy5dCJovkNIFb+g1GVhN6ip8I&#10;NvW9F/Lf0tRe6eBcrWgGRhV9t1/ubosEY+WTCeOcaAxySNvW96W1NmBsYpjRB9ShPkCu0B3WZKT+&#10;wmhCTjjWmHoEv6uM6QLGQ+3VNjvGqC30e45g/ZHMMhmgo2y19SW0ffK0150YCbThNR7GOGGlIIPH&#10;gx4n1CFD6ozZOKGfkxOP+jjxuEH2qAtOIfWvLrRVfaAmhUvslfW+p8sJlFH3+jZnBSNH5W/SV44p&#10;7Ys+PsM19o5FbayCTAo64+isNAnfM36Qwdo4g2DpryalrpUes6Zj6lP6Vu8A6eciPSaR5kV+wz2Y&#10;O7lvOjyULaNyP2aok16eMWj2DhT6vv68BqPiGFE6g47Xy/rxt8gezscRspchhW6i3ukzZBHDOMzx&#10;KhKwHwML9csQNG5DxKCgbI3V8Pv0FtenDOljfo9zqeTZiDFCsFrNl+RBP1NuoHeUc1wb5QzZajPu&#10;0/l0t55RN+NQ8VtruH5jkHvRPtyzdu1+9EXlpX8eRb7GCHmPhqYeepZxE/Qd5UQ/1L/GsdAcyPVU&#10;2RWuu3dk0WHoMubf9ALtmYPBvHGG77X7cpbpb9ph2Qt6OQHlUZHE7tP4rw1twQho/l3l6XcZ5V0n&#10;p5rvl2DTIF/o7uaD1Uf1Y3VFVjCSbdWV+bjxmG2E7HCv2pHrKgPTDH1AO8ZMr1AOdCHlNkJP0Bbg&#10;+sgcbfPpBKeacWrc/qlQdsqY3LoEW3/qS6NMKPQDbfSo7aHgmNLGlvInP7TRpbmsCHplQB6VM3kG&#10;g672Se6TBfR3Y5k2U472JUZ5jaV+T+YKGqEvm2tq//THGgvL1jjK65Fx3J/NoUabkn4+6ycz6Kr6&#10;HR2dHqP/0JONE35nrTzUd+nWhd8d5QxZ4n7JX/Nhuocgm/4+jGN0oD44QbkqX+j/l8w/Rtm9hDHR&#10;/EM9+K1e98eSXdk4rZ7JcLKOrk+HKLtJjZnKUdmMcqnGU7Kxp5eHoH/q3yBbtXd5alNLcl1/MWct&#10;WT62C7/t+uB6jYlr81nQdehavV2c3kq+9METxgx6S0F/NBY5lqOwfkf5kR096mG0pRdHjw8hhBDC&#10;A4DyY5JIKQkhhBBCCCGEEEIIIYQQQjhFKIjg2LP/cAghhBBCCCGEEMIjzp07/x+wZYlzENH1WQAA&#10;AABJRU5ErkJgglBLAwQKAAAAAAAAACEAtfko2msAAABrAAAAFAAAAGRycy9tZWRpYS9pbWFnZTIu&#10;cG5niVBORw0KGgoAAAANSUhEUgAAAAkAAAApCAYAAADnPQMmAAAAAXNSR0IArs4c6QAAAARnQU1B&#10;AACxjwv8YQUAAAAVSURBVDhPYxgFo2AUjIJRMNwBAwMABe0AAdDld0gAAAAASUVORK5CYIJQSwME&#10;CgAAAAAAAAAhALDFd51rAAAAawAAABQAAABkcnMvbWVkaWEvaW1hZ2UxLnBuZ4lQTkcNChoKAAAA&#10;DUlIRFIAAAAIAAAAKQgGAAAACP9oGAAAAAFzUkdCAK7OHOkAAAAEZ0FNQQAAsY8L/GEFAAAAFUlE&#10;QVQ4T2MYBaNgFIyCUUAJYGAAAAVJAAGGxofpAAAAAElFTkSuQmCCUEsDBBQABgAIAAAAIQCU6r+T&#10;4wAAAA0BAAAPAAAAZHJzL2Rvd25yZXYueG1sTI9BS8NAEIXvgv9hGcGb3cQ2oY3ZlFLUUxFsBfG2&#10;zU6T0OxsyG6T9N87Pelt5s3jzffy9WRbMWDvG0cK4lkEAql0pqFKwdfh7WkJwgdNRreOUMEVPayL&#10;+7tcZ8aN9InDPlSCQ8hnWkEdQpdJ6csarfYz1yHx7eR6qwOvfSVNr0cOt618jqJUWt0Qf6h1h9sa&#10;y/P+YhW8j3rczOPXYXc+ba8/h+TjexejUo8P0+YFRMAp/Jnhhs/oUDDT0V3IeNEqmC+5SmA9WUUL&#10;EDdHnKSsHXlKF+kKZJHL/y2KXwAAAP//AwBQSwECLQAUAAYACAAAACEAsYJntgoBAAATAgAAEwAA&#10;AAAAAAAAAAAAAAAAAAAAW0NvbnRlbnRfVHlwZXNdLnhtbFBLAQItABQABgAIAAAAIQA4/SH/1gAA&#10;AJQBAAALAAAAAAAAAAAAAAAAADsBAABfcmVscy8ucmVsc1BLAQItABQABgAIAAAAIQAXn933JwQA&#10;APQbAAAOAAAAAAAAAAAAAAAAADoCAABkcnMvZTJvRG9jLnhtbFBLAQItABQABgAIAAAAIQA3J0dh&#10;zAAAACkCAAAZAAAAAAAAAAAAAAAAAI0GAABkcnMvX3JlbHMvZTJvRG9jLnhtbC5yZWxzUEsBAi0A&#10;CgAAAAAAAAAhAE0IOHJiZQAAYmUAABQAAAAAAAAAAAAAAAAAkAcAAGRycy9tZWRpYS9pbWFnZTMu&#10;cG5nUEsBAi0ACgAAAAAAAAAhALX5KNprAAAAawAAABQAAAAAAAAAAAAAAAAAJG0AAGRycy9tZWRp&#10;YS9pbWFnZTIucG5nUEsBAi0ACgAAAAAAAAAhALDFd51rAAAAawAAABQAAAAAAAAAAAAAAAAAwW0A&#10;AGRycy9tZWRpYS9pbWFnZTEucG5nUEsBAi0AFAAGAAgAAAAhAJTqv5PjAAAADQEAAA8AAAAAAAAA&#10;AAAAAAAAXm4AAGRycy9kb3ducmV2LnhtbFBLBQYAAAAACAAIAAACAABubwAAAAA=&#10;">
            <v:shape id="Picture 128" o:spid="_x0000_s1032" type="#_x0000_t75" style="position:absolute;left:8407;width:40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1PSLCAAAA3AAAAA8AAABkcnMvZG93bnJldi54bWxEj0FrwkAQhe+F/odlCt7qpgGlRFeRQKm3&#10;oPYHDNkxu5idDdmtxn/vHARvM7w3732z3k6hV1cak49s4GtegCJuo/XcGfg7/Xx+g0oZ2WIfmQzc&#10;KcF28/62xsrGGx/oesydkhBOFRpwOQ+V1ql1FDDN40As2jmOAbOsY6ftiDcJD70ui2KpA3qWBocD&#10;1Y7ay/E/GPD+/NvsFrQ/Xaw7lHXd5OXUGDP7mHYrUJmm/DI/r/dW8EuhlWdkAr1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9T0iwgAAANwAAAAPAAAAAAAAAAAAAAAAAJ8C&#10;AABkcnMvZG93bnJldi54bWxQSwUGAAAAAAQABAD3AAAAjgMAAAAA&#10;">
              <v:imagedata r:id="rId5" o:title=""/>
            </v:shape>
            <v:rect id="Rectangle 129" o:spid="_x0000_s1033" style="position:absolute;left:841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v:rect id="Rectangle 130" o:spid="_x0000_s1034" style="position:absolute;left:871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v:shape id="Picture 131" o:spid="_x0000_s1035" type="#_x0000_t75" style="position:absolute;left:35407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8DcPHAAAA3AAAAA8AAABkcnMvZG93bnJldi54bWxEj0FrwkAQhe+C/2EZoZfSbNQiJXUVEQQL&#10;vZhW2t6G7JhEs7Nhd2uiv94tFLzN8N775s182ZtGnMn52rKCcZKCIC6srrlU8PmxeXoB4QOyxsYy&#10;KbiQh+ViOJhjpm3HOzrnoRQRwj5DBVUIbSalLyoy6BPbEkftYJ3BEFdXSu2wi3DTyEmazqTBmuOF&#10;CltaV1Sc8l8TKbut/jnur/n06+37It3j8+q9s0o9jPrVK4hAfbib/9NbHetPx/D3TJxALm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28DcPHAAAA3AAAAA8AAAAAAAAAAAAA&#10;AAAAnwIAAGRycy9kb3ducmV2LnhtbFBLBQYAAAAABAAEAPcAAACTAwAAAAA=&#10;">
              <v:imagedata r:id="rId6" o:title=""/>
            </v:shape>
            <v:rect id="Rectangle 132" o:spid="_x0000_s1036" style="position:absolute;left:3542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v:rect id="Rectangle 133" o:spid="_x0000_s1037" style="position:absolute;left:3572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v:shape id="Picture 134" o:spid="_x0000_s1038" type="#_x0000_t75" style="position:absolute;left:39878;width:40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hofq/AAAA3AAAAA8AAABkcnMvZG93bnJldi54bWxET82KwjAQvi/4DmEEb2uqrrJUo0hB9FbU&#10;fYChGZtgMylN1Pr2RljwNh/f76w2vWvEnbpgPSuYjDMQxJXXlmsFf+fd9y+IEJE1Np5JwZMCbNaD&#10;rxXm2j/4SPdTrEUK4ZCjAhNjm0sZKkMOw9i3xIm7+M5hTLCrpe7wkcJdI6dZtpAOLacGgy0Vhqrr&#10;6eYUWHvZl9s5Hc5XbY7Toijjoi+VGg377RJEpD5+xP/ug07zZz/wfiZd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aH6vwAAANwAAAAPAAAAAAAAAAAAAAAAAJ8CAABk&#10;cnMvZG93bnJldi54bWxQSwUGAAAAAAQABAD3AAAAiwMAAAAA&#10;">
              <v:imagedata r:id="rId5" o:title=""/>
            </v:shape>
            <v:rect id="Rectangle 135" o:spid="_x0000_s1039" style="position:absolute;left:3989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v:rect id="Rectangle 136" o:spid="_x0000_s1040" style="position:absolute;left:4019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v:shape id="Picture 137" o:spid="_x0000_s1041" type="#_x0000_t75" style="position:absolute;left:44373;width:40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P42/AAAA3AAAAA8AAABkcnMvZG93bnJldi54bWxET9uKwjAQfV/wH8IIvq2pyqpUo0hh0bfi&#10;5QOGZmyCzaQ0Ubt/bwRh3+ZwrrPe9q4RD+qC9axgMs5AEFdeW64VXM6/30sQISJrbDyTgj8KsN0M&#10;vtaYa//kIz1OsRYphEOOCkyMbS5lqAw5DGPfEifu6juHMcGulrrDZwp3jZxm2Vw6tJwaDLZUGKpu&#10;p7tTYO11X+5+6HC+aXOcFkUZ532p1GjY71YgIvXxX/xxH3SaP1vA+5l0gd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sz+NvwAAANwAAAAPAAAAAAAAAAAAAAAAAJ8CAABk&#10;cnMvZG93bnJldi54bWxQSwUGAAAAAAQABAD3AAAAiwMAAAAA&#10;">
              <v:imagedata r:id="rId5" o:title=""/>
            </v:shape>
            <v:rect id="Rectangle 138" o:spid="_x0000_s1042" style="position:absolute;left:4439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v:rect id="Rectangle 139" o:spid="_x0000_s1043" style="position:absolute;left:4469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<v:textbox inset="0,0,0,0">
                <w:txbxContent>
                  <w:p w:rsidR="00AB28B2" w:rsidRDefault="00AB28B2">
                    <w:r>
                      <w:t xml:space="preserve"> </w:t>
                    </w:r>
                  </w:p>
                </w:txbxContent>
              </v:textbox>
            </v:rect>
            <v:shape id="Picture 140" o:spid="_x0000_s1044" type="#_x0000_t75" style="position:absolute;top:58;width:70993;height:35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NqXFAAAA3AAAAA8AAABkcnMvZG93bnJldi54bWxEj9FqwkAQRd8L/sMyQt/qxlKkRldRobZQ&#10;qBr9gCE7JtHsbJrdxvj3nYdC32a4d+49M1/2rlYdtaHybGA8SkAR595WXBg4Hd+eXkGFiGyx9kwG&#10;7hRguRg8zDG1/sYH6rJYKAnhkKKBMsYm1TrkJTkMI98Qi3b2rcMoa1to2+JNwl2tn5Nkoh1WLA0l&#10;NrQpKb9mP87A5LLOmr37/vL392J6oZ377LZbYx6H/WoGKlIf/81/1x9W8F8EX56RC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xjalxQAAANwAAAAPAAAAAAAAAAAAAAAA&#10;AJ8CAABkcnMvZG93bnJldi54bWxQSwUGAAAAAAQABAD3AAAAkQMAAAAA&#10;">
              <v:imagedata r:id="rId7" o:title=""/>
            </v:shape>
            <w10:wrap type="topAndBottom" anchorx="page" anchory="page"/>
          </v:group>
        </w:pict>
      </w:r>
      <w:r>
        <w:rPr>
          <w:rFonts w:ascii="Times New Roman" w:hAnsi="Times New Roman" w:cs="Times New Roman"/>
          <w:sz w:val="28"/>
        </w:rPr>
        <w:t xml:space="preserve"> </w:t>
      </w:r>
      <w:r>
        <w:t xml:space="preserve"> </w:t>
      </w:r>
    </w:p>
    <w:tbl>
      <w:tblPr>
        <w:tblW w:w="8650" w:type="dxa"/>
        <w:tblInd w:w="-104" w:type="dxa"/>
        <w:tblCellMar>
          <w:top w:w="44" w:type="dxa"/>
          <w:right w:w="49" w:type="dxa"/>
        </w:tblCellMar>
        <w:tblLook w:val="00A0"/>
      </w:tblPr>
      <w:tblGrid>
        <w:gridCol w:w="8650"/>
      </w:tblGrid>
      <w:tr w:rsidR="00AB28B2" w:rsidTr="00D158A6">
        <w:trPr>
          <w:trHeight w:val="1485"/>
        </w:trPr>
        <w:tc>
          <w:tcPr>
            <w:tcW w:w="8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8B2" w:rsidRDefault="00AB28B2" w:rsidP="00D158A6">
            <w:pPr>
              <w:spacing w:after="21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Referente </w:t>
            </w:r>
            <w:r>
              <w:t xml:space="preserve"> </w:t>
            </w:r>
          </w:p>
          <w:p w:rsidR="00AB28B2" w:rsidRDefault="00AB28B2" w:rsidP="00D158A6">
            <w:pPr>
              <w:spacing w:after="13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Nome                                                                  Cognome  </w:t>
            </w:r>
            <w:r>
              <w:t xml:space="preserve"> </w:t>
            </w:r>
          </w:p>
          <w:p w:rsidR="00AB28B2" w:rsidRDefault="00AB28B2" w:rsidP="00D158A6">
            <w:pPr>
              <w:spacing w:after="3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 </w:t>
            </w:r>
            <w:r>
              <w:t xml:space="preserve"> </w:t>
            </w:r>
          </w:p>
          <w:p w:rsidR="00AB28B2" w:rsidRDefault="00AB28B2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8B2" w:rsidTr="00D158A6">
        <w:trPr>
          <w:trHeight w:val="1244"/>
        </w:trPr>
        <w:tc>
          <w:tcPr>
            <w:tcW w:w="8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8B2" w:rsidRDefault="00AB28B2" w:rsidP="00D158A6">
            <w:pPr>
              <w:spacing w:after="66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E-mail                                                                 Telefono  </w:t>
            </w:r>
            <w:r>
              <w:t xml:space="preserve"> </w:t>
            </w:r>
          </w:p>
          <w:p w:rsidR="00AB28B2" w:rsidRDefault="00AB28B2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  <w:p w:rsidR="00AB28B2" w:rsidRDefault="00AB28B2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AB28B2" w:rsidTr="00D158A6">
        <w:trPr>
          <w:trHeight w:val="1244"/>
        </w:trPr>
        <w:tc>
          <w:tcPr>
            <w:tcW w:w="8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8B2" w:rsidRDefault="00AB28B2" w:rsidP="00D158A6">
            <w:pPr>
              <w:spacing w:after="66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>Oratorio                                                              Parrocchia</w:t>
            </w:r>
            <w:r>
              <w:rPr>
                <w:rFonts w:ascii="Tempus Sans ITC" w:hAnsi="Tempus Sans ITC" w:cs="Tempus Sans ITC"/>
                <w:sz w:val="24"/>
              </w:rPr>
              <w:t xml:space="preserve"> - Città</w:t>
            </w:r>
            <w:r w:rsidRPr="00D158A6">
              <w:rPr>
                <w:rFonts w:ascii="Tempus Sans ITC" w:hAnsi="Tempus Sans ITC" w:cs="Tempus Sans ITC"/>
                <w:sz w:val="24"/>
              </w:rPr>
              <w:t xml:space="preserve"> </w:t>
            </w:r>
            <w:r>
              <w:t xml:space="preserve"> </w:t>
            </w:r>
          </w:p>
          <w:p w:rsidR="00AB28B2" w:rsidRDefault="00AB28B2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  <w:p w:rsidR="00AB28B2" w:rsidRDefault="00AB28B2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:rsidR="00AB28B2" w:rsidRDefault="00AB28B2">
      <w:pPr>
        <w:spacing w:after="274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AB28B2" w:rsidRDefault="00AB28B2">
      <w:pPr>
        <w:spacing w:after="117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AB28B2" w:rsidRDefault="00AB28B2">
      <w:pPr>
        <w:spacing w:after="7"/>
      </w:pPr>
      <w:r>
        <w:rPr>
          <w:rFonts w:ascii="Tempus Sans ITC" w:hAnsi="Tempus Sans ITC" w:cs="Tempus Sans ITC"/>
          <w:sz w:val="28"/>
        </w:rPr>
        <w:t xml:space="preserve">           Data                                                                       Firma   </w:t>
      </w:r>
      <w:r>
        <w:t xml:space="preserve"> </w:t>
      </w:r>
    </w:p>
    <w:p w:rsidR="00AB28B2" w:rsidRDefault="00AB28B2" w:rsidP="000827F2">
      <w:pPr>
        <w:spacing w:after="2"/>
        <w:ind w:left="-5" w:hanging="10"/>
      </w:pPr>
      <w:r>
        <w:rPr>
          <w:rFonts w:ascii="Times New Roman" w:hAnsi="Times New Roman" w:cs="Times New Roman"/>
          <w:sz w:val="28"/>
        </w:rPr>
        <w:t xml:space="preserve"> _________________                                           __________________ </w:t>
      </w:r>
      <w:r>
        <w:rPr>
          <w:sz w:val="28"/>
          <w:vertAlign w:val="subscript"/>
        </w:rPr>
        <w:t xml:space="preserve"> </w:t>
      </w:r>
    </w:p>
    <w:p w:rsidR="00AB28B2" w:rsidRDefault="00AB28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AB28B2" w:rsidRDefault="00AB28B2">
      <w:pPr>
        <w:spacing w:after="0"/>
        <w:rPr>
          <w:rFonts w:ascii="Times New Roman" w:hAnsi="Times New Roman" w:cs="Times New Roman"/>
          <w:sz w:val="28"/>
        </w:rPr>
      </w:pPr>
    </w:p>
    <w:p w:rsidR="00AB28B2" w:rsidRDefault="00AB28B2">
      <w:pPr>
        <w:spacing w:after="0"/>
        <w:rPr>
          <w:rFonts w:ascii="Times New Roman" w:hAnsi="Times New Roman" w:cs="Times New Roman"/>
          <w:sz w:val="28"/>
        </w:rPr>
      </w:pPr>
    </w:p>
    <w:p w:rsidR="00AB28B2" w:rsidRDefault="00AB28B2">
      <w:pPr>
        <w:spacing w:after="0"/>
        <w:rPr>
          <w:rFonts w:ascii="Times New Roman" w:hAnsi="Times New Roman" w:cs="Times New Roman"/>
          <w:sz w:val="28"/>
        </w:rPr>
      </w:pPr>
    </w:p>
    <w:p w:rsidR="00AB28B2" w:rsidRDefault="00AB28B2">
      <w:pPr>
        <w:spacing w:after="0"/>
        <w:rPr>
          <w:rFonts w:ascii="Times New Roman" w:hAnsi="Times New Roman" w:cs="Times New Roman"/>
          <w:sz w:val="28"/>
        </w:rPr>
      </w:pPr>
    </w:p>
    <w:p w:rsidR="00AB28B2" w:rsidRDefault="00AB28B2">
      <w:pPr>
        <w:spacing w:after="0"/>
        <w:rPr>
          <w:rFonts w:ascii="Times New Roman" w:hAnsi="Times New Roman" w:cs="Times New Roman"/>
          <w:sz w:val="28"/>
        </w:rPr>
      </w:pPr>
    </w:p>
    <w:p w:rsidR="00AB28B2" w:rsidRPr="004642B7" w:rsidRDefault="00AB28B2" w:rsidP="004642B7">
      <w:pPr>
        <w:spacing w:after="0"/>
        <w:jc w:val="both"/>
        <w:rPr>
          <w:rFonts w:ascii="Tempus Sans ITC" w:hAnsi="Tempus Sans ITC"/>
        </w:rPr>
      </w:pPr>
      <w:r w:rsidRPr="004642B7">
        <w:rPr>
          <w:rFonts w:ascii="Tempus Sans ITC" w:hAnsi="Tempus Sans ITC" w:cs="Times New Roman"/>
          <w:sz w:val="28"/>
        </w:rPr>
        <w:t xml:space="preserve">La presente iscrizione, corredata di tutta la documentazione richiesta, dovrà essere inoltrata </w:t>
      </w:r>
      <w:r w:rsidRPr="004642B7">
        <w:rPr>
          <w:rFonts w:ascii="Tempus Sans ITC" w:hAnsi="Tempus Sans ITC" w:cs="Times New Roman"/>
          <w:b/>
          <w:sz w:val="28"/>
        </w:rPr>
        <w:t>ESCLUSIVAMENTE</w:t>
      </w:r>
      <w:r w:rsidRPr="004642B7">
        <w:rPr>
          <w:rFonts w:ascii="Tempus Sans ITC" w:hAnsi="Tempus Sans ITC" w:cs="Times New Roman"/>
          <w:sz w:val="28"/>
        </w:rPr>
        <w:t xml:space="preserve"> via mail in un </w:t>
      </w:r>
      <w:r w:rsidRPr="004642B7">
        <w:rPr>
          <w:rFonts w:ascii="Tempus Sans ITC" w:hAnsi="Tempus Sans ITC" w:cs="Times New Roman"/>
          <w:b/>
          <w:sz w:val="28"/>
          <w:u w:val="single"/>
        </w:rPr>
        <w:t>UNICO</w:t>
      </w:r>
      <w:r w:rsidRPr="004642B7">
        <w:rPr>
          <w:rFonts w:ascii="Tempus Sans ITC" w:hAnsi="Tempus Sans ITC" w:cs="Times New Roman"/>
          <w:sz w:val="28"/>
        </w:rPr>
        <w:t xml:space="preserve"> documento formato PDF</w:t>
      </w:r>
      <w:r>
        <w:rPr>
          <w:rFonts w:ascii="Tempus Sans ITC" w:hAnsi="Tempus Sans ITC" w:cs="Times New Roman"/>
          <w:sz w:val="28"/>
        </w:rPr>
        <w:t>.</w:t>
      </w:r>
      <w:bookmarkStart w:id="0" w:name="_GoBack"/>
      <w:bookmarkEnd w:id="0"/>
      <w:r w:rsidRPr="004642B7">
        <w:rPr>
          <w:rFonts w:ascii="Tempus Sans ITC" w:hAnsi="Tempus Sans ITC" w:cs="Times New Roman"/>
          <w:sz w:val="28"/>
        </w:rPr>
        <w:t xml:space="preserve">    </w:t>
      </w:r>
    </w:p>
    <w:sectPr w:rsidR="00AB28B2" w:rsidRPr="004642B7" w:rsidSect="00817C32">
      <w:pgSz w:w="11908" w:h="16836"/>
      <w:pgMar w:top="1440" w:right="2170" w:bottom="1440" w:left="170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EA"/>
    <w:rsid w:val="000827F2"/>
    <w:rsid w:val="000E3630"/>
    <w:rsid w:val="004642B7"/>
    <w:rsid w:val="00476F25"/>
    <w:rsid w:val="00656C2C"/>
    <w:rsid w:val="007E693E"/>
    <w:rsid w:val="00817C32"/>
    <w:rsid w:val="00AB28B2"/>
    <w:rsid w:val="00B3073C"/>
    <w:rsid w:val="00BB52D9"/>
    <w:rsid w:val="00D158A6"/>
    <w:rsid w:val="00DE63EA"/>
    <w:rsid w:val="00D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2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C32"/>
    <w:pPr>
      <w:keepNext/>
      <w:keepLines/>
      <w:spacing w:after="0"/>
      <w:ind w:left="1913"/>
      <w:outlineLvl w:val="0"/>
    </w:pPr>
    <w:rPr>
      <w:rFonts w:ascii="Tempus Sans ITC" w:hAnsi="Tempus Sans ITC" w:cs="Times New Roman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C32"/>
    <w:pPr>
      <w:keepNext/>
      <w:keepLines/>
      <w:spacing w:after="102"/>
      <w:ind w:left="473"/>
      <w:jc w:val="center"/>
      <w:outlineLvl w:val="1"/>
    </w:pPr>
    <w:rPr>
      <w:rFonts w:ascii="Tempus Sans ITC" w:hAnsi="Tempus Sans ITC" w:cs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7C32"/>
    <w:rPr>
      <w:rFonts w:ascii="Tempus Sans ITC" w:hAnsi="Tempus Sans ITC"/>
      <w:color w:val="000000"/>
      <w:sz w:val="2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7C32"/>
    <w:rPr>
      <w:rFonts w:ascii="Tempus Sans ITC" w:hAnsi="Tempus Sans ITC"/>
      <w:color w:val="000000"/>
      <w:sz w:val="22"/>
    </w:rPr>
  </w:style>
  <w:style w:type="table" w:customStyle="1" w:styleId="TableGrid">
    <w:name w:val="TableGrid"/>
    <w:uiPriority w:val="99"/>
    <w:rsid w:val="00817C3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125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Fermo, 21</dc:title>
  <dc:subject/>
  <dc:creator>Don Sebastiano</dc:creator>
  <cp:keywords/>
  <dc:description/>
  <cp:lastModifiedBy>Robert Szymon Grzechnik</cp:lastModifiedBy>
  <cp:revision>2</cp:revision>
  <dcterms:created xsi:type="dcterms:W3CDTF">2021-12-11T17:50:00Z</dcterms:created>
  <dcterms:modified xsi:type="dcterms:W3CDTF">2021-12-11T17:50:00Z</dcterms:modified>
</cp:coreProperties>
</file>